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stijlblancoIngrado"/>
        <w:tblpPr w:leftFromText="1520" w:bottomFromText="567" w:vertAnchor="page" w:horzAnchor="page" w:tblpX="1521" w:tblpY="1022"/>
        <w:tblW w:w="0" w:type="auto"/>
        <w:tblLayout w:type="fixed"/>
        <w:tblLook w:val="04A0" w:firstRow="1" w:lastRow="0" w:firstColumn="1" w:lastColumn="0" w:noHBand="0" w:noVBand="1"/>
      </w:tblPr>
      <w:tblGrid>
        <w:gridCol w:w="9401"/>
      </w:tblGrid>
      <w:tr w:rsidR="000B7F3D" w14:paraId="3A404E6A" w14:textId="77777777" w:rsidTr="00FD3388">
        <w:tc>
          <w:tcPr>
            <w:tcW w:w="9401" w:type="dxa"/>
            <w:shd w:val="clear" w:color="auto" w:fill="auto"/>
          </w:tcPr>
          <w:p w14:paraId="3D672D44" w14:textId="6978138E" w:rsidR="000B7F3D" w:rsidRDefault="000B7F3D" w:rsidP="00FD3388">
            <w:pPr>
              <w:pStyle w:val="DocumentnaamIngrado"/>
              <w:rPr>
                <w:sz w:val="54"/>
                <w:szCs w:val="54"/>
              </w:rPr>
            </w:pPr>
            <w:r w:rsidRPr="000B7F3D">
              <w:rPr>
                <w:sz w:val="54"/>
                <w:szCs w:val="54"/>
              </w:rPr>
              <w:t xml:space="preserve">Bijlage </w:t>
            </w:r>
            <w:r w:rsidR="002049DE">
              <w:rPr>
                <w:sz w:val="54"/>
                <w:szCs w:val="54"/>
              </w:rPr>
              <w:t>6</w:t>
            </w:r>
            <w:r w:rsidRPr="000B7F3D">
              <w:rPr>
                <w:sz w:val="54"/>
                <w:szCs w:val="54"/>
              </w:rPr>
              <w:t xml:space="preserve"> - </w:t>
            </w:r>
            <w:r w:rsidR="00FD3388" w:rsidRPr="00FD3388">
              <w:rPr>
                <w:sz w:val="54"/>
                <w:szCs w:val="54"/>
              </w:rPr>
              <w:t>Model-PV Halt-interventie</w:t>
            </w:r>
          </w:p>
        </w:tc>
      </w:tr>
    </w:tbl>
    <w:p w14:paraId="0DA150B0" w14:textId="39C57878" w:rsidR="00251453" w:rsidRDefault="00FD3388" w:rsidP="00251453">
      <w:pPr>
        <w:pStyle w:val="Kop1zondernummerIngrado"/>
        <w:rPr>
          <w:sz w:val="26"/>
          <w:szCs w:val="26"/>
        </w:rPr>
      </w:pPr>
      <w:r w:rsidRPr="00FD3388">
        <w:rPr>
          <w:sz w:val="26"/>
          <w:szCs w:val="26"/>
        </w:rPr>
        <w:t>PROCES-VERBAAL HALT-VERWIJZING</w:t>
      </w:r>
    </w:p>
    <w:p w14:paraId="375E33C2" w14:textId="04FCD290" w:rsidR="00013D9E" w:rsidRDefault="00FD3388" w:rsidP="001679C3">
      <w:pPr>
        <w:pStyle w:val="TussenregeltabelIngrado"/>
      </w:pPr>
      <w:r w:rsidRPr="00FD3388">
        <w:t xml:space="preserve">i.v.m. overtreding van artikel 2, lid </w:t>
      </w:r>
      <w:proofErr w:type="gramStart"/>
      <w:r w:rsidRPr="00FD3388">
        <w:t>3 /</w:t>
      </w:r>
      <w:proofErr w:type="gramEnd"/>
      <w:r w:rsidRPr="00FD3388">
        <w:t xml:space="preserve"> 4c van de Leerplichtwet</w:t>
      </w:r>
    </w:p>
    <w:tbl>
      <w:tblPr>
        <w:tblStyle w:val="TabelstijlblancoIngrado"/>
        <w:tblpPr w:rightFromText="113" w:topFromText="425" w:bottomFromText="369" w:vertAnchor="text" w:horzAnchor="margin" w:tblpY="466"/>
        <w:tblOverlap w:val="never"/>
        <w:tblW w:w="0" w:type="auto"/>
        <w:tblLook w:val="04A0" w:firstRow="1" w:lastRow="0" w:firstColumn="1" w:lastColumn="0" w:noHBand="0" w:noVBand="1"/>
      </w:tblPr>
      <w:tblGrid>
        <w:gridCol w:w="4700"/>
        <w:gridCol w:w="5272"/>
      </w:tblGrid>
      <w:tr w:rsidR="001679C3" w14:paraId="64EEEF2B" w14:textId="77777777" w:rsidTr="001679C3">
        <w:tc>
          <w:tcPr>
            <w:tcW w:w="4700" w:type="dxa"/>
          </w:tcPr>
          <w:p w14:paraId="788911F6" w14:textId="3373CF8E" w:rsidR="001679C3" w:rsidRDefault="001679C3" w:rsidP="001679C3">
            <w:pPr>
              <w:pStyle w:val="BasistekstIngrado"/>
            </w:pPr>
            <w:r>
              <w:t xml:space="preserve">GEMEENTE: </w:t>
            </w:r>
            <w:sdt>
              <w:sdtPr>
                <w:id w:val="6481532"/>
                <w:placeholder>
                  <w:docPart w:val="CBE920B2C8E141DEA87CD58C10683DFD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1679C3">
                  <w:rPr>
                    <w:rStyle w:val="Tekstvantijdelijkeaanduiding"/>
                  </w:rPr>
                  <w:fldChar w:fldCharType="begin"/>
                </w:r>
                <w:r w:rsidRPr="001679C3">
                  <w:rPr>
                    <w:rStyle w:val="Tekstvantijdelijkeaanduiding"/>
                  </w:rPr>
                  <w:instrText xml:space="preserve"> </w:instrText>
                </w:r>
                <w:r w:rsidRPr="001679C3">
                  <w:rPr>
                    <w:rStyle w:val="Tekstvantijdelijkeaanduiding"/>
                  </w:rPr>
                  <w:fldChar w:fldCharType="end"/>
                </w:r>
                <w:r w:rsidR="00CA2F8E">
                  <w:rPr>
                    <w:rStyle w:val="Tekstvantijdelijkeaanduiding"/>
                  </w:rPr>
                  <w:t>n</w:t>
                </w:r>
                <w:r w:rsidRPr="001679C3">
                  <w:rPr>
                    <w:rStyle w:val="Tekstvantijdelijkeaanduiding"/>
                  </w:rPr>
                  <w:t>aam gemeente</w:t>
                </w:r>
              </w:sdtContent>
            </w:sdt>
          </w:p>
        </w:tc>
        <w:tc>
          <w:tcPr>
            <w:tcW w:w="5272" w:type="dxa"/>
          </w:tcPr>
          <w:p w14:paraId="3D82FB49" w14:textId="56EB3340" w:rsidR="001679C3" w:rsidRDefault="001679C3" w:rsidP="001679C3">
            <w:pPr>
              <w:pStyle w:val="BasistekstIngrado"/>
            </w:pPr>
            <w:r>
              <w:t xml:space="preserve">SCHOOLJAAR: </w:t>
            </w:r>
            <w:sdt>
              <w:sdtPr>
                <w:id w:val="-1500655971"/>
                <w:placeholder>
                  <w:docPart w:val="80C25F525BB34F2C84A352467E5E49C3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1679C3">
                  <w:rPr>
                    <w:rStyle w:val="Tekstvantijdelijkeaanduiding"/>
                  </w:rPr>
                  <w:fldChar w:fldCharType="begin"/>
                </w:r>
                <w:r w:rsidRPr="001679C3">
                  <w:rPr>
                    <w:rStyle w:val="Tekstvantijdelijkeaanduiding"/>
                  </w:rPr>
                  <w:instrText xml:space="preserve"> </w:instrText>
                </w:r>
                <w:r w:rsidRPr="001679C3">
                  <w:rPr>
                    <w:rStyle w:val="Tekstvantijdelijkeaanduiding"/>
                  </w:rPr>
                  <w:fldChar w:fldCharType="end"/>
                </w:r>
                <w:r w:rsidR="00CA2F8E">
                  <w:rPr>
                    <w:rStyle w:val="Tekstvantijdelijkeaanduiding"/>
                  </w:rPr>
                  <w:t>s</w:t>
                </w:r>
                <w:r w:rsidRPr="001679C3">
                  <w:rPr>
                    <w:rStyle w:val="Tekstvantijdelijkeaanduiding"/>
                  </w:rPr>
                  <w:t>chooljaar</w:t>
                </w:r>
              </w:sdtContent>
            </w:sdt>
          </w:p>
        </w:tc>
      </w:tr>
    </w:tbl>
    <w:p w14:paraId="5BE4EDF1" w14:textId="58340ECC" w:rsidR="001679C3" w:rsidRDefault="001679C3" w:rsidP="001679C3">
      <w:pPr>
        <w:pStyle w:val="BasistekstIngrado"/>
      </w:pPr>
      <w:r>
        <w:t>De ambtenaar belast met het toezicht op de naleving van de Leerplichtwet 1969, daartoe aangewezen door Burgemeester en Wethouders.</w:t>
      </w:r>
    </w:p>
    <w:p w14:paraId="74FDA7CF" w14:textId="602890EF" w:rsidR="001679C3" w:rsidRDefault="001679C3" w:rsidP="001679C3">
      <w:pPr>
        <w:pStyle w:val="BasistekstIngrado"/>
      </w:pPr>
    </w:p>
    <w:p w14:paraId="2C04AF9B" w14:textId="290CABBE" w:rsidR="001679C3" w:rsidRDefault="001679C3" w:rsidP="001679C3">
      <w:pPr>
        <w:pStyle w:val="BasistekstIngrado"/>
      </w:pPr>
      <w:r>
        <w:t xml:space="preserve">Naar aanleiding van een melding van ongeoorloofd schoolverzuim van de directeur van </w:t>
      </w:r>
      <w:sdt>
        <w:sdtPr>
          <w:id w:val="1144552133"/>
          <w:placeholder>
            <w:docPart w:val="1535C260376D42BB9DC16B42916681B2"/>
          </w:placeholder>
          <w:temporary/>
          <w:showingPlcHdr/>
          <w15:appearance w15:val="hidden"/>
          <w:text w:multiLine="1"/>
        </w:sdtPr>
        <w:sdtContent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 w:rsidRPr="001679C3">
            <w:rPr>
              <w:rStyle w:val="Tekstvantijdelijkeaanduiding"/>
            </w:rPr>
            <w:t>naam school</w:t>
          </w:r>
        </w:sdtContent>
      </w:sdt>
      <w:r w:rsidRPr="001679C3">
        <w:t xml:space="preserve"> </w:t>
      </w:r>
      <w:r>
        <w:t xml:space="preserve">gevestigd te </w:t>
      </w:r>
      <w:sdt>
        <w:sdtPr>
          <w:id w:val="1248079911"/>
          <w:placeholder>
            <w:docPart w:val="5B6B61D23AF24FC69015FDB3505235F9"/>
          </w:placeholder>
          <w:temporary/>
          <w:showingPlcHdr/>
          <w15:appearance w15:val="hidden"/>
          <w:text w:multiLine="1"/>
        </w:sdtPr>
        <w:sdtContent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 w:rsidRPr="001679C3">
            <w:rPr>
              <w:rStyle w:val="Tekstvantijdelijkeaanduiding"/>
            </w:rPr>
            <w:t>plaats</w:t>
          </w:r>
        </w:sdtContent>
      </w:sdt>
      <w:r>
        <w:t xml:space="preserve">, zijnde een school in de zin van artikel 1 van de Leerplichtwet 1969, heb ik </w:t>
      </w:r>
      <w:sdt>
        <w:sdtPr>
          <w:id w:val="1106234915"/>
          <w:placeholder>
            <w:docPart w:val="2087CB27C0174DBFB2B066EEBA346C17"/>
          </w:placeholder>
          <w:temporary/>
          <w:showingPlcHdr/>
          <w15:appearance w15:val="hidden"/>
          <w:text w:multiLine="1"/>
        </w:sdtPr>
        <w:sdtContent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 w:rsidRPr="001679C3">
            <w:rPr>
              <w:rStyle w:val="Tekstvantijdelijkeaanduiding"/>
            </w:rPr>
            <w:t>naam</w:t>
          </w:r>
        </w:sdtContent>
      </w:sdt>
      <w:r>
        <w:t xml:space="preserve">, buitengewoon opsporingsambtenaar in dienst van de gemeente, </w:t>
      </w:r>
      <w:sdt>
        <w:sdtPr>
          <w:id w:val="-522937999"/>
          <w:placeholder>
            <w:docPart w:val="38C76EE37A454CD59C66B1656BBAAFB1"/>
          </w:placeholder>
          <w:temporary/>
          <w:showingPlcHdr/>
          <w15:appearance w15:val="hidden"/>
          <w:text w:multiLine="1"/>
        </w:sdtPr>
        <w:sdtContent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 w:rsidR="00CA2F8E">
            <w:rPr>
              <w:rStyle w:val="Tekstvantijdelijkeaanduiding"/>
            </w:rPr>
            <w:t>naam g</w:t>
          </w:r>
          <w:r w:rsidRPr="001679C3">
            <w:rPr>
              <w:rStyle w:val="Tekstvantijdelijkeaanduiding"/>
            </w:rPr>
            <w:t>emeent</w:t>
          </w:r>
          <w:r w:rsidR="00CA2F8E">
            <w:rPr>
              <w:rStyle w:val="Tekstvantijdelijkeaanduiding"/>
            </w:rPr>
            <w:t>e of verwijder dit veld</w:t>
          </w:r>
        </w:sdtContent>
      </w:sdt>
      <w:r>
        <w:t xml:space="preserve"> belast met de handhaving van de Leerplichtwet, </w:t>
      </w:r>
      <w:r w:rsidR="00CA2F8E">
        <w:t>(</w:t>
      </w:r>
      <w:sdt>
        <w:sdtPr>
          <w:id w:val="-1179888673"/>
          <w:placeholder>
            <w:docPart w:val="AE2CF070B91D4C02A236EAD3135E1493"/>
          </w:placeholder>
          <w:temporary/>
          <w:showingPlcHdr/>
          <w15:appearance w15:val="hidden"/>
          <w:text w:multiLine="1"/>
        </w:sdtPr>
        <w:sdtContent>
          <w:r w:rsidR="00F261B1" w:rsidRPr="00F261B1">
            <w:rPr>
              <w:rStyle w:val="Tekstvantijdelijkeaanduiding"/>
            </w:rPr>
            <w:fldChar w:fldCharType="begin"/>
          </w:r>
          <w:r w:rsidR="00F261B1" w:rsidRPr="00F261B1">
            <w:rPr>
              <w:rStyle w:val="Tekstvantijdelijkeaanduiding"/>
            </w:rPr>
            <w:fldChar w:fldCharType="end"/>
          </w:r>
          <w:r w:rsidR="00F261B1" w:rsidRPr="00F261B1">
            <w:rPr>
              <w:rStyle w:val="Tekstvantijdelijkeaanduiding"/>
            </w:rPr>
            <w:t>nummer akte van beëdiging</w:t>
          </w:r>
        </w:sdtContent>
      </w:sdt>
      <w:r w:rsidR="00CA2F8E">
        <w:t>)</w:t>
      </w:r>
      <w:r>
        <w:t>, besloten deze zaak af te doen met een Halt-interventie.</w:t>
      </w:r>
    </w:p>
    <w:p w14:paraId="697AEAC8" w14:textId="77777777" w:rsidR="00F261B1" w:rsidRDefault="00F261B1" w:rsidP="001679C3">
      <w:pPr>
        <w:pStyle w:val="BasistekstIngrado"/>
      </w:pPr>
    </w:p>
    <w:p w14:paraId="244EDEC9" w14:textId="37DCB665" w:rsidR="001679C3" w:rsidRDefault="001679C3" w:rsidP="001679C3">
      <w:pPr>
        <w:pStyle w:val="BasistekstIngrado"/>
      </w:pPr>
      <w:r>
        <w:t xml:space="preserve">In de (bijlage bij de) oproepingsbrief staat vermeld dat </w:t>
      </w:r>
      <w:sdt>
        <w:sdtPr>
          <w:id w:val="726423212"/>
          <w:placeholder>
            <w:docPart w:val="BD10689B5B7448FA9293036A20C33EF9"/>
          </w:placeholder>
          <w:showingPlcHdr/>
          <w:comboBox>
            <w:listItem w:value="Kies een item."/>
            <w:listItem w:displayText="hij" w:value="hij"/>
            <w:listItem w:displayText="zij" w:value="zij"/>
          </w:comboBox>
        </w:sdtPr>
        <w:sdtContent>
          <w:r w:rsidR="00CA2F8E">
            <w:rPr>
              <w:rStyle w:val="Tekstvantijdelijkeaanduiding"/>
            </w:rPr>
            <w:t>k</w:t>
          </w:r>
          <w:r w:rsidR="00F261B1" w:rsidRPr="008E6D41">
            <w:rPr>
              <w:rStyle w:val="Tekstvantijdelijkeaanduiding"/>
            </w:rPr>
            <w:t>ies een item.</w:t>
          </w:r>
        </w:sdtContent>
      </w:sdt>
      <w:r>
        <w:t xml:space="preserve"> het recht hebben (op eigen kosten) voorafgaand aan het verhoor een advocaat te raadplegen en op bijstand van een advocaat tijdens het verhoor. </w:t>
      </w:r>
      <w:proofErr w:type="gramStart"/>
      <w:r>
        <w:t>Tevens</w:t>
      </w:r>
      <w:proofErr w:type="gramEnd"/>
      <w:r>
        <w:t xml:space="preserve"> is vermeld dat </w:t>
      </w:r>
      <w:sdt>
        <w:sdtPr>
          <w:id w:val="-391036324"/>
          <w:placeholder>
            <w:docPart w:val="7352233AA8B8426AA30E350A44C3AAF9"/>
          </w:placeholder>
          <w:showingPlcHdr/>
          <w:comboBox>
            <w:listItem w:value="Kies een item."/>
            <w:listItem w:displayText="hij" w:value="hij"/>
            <w:listItem w:displayText="zij" w:value="zij"/>
          </w:comboBox>
        </w:sdtPr>
        <w:sdtContent>
          <w:r w:rsidR="00CA2F8E">
            <w:rPr>
              <w:rStyle w:val="Tekstvantijdelijkeaanduiding"/>
            </w:rPr>
            <w:t>k</w:t>
          </w:r>
          <w:r w:rsidR="00F261B1" w:rsidRPr="008E6D41">
            <w:rPr>
              <w:rStyle w:val="Tekstvantijdelijkeaanduiding"/>
            </w:rPr>
            <w:t>ies een item.</w:t>
          </w:r>
        </w:sdtContent>
      </w:sdt>
      <w:r w:rsidR="00F261B1">
        <w:t xml:space="preserve"> </w:t>
      </w:r>
      <w:r>
        <w:t xml:space="preserve">aan de leerplichtambtenaar </w:t>
      </w:r>
      <w:sdt>
        <w:sdtPr>
          <w:id w:val="1531221410"/>
          <w:placeholder>
            <w:docPart w:val="D8D88ABEC5BC4878BC8D4808DC9B903C"/>
          </w:placeholder>
          <w:showingPlcHdr/>
          <w:comboBox>
            <w:listItem w:value="Kies een item."/>
            <w:listItem w:displayText="kan" w:value="kan"/>
            <w:listItem w:displayText="kunnen" w:value="kunnen"/>
          </w:comboBox>
        </w:sdtPr>
        <w:sdtContent>
          <w:r w:rsidR="00CA2F8E">
            <w:rPr>
              <w:rStyle w:val="Tekstvantijdelijkeaanduiding"/>
            </w:rPr>
            <w:t>k</w:t>
          </w:r>
          <w:r w:rsidR="00F261B1" w:rsidRPr="008E6D41">
            <w:rPr>
              <w:rStyle w:val="Tekstvantijdelijkeaanduiding"/>
            </w:rPr>
            <w:t>ies een item.</w:t>
          </w:r>
        </w:sdtContent>
      </w:sdt>
      <w:r>
        <w:t xml:space="preserve"> verzoeken een tolk op te roepen voor het verhoor. </w:t>
      </w:r>
      <w:sdt>
        <w:sdtPr>
          <w:id w:val="1076555667"/>
          <w:placeholder>
            <w:docPart w:val="96A6F058934E49609469CE21A4B1CEA4"/>
          </w:placeholder>
          <w:showingPlcHdr/>
          <w:comboBox>
            <w:listItem w:value="Kies een item."/>
            <w:listItem w:displayText="Verdachte heeft wel" w:value="Verdachte heeft wel"/>
            <w:listItem w:displayText="Verdachte heeft geen" w:value="Verdachte heeft geen"/>
            <w:listItem w:displayText="Verdachten hebben wel" w:value="Verdachten hebben wel"/>
            <w:listItem w:displayText="Verdachten hebben geen" w:value="Verdachten hebben geen"/>
          </w:comboBox>
        </w:sdtPr>
        <w:sdtContent>
          <w:r w:rsidR="00CA2F8E">
            <w:rPr>
              <w:rStyle w:val="Tekstvantijdelijkeaanduiding"/>
            </w:rPr>
            <w:t>k</w:t>
          </w:r>
          <w:r w:rsidR="00F261B1" w:rsidRPr="008E6D41">
            <w:rPr>
              <w:rStyle w:val="Tekstvantijdelijkeaanduiding"/>
            </w:rPr>
            <w:t>ies een item.</w:t>
          </w:r>
        </w:sdtContent>
      </w:sdt>
      <w:r w:rsidR="00F261B1">
        <w:t xml:space="preserve"> </w:t>
      </w:r>
      <w:proofErr w:type="gramStart"/>
      <w:r>
        <w:t>gehoor</w:t>
      </w:r>
      <w:proofErr w:type="gramEnd"/>
      <w:r>
        <w:t xml:space="preserve"> gegeven aan de oproep. (De identiteit van de verdachte is door mij vastgesteld. Ik heb medegedeeld dat </w:t>
      </w:r>
      <w:sdt>
        <w:sdtPr>
          <w:id w:val="1165513568"/>
          <w:placeholder>
            <w:docPart w:val="B186FB9A038B40A5BE490ADBA25C21FF"/>
          </w:placeholder>
          <w:showingPlcHdr/>
          <w:comboBox>
            <w:listItem w:value="Kies een item."/>
            <w:listItem w:displayText="hij" w:value="hij"/>
            <w:listItem w:displayText="zij" w:value="zij"/>
          </w:comboBox>
        </w:sdtPr>
        <w:sdtContent>
          <w:r w:rsidR="00CA2F8E">
            <w:rPr>
              <w:rStyle w:val="Tekstvantijdelijkeaanduiding"/>
            </w:rPr>
            <w:t>k</w:t>
          </w:r>
          <w:r w:rsidR="00F261B1" w:rsidRPr="008E6D41">
            <w:rPr>
              <w:rStyle w:val="Tekstvantijdelijkeaanduiding"/>
            </w:rPr>
            <w:t>ies een item.</w:t>
          </w:r>
        </w:sdtContent>
      </w:sdt>
      <w:r w:rsidR="00F261B1">
        <w:t xml:space="preserve"> </w:t>
      </w:r>
      <w:r>
        <w:t xml:space="preserve">niet tot antwoorden verplicht </w:t>
      </w:r>
      <w:sdt>
        <w:sdtPr>
          <w:id w:val="-1619438631"/>
          <w:placeholder>
            <w:docPart w:val="DA6AFCF0355149D3ACBA163B41E55951"/>
          </w:placeholder>
          <w:showingPlcHdr/>
          <w:comboBox>
            <w:listItem w:value="Kies een item."/>
            <w:listItem w:displayText="was" w:value="was"/>
            <w:listItem w:displayText="waren" w:value="waren"/>
          </w:comboBox>
        </w:sdtPr>
        <w:sdtContent>
          <w:r w:rsidR="00CA2F8E">
            <w:rPr>
              <w:rStyle w:val="Tekstvantijdelijkeaanduiding"/>
            </w:rPr>
            <w:t>k</w:t>
          </w:r>
          <w:r w:rsidR="00F261B1" w:rsidRPr="008E6D41">
            <w:rPr>
              <w:rStyle w:val="Tekstvantijdelijkeaanduiding"/>
            </w:rPr>
            <w:t>ies een item.</w:t>
          </w:r>
        </w:sdtContent>
      </w:sdt>
      <w:r w:rsidR="00F261B1">
        <w:t xml:space="preserve"> </w:t>
      </w:r>
      <w:r>
        <w:t xml:space="preserve">en </w:t>
      </w:r>
      <w:sdt>
        <w:sdtPr>
          <w:id w:val="-424885333"/>
          <w:placeholder>
            <w:docPart w:val="DefaultPlaceholder_-1854013438"/>
          </w:placeholder>
          <w:comboBox>
            <w:listItem w:value="Kies een item."/>
            <w:listItem w:displayText="hem" w:value="hem"/>
            <w:listItem w:displayText="haar" w:value="haar"/>
          </w:comboBox>
        </w:sdtPr>
        <w:sdtEndPr>
          <w:rPr>
            <w:rStyle w:val="Tekstvantijdelijkeaanduiding"/>
            <w:color w:val="000000"/>
            <w:shd w:val="clear" w:color="auto" w:fill="FFB15B"/>
          </w:rPr>
        </w:sdtEndPr>
        <w:sdtContent>
          <w:r w:rsidR="00CA2F8E">
            <w:rPr>
              <w:rStyle w:val="Tekstvantijdelijkeaanduiding"/>
            </w:rPr>
            <w:t>k</w:t>
          </w:r>
          <w:r w:rsidR="00F261B1" w:rsidRPr="008E6D41">
            <w:rPr>
              <w:rStyle w:val="Tekstvantijdelijkeaanduiding"/>
            </w:rPr>
            <w:t>ies een item.</w:t>
          </w:r>
        </w:sdtContent>
      </w:sdt>
      <w:r w:rsidR="00F261B1" w:rsidRPr="00F261B1">
        <w:t xml:space="preserve"> </w:t>
      </w:r>
      <w:r>
        <w:t xml:space="preserve">gewezen op het verschoningsrecht. Verdachte heeft afstand gedaan van het recht op verhoorbijstand, is op de hoogte van de gevolgen daarvan en weet dat </w:t>
      </w:r>
      <w:sdt>
        <w:sdtPr>
          <w:id w:val="796489350"/>
          <w:placeholder>
            <w:docPart w:val="6E89C71F253A441B89E60140787B0A29"/>
          </w:placeholder>
          <w:showingPlcHdr/>
          <w:comboBox>
            <w:listItem w:value="Kies een item."/>
            <w:listItem w:displayText="hij" w:value="hij"/>
            <w:listItem w:displayText="zij" w:value="zij"/>
          </w:comboBox>
        </w:sdtPr>
        <w:sdtContent>
          <w:r w:rsidR="00CA2F8E">
            <w:rPr>
              <w:rStyle w:val="Tekstvantijdelijkeaanduiding"/>
            </w:rPr>
            <w:t>k</w:t>
          </w:r>
          <w:r w:rsidR="00F261B1" w:rsidRPr="008E6D41">
            <w:rPr>
              <w:rStyle w:val="Tekstvantijdelijkeaanduiding"/>
            </w:rPr>
            <w:t>ies een item.</w:t>
          </w:r>
        </w:sdtContent>
      </w:sdt>
      <w:r w:rsidR="00F261B1">
        <w:t xml:space="preserve"> </w:t>
      </w:r>
      <w:r>
        <w:t xml:space="preserve">deze beslissing te allen tijde kan herroepen. </w:t>
      </w:r>
      <w:sdt>
        <w:sdtPr>
          <w:id w:val="-663005890"/>
          <w:placeholder>
            <w:docPart w:val="D4469B4BDB344A8E9189DFFCB5928B16"/>
          </w:placeholder>
          <w:showingPlcHdr/>
          <w:comboBox>
            <w:listItem w:value="Kies een item."/>
            <w:listItem w:displayText="Verdachte heeft verklaard wel" w:value="Verdachte heeft verklaard wel"/>
            <w:listItem w:displayText="Verdachte heeft verklaard geen" w:value="Verdachte heeft verklaard geen"/>
            <w:listItem w:displayText="Verdachten hebben verklaard wel" w:value="Verdachten hebben verklaard wel"/>
            <w:listItem w:displayText="Verdachten hebben verklaard geen" w:value="Verdachten hebben verklaard geen"/>
          </w:comboBox>
        </w:sdtPr>
        <w:sdtContent>
          <w:r w:rsidR="00CA2F8E">
            <w:rPr>
              <w:rStyle w:val="Tekstvantijdelijkeaanduiding"/>
            </w:rPr>
            <w:t>k</w:t>
          </w:r>
          <w:r w:rsidR="00F261B1" w:rsidRPr="008E6D41">
            <w:rPr>
              <w:rStyle w:val="Tekstvantijdelijkeaanduiding"/>
            </w:rPr>
            <w:t>ies een item.</w:t>
          </w:r>
        </w:sdtContent>
      </w:sdt>
      <w:r w:rsidR="00F261B1">
        <w:t xml:space="preserve"> </w:t>
      </w:r>
      <w:proofErr w:type="gramStart"/>
      <w:r>
        <w:t>afstand</w:t>
      </w:r>
      <w:proofErr w:type="gramEnd"/>
      <w:r>
        <w:t xml:space="preserve"> te doen van het recht op bijstand door een advocaat.)</w:t>
      </w:r>
    </w:p>
    <w:p w14:paraId="79BCF496" w14:textId="24CD465F" w:rsidR="00FD3388" w:rsidRDefault="00FD3388" w:rsidP="001679C3">
      <w:pPr>
        <w:pStyle w:val="BasistekstIngrado"/>
      </w:pPr>
    </w:p>
    <w:tbl>
      <w:tblPr>
        <w:tblStyle w:val="TabelmetopmaakIngrado"/>
        <w:tblW w:w="0" w:type="auto"/>
        <w:tblLook w:val="04A0" w:firstRow="1" w:lastRow="0" w:firstColumn="1" w:lastColumn="0" w:noHBand="0" w:noVBand="1"/>
      </w:tblPr>
      <w:tblGrid>
        <w:gridCol w:w="3256"/>
        <w:gridCol w:w="6938"/>
      </w:tblGrid>
      <w:tr w:rsidR="00F261B1" w14:paraId="4B562B2E" w14:textId="77777777" w:rsidTr="00F261B1">
        <w:tc>
          <w:tcPr>
            <w:tcW w:w="3256" w:type="dxa"/>
            <w:tcMar>
              <w:bottom w:w="0" w:type="dxa"/>
            </w:tcMar>
          </w:tcPr>
          <w:p w14:paraId="16E58D51" w14:textId="6D7716C0" w:rsidR="00F261B1" w:rsidRDefault="00F261B1" w:rsidP="001679C3">
            <w:pPr>
              <w:pStyle w:val="BasistekstIngrado"/>
            </w:pPr>
            <w:r>
              <w:t xml:space="preserve">Schoolverzuim begaan: </w:t>
            </w:r>
          </w:p>
        </w:tc>
        <w:tc>
          <w:tcPr>
            <w:tcW w:w="6938" w:type="dxa"/>
            <w:tcMar>
              <w:bottom w:w="0" w:type="dxa"/>
            </w:tcMar>
          </w:tcPr>
          <w:p w14:paraId="7F6B1D76" w14:textId="01C05C0B" w:rsidR="00F261B1" w:rsidRPr="00F261B1" w:rsidRDefault="00000000" w:rsidP="001679C3">
            <w:pPr>
              <w:pStyle w:val="BasistekstIngrado"/>
            </w:pPr>
            <w:sdt>
              <w:sdtPr>
                <w:id w:val="-1901658047"/>
                <w:placeholder>
                  <w:docPart w:val="C4DCF19E3C5A4F4B972410CC876B3D39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F261B1" w:rsidRPr="00F261B1">
                  <w:rPr>
                    <w:rStyle w:val="Tekstvantijdelijkeaanduiding"/>
                  </w:rPr>
                  <w:fldChar w:fldCharType="begin"/>
                </w:r>
                <w:r w:rsidR="00F261B1" w:rsidRPr="00F261B1">
                  <w:rPr>
                    <w:rStyle w:val="Tekstvantijdelijkeaanduiding"/>
                  </w:rPr>
                  <w:instrText xml:space="preserve"> </w:instrText>
                </w:r>
                <w:r w:rsidR="00F261B1" w:rsidRPr="00F261B1">
                  <w:rPr>
                    <w:rStyle w:val="Tekstvantijdelijkeaanduiding"/>
                  </w:rPr>
                  <w:fldChar w:fldCharType="end"/>
                </w:r>
                <w:r w:rsidR="00F261B1" w:rsidRPr="00F261B1">
                  <w:rPr>
                    <w:rStyle w:val="Tekstvantijdelijkeaanduiding"/>
                  </w:rPr>
                  <w:t>tekst</w:t>
                </w:r>
              </w:sdtContent>
            </w:sdt>
          </w:p>
        </w:tc>
      </w:tr>
      <w:tr w:rsidR="00F261B1" w14:paraId="7080EAF7" w14:textId="77777777" w:rsidTr="00F261B1">
        <w:tc>
          <w:tcPr>
            <w:tcW w:w="3256" w:type="dxa"/>
            <w:tcMar>
              <w:top w:w="0" w:type="dxa"/>
              <w:bottom w:w="0" w:type="dxa"/>
            </w:tcMar>
          </w:tcPr>
          <w:p w14:paraId="43C37288" w14:textId="6F53C8B7" w:rsidR="00F261B1" w:rsidRDefault="00F261B1" w:rsidP="001679C3">
            <w:pPr>
              <w:pStyle w:val="BasistekstIngrado"/>
            </w:pPr>
            <w:r>
              <w:t>Periode:</w:t>
            </w:r>
          </w:p>
        </w:tc>
        <w:tc>
          <w:tcPr>
            <w:tcW w:w="6938" w:type="dxa"/>
            <w:tcMar>
              <w:top w:w="0" w:type="dxa"/>
              <w:bottom w:w="0" w:type="dxa"/>
            </w:tcMar>
          </w:tcPr>
          <w:p w14:paraId="3C0D97AF" w14:textId="04FEA32C" w:rsidR="00F261B1" w:rsidRPr="00F261B1" w:rsidRDefault="00000000" w:rsidP="001679C3">
            <w:pPr>
              <w:pStyle w:val="BasistekstIngrado"/>
            </w:pPr>
            <w:sdt>
              <w:sdtPr>
                <w:id w:val="-1937739483"/>
                <w:placeholder>
                  <w:docPart w:val="15F9827890C040F9A74D1A166AC8CAF1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F261B1" w:rsidRPr="00F261B1">
                  <w:rPr>
                    <w:rStyle w:val="Tekstvantijdelijkeaanduiding"/>
                  </w:rPr>
                  <w:fldChar w:fldCharType="begin"/>
                </w:r>
                <w:r w:rsidR="00F261B1" w:rsidRPr="00F261B1">
                  <w:rPr>
                    <w:rStyle w:val="Tekstvantijdelijkeaanduiding"/>
                  </w:rPr>
                  <w:instrText xml:space="preserve"> </w:instrText>
                </w:r>
                <w:r w:rsidR="00F261B1" w:rsidRPr="00F261B1">
                  <w:rPr>
                    <w:rStyle w:val="Tekstvantijdelijkeaanduiding"/>
                  </w:rPr>
                  <w:fldChar w:fldCharType="end"/>
                </w:r>
                <w:r w:rsidR="00F261B1" w:rsidRPr="00F261B1">
                  <w:rPr>
                    <w:rStyle w:val="Tekstvantijdelijkeaanduiding"/>
                  </w:rPr>
                  <w:t>Kies of typ een datum</w:t>
                </w:r>
              </w:sdtContent>
            </w:sdt>
            <w:r w:rsidR="00F261B1">
              <w:t xml:space="preserve"> </w:t>
            </w:r>
            <w:proofErr w:type="gramStart"/>
            <w:r w:rsidR="00F261B1">
              <w:t>tot</w:t>
            </w:r>
            <w:proofErr w:type="gramEnd"/>
            <w:r w:rsidR="00F261B1">
              <w:t xml:space="preserve"> en met </w:t>
            </w:r>
            <w:sdt>
              <w:sdtPr>
                <w:id w:val="86669028"/>
                <w:placeholder>
                  <w:docPart w:val="361EDDFA2F674A658AC02213712BC90B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="00F261B1" w:rsidRPr="00F261B1">
                  <w:rPr>
                    <w:rStyle w:val="Tekstvantijdelijkeaanduiding"/>
                  </w:rPr>
                  <w:fldChar w:fldCharType="begin"/>
                </w:r>
                <w:r w:rsidR="00F261B1" w:rsidRPr="00F261B1">
                  <w:rPr>
                    <w:rStyle w:val="Tekstvantijdelijkeaanduiding"/>
                  </w:rPr>
                  <w:instrText xml:space="preserve"> </w:instrText>
                </w:r>
                <w:r w:rsidR="00F261B1" w:rsidRPr="00F261B1">
                  <w:rPr>
                    <w:rStyle w:val="Tekstvantijdelijkeaanduiding"/>
                  </w:rPr>
                  <w:fldChar w:fldCharType="end"/>
                </w:r>
                <w:r w:rsidR="00F261B1" w:rsidRPr="00F261B1">
                  <w:rPr>
                    <w:rStyle w:val="Tekstvantijdelijkeaanduiding"/>
                  </w:rPr>
                  <w:t>Kies of typ een datum</w:t>
                </w:r>
              </w:sdtContent>
            </w:sdt>
          </w:p>
        </w:tc>
      </w:tr>
      <w:tr w:rsidR="00F261B1" w14:paraId="249C4A58" w14:textId="77777777" w:rsidTr="00F261B1">
        <w:tc>
          <w:tcPr>
            <w:tcW w:w="3256" w:type="dxa"/>
            <w:tcMar>
              <w:top w:w="0" w:type="dxa"/>
              <w:bottom w:w="0" w:type="dxa"/>
            </w:tcMar>
          </w:tcPr>
          <w:p w14:paraId="1CC2F022" w14:textId="4DEF45C0" w:rsidR="00F261B1" w:rsidRDefault="00F261B1" w:rsidP="001679C3">
            <w:pPr>
              <w:pStyle w:val="BasistekstIngrado"/>
            </w:pPr>
            <w:r>
              <w:t>Afwezigheid betreft:</w:t>
            </w:r>
          </w:p>
        </w:tc>
        <w:tc>
          <w:tcPr>
            <w:tcW w:w="6938" w:type="dxa"/>
            <w:tcMar>
              <w:top w:w="0" w:type="dxa"/>
              <w:bottom w:w="0" w:type="dxa"/>
            </w:tcMar>
          </w:tcPr>
          <w:p w14:paraId="7D82F920" w14:textId="36154E76" w:rsidR="00F261B1" w:rsidRPr="00F261B1" w:rsidRDefault="00000000" w:rsidP="001679C3">
            <w:pPr>
              <w:pStyle w:val="BasistekstIngrado"/>
            </w:pPr>
            <w:sdt>
              <w:sdtPr>
                <w:id w:val="-921720242"/>
                <w:placeholder>
                  <w:docPart w:val="4C7EB7E88D7D48158217868AA6732774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F261B1" w:rsidRPr="00F261B1">
                  <w:rPr>
                    <w:rStyle w:val="Tekstvantijdelijkeaanduiding"/>
                  </w:rPr>
                  <w:fldChar w:fldCharType="begin"/>
                </w:r>
                <w:r w:rsidR="00F261B1" w:rsidRPr="00F261B1">
                  <w:rPr>
                    <w:rStyle w:val="Tekstvantijdelijkeaanduiding"/>
                  </w:rPr>
                  <w:instrText xml:space="preserve"> </w:instrText>
                </w:r>
                <w:r w:rsidR="00F261B1" w:rsidRPr="00F261B1">
                  <w:rPr>
                    <w:rStyle w:val="Tekstvantijdelijkeaanduiding"/>
                  </w:rPr>
                  <w:fldChar w:fldCharType="end"/>
                </w:r>
                <w:r w:rsidR="00F261B1" w:rsidRPr="00F261B1">
                  <w:rPr>
                    <w:rStyle w:val="Tekstvantijdelijkeaanduiding"/>
                  </w:rPr>
                  <w:t>aantal</w:t>
                </w:r>
              </w:sdtContent>
            </w:sdt>
            <w:r w:rsidR="00F261B1">
              <w:t xml:space="preserve"> </w:t>
            </w:r>
            <w:proofErr w:type="gramStart"/>
            <w:r w:rsidR="00F261B1">
              <w:t>uur</w:t>
            </w:r>
            <w:proofErr w:type="gramEnd"/>
            <w:r w:rsidR="00F261B1">
              <w:t xml:space="preserve"> </w:t>
            </w:r>
            <w:sdt>
              <w:sdtPr>
                <w:id w:val="495008735"/>
                <w:placeholder>
                  <w:docPart w:val="0269F4AFA48E4EC3A238D9CC833EBB92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F261B1" w:rsidRPr="00F261B1">
                  <w:rPr>
                    <w:rStyle w:val="Tekstvantijdelijkeaanduiding"/>
                  </w:rPr>
                  <w:fldChar w:fldCharType="begin"/>
                </w:r>
                <w:r w:rsidR="00F261B1" w:rsidRPr="00F261B1">
                  <w:rPr>
                    <w:rStyle w:val="Tekstvantijdelijkeaanduiding"/>
                  </w:rPr>
                  <w:instrText xml:space="preserve"> </w:instrText>
                </w:r>
                <w:r w:rsidR="00F261B1" w:rsidRPr="00F261B1">
                  <w:rPr>
                    <w:rStyle w:val="Tekstvantijdelijkeaanduiding"/>
                  </w:rPr>
                  <w:fldChar w:fldCharType="end"/>
                </w:r>
                <w:r w:rsidR="00F261B1" w:rsidRPr="00F261B1">
                  <w:rPr>
                    <w:rStyle w:val="Tekstvantijdelijkeaanduiding"/>
                  </w:rPr>
                  <w:t>aantal</w:t>
                </w:r>
              </w:sdtContent>
            </w:sdt>
            <w:r w:rsidR="00F261B1">
              <w:t xml:space="preserve"> dagen in genoemde periode</w:t>
            </w:r>
          </w:p>
        </w:tc>
      </w:tr>
      <w:tr w:rsidR="00F261B1" w14:paraId="7E04BD45" w14:textId="77777777" w:rsidTr="00CA2F8E">
        <w:tc>
          <w:tcPr>
            <w:tcW w:w="3256" w:type="dxa"/>
            <w:tcMar>
              <w:top w:w="0" w:type="dxa"/>
            </w:tcMar>
          </w:tcPr>
          <w:p w14:paraId="1ADCE66A" w14:textId="0748A664" w:rsidR="00F261B1" w:rsidRDefault="00F261B1" w:rsidP="001679C3">
            <w:pPr>
              <w:pStyle w:val="BasistekstIngrado"/>
            </w:pPr>
            <w:r>
              <w:t>Uren te laat:</w:t>
            </w:r>
          </w:p>
        </w:tc>
        <w:tc>
          <w:tcPr>
            <w:tcW w:w="6938" w:type="dxa"/>
            <w:tcMar>
              <w:top w:w="0" w:type="dxa"/>
              <w:bottom w:w="340" w:type="dxa"/>
            </w:tcMar>
          </w:tcPr>
          <w:p w14:paraId="27803F2F" w14:textId="0D9F7CD3" w:rsidR="00F261B1" w:rsidRDefault="00000000" w:rsidP="001679C3">
            <w:pPr>
              <w:pStyle w:val="BasistekstIngrado"/>
            </w:pPr>
            <w:sdt>
              <w:sdtPr>
                <w:id w:val="188504163"/>
                <w:placeholder>
                  <w:docPart w:val="177954A2FC4948CC8C1C9091079D4B17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F261B1" w:rsidRPr="00F261B1">
                  <w:rPr>
                    <w:rStyle w:val="Tekstvantijdelijkeaanduiding"/>
                  </w:rPr>
                  <w:fldChar w:fldCharType="begin"/>
                </w:r>
                <w:r w:rsidR="00F261B1" w:rsidRPr="00F261B1">
                  <w:rPr>
                    <w:rStyle w:val="Tekstvantijdelijkeaanduiding"/>
                  </w:rPr>
                  <w:instrText xml:space="preserve"> </w:instrText>
                </w:r>
                <w:r w:rsidR="00F261B1" w:rsidRPr="00F261B1">
                  <w:rPr>
                    <w:rStyle w:val="Tekstvantijdelijkeaanduiding"/>
                  </w:rPr>
                  <w:fldChar w:fldCharType="end"/>
                </w:r>
                <w:r w:rsidR="00F261B1" w:rsidRPr="00F261B1">
                  <w:rPr>
                    <w:rStyle w:val="Tekstvantijdelijkeaanduiding"/>
                  </w:rPr>
                  <w:t>aantal</w:t>
                </w:r>
              </w:sdtContent>
            </w:sdt>
            <w:r w:rsidR="00F261B1">
              <w:t xml:space="preserve"> </w:t>
            </w:r>
            <w:proofErr w:type="gramStart"/>
            <w:r w:rsidR="00F261B1">
              <w:t>uur</w:t>
            </w:r>
            <w:proofErr w:type="gramEnd"/>
            <w:r w:rsidR="00F261B1">
              <w:t xml:space="preserve"> in genoemde periode</w:t>
            </w:r>
          </w:p>
        </w:tc>
      </w:tr>
    </w:tbl>
    <w:p w14:paraId="1D9C2D14" w14:textId="77777777" w:rsidR="00F261B1" w:rsidRDefault="00F261B1" w:rsidP="001679C3">
      <w:pPr>
        <w:pStyle w:val="BasistekstIngrado"/>
      </w:pPr>
    </w:p>
    <w:p w14:paraId="0E7F5F34" w14:textId="2FB40B43" w:rsidR="00F261B1" w:rsidRDefault="00F261B1" w:rsidP="00F261B1">
      <w:pPr>
        <w:pStyle w:val="BasistekstIngrado"/>
      </w:pPr>
      <w:r>
        <w:br w:type="page"/>
      </w:r>
    </w:p>
    <w:tbl>
      <w:tblPr>
        <w:tblStyle w:val="TabelmetopmaakIngrado"/>
        <w:tblW w:w="10200" w:type="dxa"/>
        <w:tblLook w:val="04A0" w:firstRow="1" w:lastRow="0" w:firstColumn="1" w:lastColumn="0" w:noHBand="0" w:noVBand="1"/>
      </w:tblPr>
      <w:tblGrid>
        <w:gridCol w:w="2405"/>
        <w:gridCol w:w="142"/>
        <w:gridCol w:w="567"/>
        <w:gridCol w:w="425"/>
        <w:gridCol w:w="709"/>
        <w:gridCol w:w="283"/>
        <w:gridCol w:w="3827"/>
        <w:gridCol w:w="1835"/>
        <w:gridCol w:w="7"/>
      </w:tblGrid>
      <w:tr w:rsidR="00267650" w14:paraId="421E9416" w14:textId="77777777" w:rsidTr="00267650">
        <w:trPr>
          <w:gridAfter w:val="1"/>
          <w:wAfter w:w="7" w:type="dxa"/>
        </w:trPr>
        <w:tc>
          <w:tcPr>
            <w:tcW w:w="3539" w:type="dxa"/>
            <w:gridSpan w:val="4"/>
            <w:tcMar>
              <w:bottom w:w="0" w:type="dxa"/>
              <w:right w:w="0" w:type="dxa"/>
            </w:tcMar>
          </w:tcPr>
          <w:p w14:paraId="687A2B68" w14:textId="70915C91" w:rsidR="00267650" w:rsidRDefault="00267650" w:rsidP="001679C3">
            <w:pPr>
              <w:pStyle w:val="BasistekstIngrado"/>
            </w:pPr>
            <w:r>
              <w:lastRenderedPageBreak/>
              <w:t xml:space="preserve">Naam en voornamen van de jongere: </w:t>
            </w:r>
          </w:p>
        </w:tc>
        <w:tc>
          <w:tcPr>
            <w:tcW w:w="4819" w:type="dxa"/>
            <w:gridSpan w:val="3"/>
            <w:tcMar>
              <w:left w:w="0" w:type="dxa"/>
              <w:bottom w:w="0" w:type="dxa"/>
              <w:right w:w="0" w:type="dxa"/>
            </w:tcMar>
          </w:tcPr>
          <w:p w14:paraId="31E01644" w14:textId="26108E3E" w:rsidR="00267650" w:rsidRPr="00267650" w:rsidRDefault="00000000" w:rsidP="001679C3">
            <w:pPr>
              <w:pStyle w:val="BasistekstIngrado"/>
            </w:pPr>
            <w:sdt>
              <w:sdtPr>
                <w:id w:val="-1024479327"/>
                <w:placeholder>
                  <w:docPart w:val="E6171AFB5D9F4548B3E9DE9AA9941586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 w:rsidRPr="00267650">
                  <w:rPr>
                    <w:rStyle w:val="Tekstvantijdelijkeaanduiding"/>
                  </w:rPr>
                  <w:t>naam</w:t>
                </w:r>
              </w:sdtContent>
            </w:sdt>
          </w:p>
        </w:tc>
        <w:tc>
          <w:tcPr>
            <w:tcW w:w="1835" w:type="dxa"/>
            <w:tcMar>
              <w:left w:w="0" w:type="dxa"/>
              <w:bottom w:w="0" w:type="dxa"/>
              <w:right w:w="340" w:type="dxa"/>
            </w:tcMar>
          </w:tcPr>
          <w:p w14:paraId="6AF7DE78" w14:textId="718564F2" w:rsidR="00267650" w:rsidRPr="00267650" w:rsidRDefault="00000000" w:rsidP="001679C3">
            <w:pPr>
              <w:pStyle w:val="BasistekstIngrado"/>
            </w:pPr>
            <w:sdt>
              <w:sdtPr>
                <w:id w:val="-1175029805"/>
                <w:placeholder>
                  <w:docPart w:val="BCA9FAD21CEB47A18CBDDF95F9548B65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>
                  <w:rPr>
                    <w:rStyle w:val="Tekstvantijdelijkeaanduiding"/>
                  </w:rPr>
                  <w:t>g</w:t>
                </w:r>
                <w:r w:rsidR="00267650" w:rsidRPr="00267650">
                  <w:rPr>
                    <w:rStyle w:val="Tekstvantijdelijkeaanduiding"/>
                  </w:rPr>
                  <w:t>eslacht</w:t>
                </w:r>
              </w:sdtContent>
            </w:sdt>
          </w:p>
        </w:tc>
      </w:tr>
      <w:tr w:rsidR="00267650" w14:paraId="24409E3F" w14:textId="77777777" w:rsidTr="00267650">
        <w:tc>
          <w:tcPr>
            <w:tcW w:w="3539" w:type="dxa"/>
            <w:gridSpan w:val="4"/>
            <w:tcMar>
              <w:top w:w="0" w:type="dxa"/>
              <w:bottom w:w="0" w:type="dxa"/>
              <w:right w:w="0" w:type="dxa"/>
            </w:tcMar>
          </w:tcPr>
          <w:p w14:paraId="4B342EF9" w14:textId="43B7F5EA" w:rsidR="00267650" w:rsidRDefault="00267650" w:rsidP="001679C3">
            <w:pPr>
              <w:pStyle w:val="BasistekstIngrado"/>
            </w:pPr>
            <w:r>
              <w:t xml:space="preserve">Geboortedatum en plaats: </w:t>
            </w:r>
          </w:p>
        </w:tc>
        <w:tc>
          <w:tcPr>
            <w:tcW w:w="6661" w:type="dxa"/>
            <w:gridSpan w:val="5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76C5FB24" w14:textId="5F662318" w:rsidR="00267650" w:rsidRPr="00267650" w:rsidRDefault="00000000" w:rsidP="001679C3">
            <w:pPr>
              <w:pStyle w:val="BasistekstIngrado"/>
            </w:pPr>
            <w:sdt>
              <w:sdtPr>
                <w:id w:val="514186661"/>
                <w:placeholder>
                  <w:docPart w:val="1706BBE1FFA44F4CAA6D657CB4592FAA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 w:rsidRPr="00267650">
                  <w:rPr>
                    <w:rStyle w:val="Tekstvantijdelijkeaanduiding"/>
                  </w:rPr>
                  <w:t>geboortedatum</w:t>
                </w:r>
              </w:sdtContent>
            </w:sdt>
            <w:r w:rsidR="00267650">
              <w:t xml:space="preserve"> </w:t>
            </w:r>
            <w:sdt>
              <w:sdtPr>
                <w:id w:val="-1453628896"/>
                <w:placeholder>
                  <w:docPart w:val="42B21E3A543D41D1A2A98FCA48F06547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 w:rsidRPr="00267650">
                  <w:rPr>
                    <w:rStyle w:val="Tekstvantijdelijkeaanduiding"/>
                  </w:rPr>
                  <w:t>geboorteplaats</w:t>
                </w:r>
              </w:sdtContent>
            </w:sdt>
          </w:p>
        </w:tc>
      </w:tr>
      <w:tr w:rsidR="00267650" w14:paraId="59C48C57" w14:textId="77777777" w:rsidTr="00267650">
        <w:tc>
          <w:tcPr>
            <w:tcW w:w="3539" w:type="dxa"/>
            <w:gridSpan w:val="4"/>
            <w:tcMar>
              <w:top w:w="0" w:type="dxa"/>
              <w:bottom w:w="0" w:type="dxa"/>
              <w:right w:w="0" w:type="dxa"/>
            </w:tcMar>
          </w:tcPr>
          <w:p w14:paraId="24066F34" w14:textId="5C904AC4" w:rsidR="00267650" w:rsidRDefault="00267650" w:rsidP="001679C3">
            <w:pPr>
              <w:pStyle w:val="BasistekstIngrado"/>
            </w:pPr>
            <w:proofErr w:type="gramStart"/>
            <w:r>
              <w:t>Wonende :</w:t>
            </w:r>
            <w:proofErr w:type="gramEnd"/>
          </w:p>
        </w:tc>
        <w:tc>
          <w:tcPr>
            <w:tcW w:w="6661" w:type="dxa"/>
            <w:gridSpan w:val="5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25E4E8D2" w14:textId="776A8EE0" w:rsidR="00267650" w:rsidRPr="00267650" w:rsidRDefault="00000000" w:rsidP="001679C3">
            <w:pPr>
              <w:pStyle w:val="BasistekstIngrado"/>
            </w:pPr>
            <w:sdt>
              <w:sdtPr>
                <w:id w:val="-1277100790"/>
                <w:placeholder>
                  <w:docPart w:val="C51DEF65087E41F69D9855BE5FE092FD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 w:rsidRPr="00267650">
                  <w:rPr>
                    <w:rStyle w:val="Tekstvantijdelijkeaanduiding"/>
                  </w:rPr>
                  <w:t>adres</w:t>
                </w:r>
              </w:sdtContent>
            </w:sdt>
          </w:p>
        </w:tc>
      </w:tr>
      <w:tr w:rsidR="00267650" w14:paraId="372F947C" w14:textId="77777777" w:rsidTr="00267650">
        <w:tc>
          <w:tcPr>
            <w:tcW w:w="3539" w:type="dxa"/>
            <w:gridSpan w:val="4"/>
            <w:tcMar>
              <w:top w:w="0" w:type="dxa"/>
              <w:bottom w:w="0" w:type="dxa"/>
              <w:right w:w="0" w:type="dxa"/>
            </w:tcMar>
          </w:tcPr>
          <w:p w14:paraId="73A93189" w14:textId="493F31B1" w:rsidR="00267650" w:rsidRDefault="00267650" w:rsidP="001679C3">
            <w:pPr>
              <w:pStyle w:val="BasistekstIngrado"/>
            </w:pPr>
            <w:r>
              <w:t>Postcode en woonplaats:</w:t>
            </w:r>
          </w:p>
        </w:tc>
        <w:tc>
          <w:tcPr>
            <w:tcW w:w="6661" w:type="dxa"/>
            <w:gridSpan w:val="5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3CDE4CA8" w14:textId="53AE8735" w:rsidR="00267650" w:rsidRPr="00267650" w:rsidRDefault="00000000" w:rsidP="001679C3">
            <w:pPr>
              <w:pStyle w:val="BasistekstIngrado"/>
            </w:pPr>
            <w:sdt>
              <w:sdtPr>
                <w:id w:val="143777990"/>
                <w:placeholder>
                  <w:docPart w:val="BEC63935A7BE43F28F2892E78824A0E5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 w:rsidRPr="00267650">
                  <w:rPr>
                    <w:rStyle w:val="Tekstvantijdelijkeaanduiding"/>
                  </w:rPr>
                  <w:t>postcode en woonplaats</w:t>
                </w:r>
              </w:sdtContent>
            </w:sdt>
          </w:p>
        </w:tc>
      </w:tr>
      <w:tr w:rsidR="00267650" w14:paraId="0809C0AC" w14:textId="77777777" w:rsidTr="00267650">
        <w:tc>
          <w:tcPr>
            <w:tcW w:w="3539" w:type="dxa"/>
            <w:gridSpan w:val="4"/>
            <w:tcMar>
              <w:top w:w="0" w:type="dxa"/>
              <w:bottom w:w="0" w:type="dxa"/>
              <w:right w:w="0" w:type="dxa"/>
            </w:tcMar>
          </w:tcPr>
          <w:p w14:paraId="163A7924" w14:textId="3D8A8298" w:rsidR="00267650" w:rsidRDefault="00267650" w:rsidP="001679C3">
            <w:pPr>
              <w:pStyle w:val="BasistekstIngrado"/>
            </w:pPr>
            <w:r>
              <w:t>Telefoonnummer:</w:t>
            </w:r>
          </w:p>
        </w:tc>
        <w:tc>
          <w:tcPr>
            <w:tcW w:w="6661" w:type="dxa"/>
            <w:gridSpan w:val="5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5C4617BE" w14:textId="4C42241C" w:rsidR="00267650" w:rsidRPr="00267650" w:rsidRDefault="00000000" w:rsidP="001679C3">
            <w:pPr>
              <w:pStyle w:val="BasistekstIngrado"/>
            </w:pPr>
            <w:sdt>
              <w:sdtPr>
                <w:id w:val="1225878061"/>
                <w:placeholder>
                  <w:docPart w:val="B7E3EC18CEDD4C14A784E9D376C347A1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 w:rsidRPr="00267650">
                  <w:rPr>
                    <w:rStyle w:val="Tekstvantijdelijkeaanduiding"/>
                  </w:rPr>
                  <w:t>telefoonnummer</w:t>
                </w:r>
              </w:sdtContent>
            </w:sdt>
          </w:p>
        </w:tc>
      </w:tr>
      <w:tr w:rsidR="00267650" w14:paraId="1341898F" w14:textId="77777777" w:rsidTr="00267650">
        <w:tc>
          <w:tcPr>
            <w:tcW w:w="3539" w:type="dxa"/>
            <w:gridSpan w:val="4"/>
            <w:tcMar>
              <w:top w:w="0" w:type="dxa"/>
              <w:bottom w:w="0" w:type="dxa"/>
              <w:right w:w="0" w:type="dxa"/>
            </w:tcMar>
          </w:tcPr>
          <w:p w14:paraId="6910D9F0" w14:textId="57AF21B7" w:rsidR="00267650" w:rsidRDefault="00267650" w:rsidP="001679C3">
            <w:pPr>
              <w:pStyle w:val="BasistekstIngrado"/>
            </w:pPr>
            <w:r>
              <w:t>E</w:t>
            </w:r>
            <w:r w:rsidR="00604BEA">
              <w:t>-</w:t>
            </w:r>
            <w:r>
              <w:t xml:space="preserve">mailadres </w:t>
            </w:r>
            <w:proofErr w:type="gramStart"/>
            <w:r>
              <w:t>jongere /</w:t>
            </w:r>
            <w:proofErr w:type="gramEnd"/>
            <w:r>
              <w:t xml:space="preserve"> ouders:</w:t>
            </w:r>
          </w:p>
        </w:tc>
        <w:tc>
          <w:tcPr>
            <w:tcW w:w="6661" w:type="dxa"/>
            <w:gridSpan w:val="5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4685BA1B" w14:textId="74AD58AC" w:rsidR="00267650" w:rsidRPr="00267650" w:rsidRDefault="00000000" w:rsidP="001679C3">
            <w:pPr>
              <w:pStyle w:val="BasistekstIngrado"/>
            </w:pPr>
            <w:sdt>
              <w:sdtPr>
                <w:id w:val="-1477381570"/>
                <w:placeholder>
                  <w:docPart w:val="00A3547ECA384CB994772308A85A1A61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604BEA">
                  <w:rPr>
                    <w:rStyle w:val="Tekstvantijdelijkeaanduiding"/>
                  </w:rPr>
                  <w:t>e-</w:t>
                </w:r>
                <w:r w:rsidR="00267650" w:rsidRPr="00267650">
                  <w:rPr>
                    <w:rStyle w:val="Tekstvantijdelijkeaanduiding"/>
                  </w:rPr>
                  <w:t>mailadres</w:t>
                </w:r>
              </w:sdtContent>
            </w:sdt>
          </w:p>
        </w:tc>
      </w:tr>
      <w:tr w:rsidR="00267650" w14:paraId="5A368872" w14:textId="77777777" w:rsidTr="00267650">
        <w:tc>
          <w:tcPr>
            <w:tcW w:w="3539" w:type="dxa"/>
            <w:gridSpan w:val="4"/>
            <w:tcMar>
              <w:top w:w="0" w:type="dxa"/>
              <w:bottom w:w="0" w:type="dxa"/>
              <w:right w:w="0" w:type="dxa"/>
            </w:tcMar>
          </w:tcPr>
          <w:p w14:paraId="60E30A52" w14:textId="4C9EDC7A" w:rsidR="00267650" w:rsidRDefault="00267650" w:rsidP="001679C3">
            <w:pPr>
              <w:pStyle w:val="BasistekstIngrado"/>
            </w:pPr>
            <w:r>
              <w:t>Klas en niveau</w:t>
            </w:r>
          </w:p>
        </w:tc>
        <w:tc>
          <w:tcPr>
            <w:tcW w:w="6661" w:type="dxa"/>
            <w:gridSpan w:val="5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010FE7A6" w14:textId="6233D519" w:rsidR="00267650" w:rsidRPr="00267650" w:rsidRDefault="00000000" w:rsidP="001679C3">
            <w:pPr>
              <w:pStyle w:val="BasistekstIngrado"/>
            </w:pPr>
            <w:sdt>
              <w:sdtPr>
                <w:id w:val="-984773519"/>
                <w:placeholder>
                  <w:docPart w:val="7F9B0514CC0D40D0B0D61624659B0898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 w:rsidRPr="00267650">
                  <w:rPr>
                    <w:rStyle w:val="Tekstvantijdelijkeaanduiding"/>
                  </w:rPr>
                  <w:t>klas en niveau</w:t>
                </w:r>
              </w:sdtContent>
            </w:sdt>
          </w:p>
        </w:tc>
      </w:tr>
      <w:tr w:rsidR="00267650" w14:paraId="3B9A8755" w14:textId="77777777" w:rsidTr="00267650">
        <w:tc>
          <w:tcPr>
            <w:tcW w:w="3539" w:type="dxa"/>
            <w:gridSpan w:val="4"/>
            <w:tcMar>
              <w:top w:w="0" w:type="dxa"/>
              <w:bottom w:w="0" w:type="dxa"/>
              <w:right w:w="0" w:type="dxa"/>
            </w:tcMar>
          </w:tcPr>
          <w:p w14:paraId="5A8460DD" w14:textId="4651739A" w:rsidR="00267650" w:rsidRDefault="00267650" w:rsidP="001679C3">
            <w:pPr>
              <w:pStyle w:val="BasistekstIngrado"/>
            </w:pPr>
            <w:r>
              <w:t>Naam mentor:</w:t>
            </w:r>
          </w:p>
        </w:tc>
        <w:tc>
          <w:tcPr>
            <w:tcW w:w="6661" w:type="dxa"/>
            <w:gridSpan w:val="5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2384E038" w14:textId="1C4B5FD5" w:rsidR="00267650" w:rsidRPr="00267650" w:rsidRDefault="00000000" w:rsidP="001679C3">
            <w:pPr>
              <w:pStyle w:val="BasistekstIngrado"/>
            </w:pPr>
            <w:sdt>
              <w:sdtPr>
                <w:id w:val="1429462198"/>
                <w:placeholder>
                  <w:docPart w:val="3BF081F2868045A79506B0E88134AAD2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 w:rsidRPr="00267650">
                  <w:rPr>
                    <w:rStyle w:val="Tekstvantijdelijkeaanduiding"/>
                  </w:rPr>
                  <w:t>naam mentor</w:t>
                </w:r>
              </w:sdtContent>
            </w:sdt>
          </w:p>
        </w:tc>
      </w:tr>
      <w:tr w:rsidR="00267650" w14:paraId="2E7DEA9A" w14:textId="77777777" w:rsidTr="00604BEA">
        <w:tc>
          <w:tcPr>
            <w:tcW w:w="3539" w:type="dxa"/>
            <w:gridSpan w:val="4"/>
            <w:tcMar>
              <w:top w:w="0" w:type="dxa"/>
              <w:bottom w:w="0" w:type="dxa"/>
              <w:right w:w="0" w:type="dxa"/>
            </w:tcMar>
          </w:tcPr>
          <w:p w14:paraId="2B919C4E" w14:textId="77777777" w:rsidR="00267650" w:rsidRDefault="00267650" w:rsidP="00267650">
            <w:pPr>
              <w:pStyle w:val="BasistekstIngrado"/>
              <w:jc w:val="right"/>
            </w:pPr>
          </w:p>
        </w:tc>
        <w:tc>
          <w:tcPr>
            <w:tcW w:w="666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6259F" w14:textId="77777777" w:rsidR="00267650" w:rsidRPr="00267650" w:rsidRDefault="00267650" w:rsidP="00267650">
            <w:pPr>
              <w:pStyle w:val="BasistekstIngrado"/>
              <w:jc w:val="right"/>
            </w:pPr>
          </w:p>
        </w:tc>
      </w:tr>
      <w:tr w:rsidR="00267650" w14:paraId="280A0082" w14:textId="77777777" w:rsidTr="00AB06F7">
        <w:tc>
          <w:tcPr>
            <w:tcW w:w="2405" w:type="dxa"/>
            <w:tcMar>
              <w:top w:w="0" w:type="dxa"/>
              <w:bottom w:w="0" w:type="dxa"/>
              <w:right w:w="0" w:type="dxa"/>
            </w:tcMar>
          </w:tcPr>
          <w:p w14:paraId="4698B7E3" w14:textId="45E64C00" w:rsidR="00267650" w:rsidRDefault="00267650" w:rsidP="001679C3">
            <w:pPr>
              <w:pStyle w:val="BasistekstIngrado"/>
            </w:pPr>
            <w:r>
              <w:t>Toelichting Leerplicht:</w:t>
            </w:r>
          </w:p>
        </w:tc>
        <w:tc>
          <w:tcPr>
            <w:tcW w:w="7795" w:type="dxa"/>
            <w:gridSpan w:val="8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6BD36657" w14:textId="7F23E474" w:rsidR="00267650" w:rsidRPr="00267650" w:rsidRDefault="00000000" w:rsidP="001679C3">
            <w:pPr>
              <w:pStyle w:val="BasistekstIngrado"/>
            </w:pPr>
            <w:sdt>
              <w:sdtPr>
                <w:id w:val="622043622"/>
                <w:placeholder>
                  <w:docPart w:val="EF151635794A4EE8B007FC7D6342F1DA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267650" w:rsidRPr="00267650">
                  <w:rPr>
                    <w:rStyle w:val="Tekstvantijdelijkeaanduiding"/>
                  </w:rPr>
                  <w:fldChar w:fldCharType="begin"/>
                </w:r>
                <w:r w:rsidR="00267650" w:rsidRPr="00267650">
                  <w:rPr>
                    <w:rStyle w:val="Tekstvantijdelijkeaanduiding"/>
                  </w:rPr>
                  <w:instrText xml:space="preserve"> </w:instrText>
                </w:r>
                <w:r w:rsidR="00267650" w:rsidRPr="00267650">
                  <w:rPr>
                    <w:rStyle w:val="Tekstvantijdelijkeaanduiding"/>
                  </w:rPr>
                  <w:fldChar w:fldCharType="end"/>
                </w:r>
                <w:r w:rsidR="00267650" w:rsidRPr="00267650">
                  <w:rPr>
                    <w:rStyle w:val="Tekstvantijdelijkeaanduiding"/>
                  </w:rPr>
                  <w:t>tekst</w:t>
                </w:r>
              </w:sdtContent>
            </w:sdt>
          </w:p>
        </w:tc>
      </w:tr>
      <w:tr w:rsidR="00267650" w14:paraId="566C17E1" w14:textId="77777777" w:rsidTr="00AB06F7">
        <w:tc>
          <w:tcPr>
            <w:tcW w:w="4531" w:type="dxa"/>
            <w:gridSpan w:val="6"/>
            <w:tcMar>
              <w:top w:w="0" w:type="dxa"/>
              <w:bottom w:w="0" w:type="dxa"/>
              <w:right w:w="0" w:type="dxa"/>
            </w:tcMar>
          </w:tcPr>
          <w:p w14:paraId="67ED7C5B" w14:textId="222D12BA" w:rsidR="00267650" w:rsidRDefault="00267650" w:rsidP="001679C3">
            <w:pPr>
              <w:pStyle w:val="BasistekstIngrado"/>
            </w:pPr>
            <w:r>
              <w:t xml:space="preserve">Vermoedelijke reden van </w:t>
            </w:r>
            <w:proofErr w:type="gramStart"/>
            <w:r>
              <w:t>verzuim /</w:t>
            </w:r>
            <w:proofErr w:type="gramEnd"/>
            <w:r>
              <w:t xml:space="preserve"> te laat komen:</w:t>
            </w:r>
          </w:p>
        </w:tc>
        <w:tc>
          <w:tcPr>
            <w:tcW w:w="5669" w:type="dxa"/>
            <w:gridSpan w:val="3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1CC89796" w14:textId="7BCECEA3" w:rsidR="00267650" w:rsidRPr="00AB06F7" w:rsidRDefault="00000000" w:rsidP="001679C3">
            <w:pPr>
              <w:pStyle w:val="BasistekstIngrado"/>
            </w:pPr>
            <w:sdt>
              <w:sdtPr>
                <w:id w:val="1874883637"/>
                <w:placeholder>
                  <w:docPart w:val="01048B9305644868BA900017438D71A7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AB06F7" w:rsidRPr="00AB06F7">
                  <w:rPr>
                    <w:rStyle w:val="Tekstvantijdelijkeaanduiding"/>
                  </w:rPr>
                  <w:fldChar w:fldCharType="begin"/>
                </w:r>
                <w:r w:rsidR="00AB06F7" w:rsidRPr="00AB06F7">
                  <w:rPr>
                    <w:rStyle w:val="Tekstvantijdelijkeaanduiding"/>
                  </w:rPr>
                  <w:instrText xml:space="preserve"> </w:instrText>
                </w:r>
                <w:r w:rsidR="00AB06F7" w:rsidRPr="00AB06F7">
                  <w:rPr>
                    <w:rStyle w:val="Tekstvantijdelijkeaanduiding"/>
                  </w:rPr>
                  <w:fldChar w:fldCharType="end"/>
                </w:r>
                <w:r w:rsidR="00AB06F7" w:rsidRPr="00AB06F7">
                  <w:rPr>
                    <w:rStyle w:val="Tekstvantijdelijkeaanduiding"/>
                  </w:rPr>
                  <w:t>tekst</w:t>
                </w:r>
              </w:sdtContent>
            </w:sdt>
          </w:p>
        </w:tc>
      </w:tr>
      <w:tr w:rsidR="00AB06F7" w14:paraId="070E3850" w14:textId="77777777" w:rsidTr="00AB06F7">
        <w:tc>
          <w:tcPr>
            <w:tcW w:w="4531" w:type="dxa"/>
            <w:gridSpan w:val="6"/>
            <w:tcMar>
              <w:top w:w="0" w:type="dxa"/>
              <w:bottom w:w="0" w:type="dxa"/>
              <w:right w:w="0" w:type="dxa"/>
            </w:tcMar>
          </w:tcPr>
          <w:p w14:paraId="330A092C" w14:textId="726FDE42" w:rsidR="00AB06F7" w:rsidRDefault="00AB06F7" w:rsidP="001679C3">
            <w:pPr>
              <w:pStyle w:val="BasistekstIngrado"/>
            </w:pPr>
            <w:r>
              <w:t>Eerdere acties om schoolverzuim te doen stoppen:</w:t>
            </w:r>
          </w:p>
        </w:tc>
        <w:tc>
          <w:tcPr>
            <w:tcW w:w="5669" w:type="dxa"/>
            <w:gridSpan w:val="3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230EBA4F" w14:textId="67129C88" w:rsidR="00AB06F7" w:rsidRPr="00AB06F7" w:rsidRDefault="00000000" w:rsidP="001679C3">
            <w:pPr>
              <w:pStyle w:val="BasistekstIngrado"/>
            </w:pPr>
            <w:sdt>
              <w:sdtPr>
                <w:id w:val="1677462295"/>
                <w:placeholder>
                  <w:docPart w:val="B19C73B9421D4308A86BA410D124AA52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AB06F7" w:rsidRPr="00AB06F7">
                  <w:rPr>
                    <w:rStyle w:val="Tekstvantijdelijkeaanduiding"/>
                  </w:rPr>
                  <w:fldChar w:fldCharType="begin"/>
                </w:r>
                <w:r w:rsidR="00AB06F7" w:rsidRPr="00AB06F7">
                  <w:rPr>
                    <w:rStyle w:val="Tekstvantijdelijkeaanduiding"/>
                  </w:rPr>
                  <w:instrText xml:space="preserve"> </w:instrText>
                </w:r>
                <w:r w:rsidR="00AB06F7" w:rsidRPr="00AB06F7">
                  <w:rPr>
                    <w:rStyle w:val="Tekstvantijdelijkeaanduiding"/>
                  </w:rPr>
                  <w:fldChar w:fldCharType="end"/>
                </w:r>
                <w:r w:rsidR="00AB06F7" w:rsidRPr="00AB06F7">
                  <w:rPr>
                    <w:rStyle w:val="Tekstvantijdelijkeaanduiding"/>
                  </w:rPr>
                  <w:t>tekst</w:t>
                </w:r>
              </w:sdtContent>
            </w:sdt>
          </w:p>
        </w:tc>
      </w:tr>
      <w:tr w:rsidR="00AB06F7" w14:paraId="2AB79BF5" w14:textId="77777777" w:rsidTr="00AB06F7">
        <w:tc>
          <w:tcPr>
            <w:tcW w:w="2547" w:type="dxa"/>
            <w:gridSpan w:val="2"/>
            <w:tcMar>
              <w:top w:w="0" w:type="dxa"/>
              <w:bottom w:w="0" w:type="dxa"/>
              <w:right w:w="0" w:type="dxa"/>
            </w:tcMar>
          </w:tcPr>
          <w:p w14:paraId="7FA2E8A6" w14:textId="5092AAD3" w:rsidR="00AB06F7" w:rsidRDefault="00AB06F7" w:rsidP="001679C3">
            <w:pPr>
              <w:pStyle w:val="BasistekstIngrado"/>
            </w:pPr>
            <w:r>
              <w:t>Overige relevante feiten:</w:t>
            </w:r>
          </w:p>
        </w:tc>
        <w:tc>
          <w:tcPr>
            <w:tcW w:w="7653" w:type="dxa"/>
            <w:gridSpan w:val="7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27C42476" w14:textId="0F871CE8" w:rsidR="00AB06F7" w:rsidRPr="00AB06F7" w:rsidRDefault="00000000" w:rsidP="001679C3">
            <w:pPr>
              <w:pStyle w:val="BasistekstIngrado"/>
            </w:pPr>
            <w:sdt>
              <w:sdtPr>
                <w:id w:val="1122492278"/>
                <w:placeholder>
                  <w:docPart w:val="9BB47025C4614616A4499E8F6789FC2A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AB06F7" w:rsidRPr="00AB06F7">
                  <w:rPr>
                    <w:rStyle w:val="Tekstvantijdelijkeaanduiding"/>
                  </w:rPr>
                  <w:fldChar w:fldCharType="begin"/>
                </w:r>
                <w:r w:rsidR="00AB06F7" w:rsidRPr="00AB06F7">
                  <w:rPr>
                    <w:rStyle w:val="Tekstvantijdelijkeaanduiding"/>
                  </w:rPr>
                  <w:instrText xml:space="preserve"> </w:instrText>
                </w:r>
                <w:r w:rsidR="00AB06F7" w:rsidRPr="00AB06F7">
                  <w:rPr>
                    <w:rStyle w:val="Tekstvantijdelijkeaanduiding"/>
                  </w:rPr>
                  <w:fldChar w:fldCharType="end"/>
                </w:r>
                <w:r w:rsidR="00AB06F7" w:rsidRPr="00AB06F7">
                  <w:rPr>
                    <w:rStyle w:val="Tekstvantijdelijkeaanduiding"/>
                  </w:rPr>
                  <w:t>tekst</w:t>
                </w:r>
              </w:sdtContent>
            </w:sdt>
          </w:p>
        </w:tc>
      </w:tr>
      <w:tr w:rsidR="00AB06F7" w14:paraId="7D0A9815" w14:textId="77777777" w:rsidTr="00604BEA">
        <w:tc>
          <w:tcPr>
            <w:tcW w:w="4248" w:type="dxa"/>
            <w:gridSpan w:val="5"/>
            <w:tcMar>
              <w:top w:w="0" w:type="dxa"/>
              <w:bottom w:w="0" w:type="dxa"/>
              <w:right w:w="0" w:type="dxa"/>
            </w:tcMar>
          </w:tcPr>
          <w:p w14:paraId="30DC7721" w14:textId="6D88BE2D" w:rsidR="00AB06F7" w:rsidRDefault="00AB06F7" w:rsidP="001679C3">
            <w:pPr>
              <w:pStyle w:val="BasistekstIngrado"/>
            </w:pPr>
            <w:r>
              <w:t xml:space="preserve">Hulpverlening: </w:t>
            </w:r>
            <w:sdt>
              <w:sdtPr>
                <w:id w:val="-141523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ja /</w:t>
            </w:r>
            <w:proofErr w:type="gramEnd"/>
            <w:r>
              <w:t xml:space="preserve"> </w:t>
            </w:r>
            <w:sdt>
              <w:sdtPr>
                <w:id w:val="158927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59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FB97" w14:textId="77777777" w:rsidR="00AB06F7" w:rsidRPr="00AB06F7" w:rsidRDefault="00AB06F7" w:rsidP="00604BEA">
            <w:pPr>
              <w:pStyle w:val="BasistekstIngrado"/>
              <w:jc w:val="right"/>
            </w:pPr>
          </w:p>
        </w:tc>
      </w:tr>
      <w:tr w:rsidR="00AB06F7" w14:paraId="0A7361A3" w14:textId="77777777" w:rsidTr="00AB06F7">
        <w:tc>
          <w:tcPr>
            <w:tcW w:w="4248" w:type="dxa"/>
            <w:gridSpan w:val="5"/>
            <w:tcMar>
              <w:top w:w="0" w:type="dxa"/>
              <w:bottom w:w="0" w:type="dxa"/>
              <w:right w:w="0" w:type="dxa"/>
            </w:tcMar>
          </w:tcPr>
          <w:p w14:paraId="1D05AA55" w14:textId="67D69B04" w:rsidR="00AB06F7" w:rsidRDefault="00AB06F7" w:rsidP="001679C3">
            <w:pPr>
              <w:pStyle w:val="BasistekstIngrado"/>
            </w:pPr>
            <w:r>
              <w:t>Naam organisatie, contactpersoon en tel. nr.:</w:t>
            </w:r>
          </w:p>
        </w:tc>
        <w:tc>
          <w:tcPr>
            <w:tcW w:w="5952" w:type="dxa"/>
            <w:gridSpan w:val="4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7D644336" w14:textId="644E09BC" w:rsidR="00AB06F7" w:rsidRPr="00AB06F7" w:rsidRDefault="00000000" w:rsidP="00AB06F7">
            <w:pPr>
              <w:pStyle w:val="BasistekstIngrado"/>
            </w:pPr>
            <w:sdt>
              <w:sdtPr>
                <w:id w:val="-812560042"/>
                <w:placeholder>
                  <w:docPart w:val="911F9AE31CC84549BBEF118A3A862E85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AB06F7" w:rsidRPr="00AB06F7">
                  <w:rPr>
                    <w:rStyle w:val="Tekstvantijdelijkeaanduiding"/>
                  </w:rPr>
                  <w:fldChar w:fldCharType="begin"/>
                </w:r>
                <w:r w:rsidR="00AB06F7" w:rsidRPr="00AB06F7">
                  <w:rPr>
                    <w:rStyle w:val="Tekstvantijdelijkeaanduiding"/>
                  </w:rPr>
                  <w:instrText xml:space="preserve"> </w:instrText>
                </w:r>
                <w:r w:rsidR="00AB06F7" w:rsidRPr="00AB06F7">
                  <w:rPr>
                    <w:rStyle w:val="Tekstvantijdelijkeaanduiding"/>
                  </w:rPr>
                  <w:fldChar w:fldCharType="end"/>
                </w:r>
                <w:r w:rsidR="00AB06F7" w:rsidRPr="00AB06F7">
                  <w:rPr>
                    <w:rStyle w:val="Tekstvantijdelijkeaanduiding"/>
                  </w:rPr>
                  <w:t>naam organisatie</w:t>
                </w:r>
              </w:sdtContent>
            </w:sdt>
            <w:r w:rsidR="00AB06F7">
              <w:t xml:space="preserve"> </w:t>
            </w:r>
            <w:sdt>
              <w:sdtPr>
                <w:id w:val="294342059"/>
                <w:placeholder>
                  <w:docPart w:val="3CD2A25781BD42F5BAB09A1B4FA12AE2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AB06F7" w:rsidRPr="00AB06F7">
                  <w:rPr>
                    <w:rStyle w:val="Tekstvantijdelijkeaanduiding"/>
                  </w:rPr>
                  <w:fldChar w:fldCharType="begin"/>
                </w:r>
                <w:r w:rsidR="00AB06F7" w:rsidRPr="00AB06F7">
                  <w:rPr>
                    <w:rStyle w:val="Tekstvantijdelijkeaanduiding"/>
                  </w:rPr>
                  <w:instrText xml:space="preserve"> </w:instrText>
                </w:r>
                <w:r w:rsidR="00AB06F7" w:rsidRPr="00AB06F7">
                  <w:rPr>
                    <w:rStyle w:val="Tekstvantijdelijkeaanduiding"/>
                  </w:rPr>
                  <w:fldChar w:fldCharType="end"/>
                </w:r>
                <w:r w:rsidR="00AB06F7" w:rsidRPr="00AB06F7">
                  <w:rPr>
                    <w:rStyle w:val="Tekstvantijdelijkeaanduiding"/>
                  </w:rPr>
                  <w:t>contactpersoon</w:t>
                </w:r>
              </w:sdtContent>
            </w:sdt>
            <w:r w:rsidR="00AB06F7">
              <w:t xml:space="preserve"> </w:t>
            </w:r>
            <w:sdt>
              <w:sdtPr>
                <w:id w:val="418921278"/>
                <w:placeholder>
                  <w:docPart w:val="29FB7E51EA534CE1B0C3EC8FEF9903E2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AB06F7" w:rsidRPr="00AB06F7">
                  <w:rPr>
                    <w:rStyle w:val="Tekstvantijdelijkeaanduiding"/>
                  </w:rPr>
                  <w:fldChar w:fldCharType="begin"/>
                </w:r>
                <w:r w:rsidR="00AB06F7" w:rsidRPr="00AB06F7">
                  <w:rPr>
                    <w:rStyle w:val="Tekstvantijdelijkeaanduiding"/>
                  </w:rPr>
                  <w:instrText xml:space="preserve"> </w:instrText>
                </w:r>
                <w:r w:rsidR="00AB06F7" w:rsidRPr="00AB06F7">
                  <w:rPr>
                    <w:rStyle w:val="Tekstvantijdelijkeaanduiding"/>
                  </w:rPr>
                  <w:fldChar w:fldCharType="end"/>
                </w:r>
                <w:r w:rsidR="00AB06F7" w:rsidRPr="00AB06F7">
                  <w:rPr>
                    <w:rStyle w:val="Tekstvantijdelijkeaanduiding"/>
                  </w:rPr>
                  <w:t>telefoonnummer</w:t>
                </w:r>
              </w:sdtContent>
            </w:sdt>
          </w:p>
        </w:tc>
      </w:tr>
      <w:tr w:rsidR="00AB06F7" w14:paraId="41ECA5BF" w14:textId="77777777" w:rsidTr="00604BEA">
        <w:tc>
          <w:tcPr>
            <w:tcW w:w="4248" w:type="dxa"/>
            <w:gridSpan w:val="5"/>
            <w:tcMar>
              <w:top w:w="0" w:type="dxa"/>
              <w:bottom w:w="0" w:type="dxa"/>
              <w:right w:w="0" w:type="dxa"/>
            </w:tcMar>
          </w:tcPr>
          <w:p w14:paraId="7A221EAF" w14:textId="77777777" w:rsidR="00AB06F7" w:rsidRDefault="00AB06F7" w:rsidP="00AB06F7">
            <w:pPr>
              <w:pStyle w:val="BasistekstIngrado"/>
              <w:jc w:val="right"/>
            </w:pPr>
          </w:p>
        </w:tc>
        <w:tc>
          <w:tcPr>
            <w:tcW w:w="59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02088" w14:textId="77777777" w:rsidR="00AB06F7" w:rsidRPr="00AB06F7" w:rsidRDefault="00AB06F7" w:rsidP="00604BEA">
            <w:pPr>
              <w:pStyle w:val="BasistekstIngrado"/>
              <w:jc w:val="right"/>
            </w:pPr>
          </w:p>
        </w:tc>
      </w:tr>
      <w:tr w:rsidR="00AB06F7" w14:paraId="6D409721" w14:textId="77777777" w:rsidTr="00AB06F7">
        <w:tc>
          <w:tcPr>
            <w:tcW w:w="10200" w:type="dxa"/>
            <w:gridSpan w:val="9"/>
            <w:tcMar>
              <w:top w:w="0" w:type="dxa"/>
              <w:bottom w:w="0" w:type="dxa"/>
              <w:right w:w="340" w:type="dxa"/>
            </w:tcMar>
          </w:tcPr>
          <w:p w14:paraId="31B0F8AB" w14:textId="26FC6598" w:rsidR="00AB06F7" w:rsidRPr="00AB06F7" w:rsidRDefault="00AB06F7" w:rsidP="00AB06F7">
            <w:pPr>
              <w:pStyle w:val="BasistekstIngrado"/>
            </w:pPr>
            <w:r>
              <w:t xml:space="preserve">VERKLARING VERDACHTE: </w:t>
            </w:r>
            <w:sdt>
              <w:sdtPr>
                <w:id w:val="684949959"/>
                <w:placeholder>
                  <w:docPart w:val="11F558CAA8CA497F9400F1F57E6DEAAC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AB06F7">
                  <w:rPr>
                    <w:rStyle w:val="Tekstvantijdelijkeaanduiding"/>
                  </w:rPr>
                  <w:fldChar w:fldCharType="begin"/>
                </w:r>
                <w:r w:rsidRPr="00AB06F7">
                  <w:rPr>
                    <w:rStyle w:val="Tekstvantijdelijkeaanduiding"/>
                  </w:rPr>
                  <w:instrText xml:space="preserve"> </w:instrText>
                </w:r>
                <w:r w:rsidRPr="00AB06F7">
                  <w:rPr>
                    <w:rStyle w:val="Tekstvantijdelijkeaanduiding"/>
                  </w:rPr>
                  <w:fldChar w:fldCharType="end"/>
                </w:r>
                <w:r w:rsidRPr="00AB06F7">
                  <w:rPr>
                    <w:rStyle w:val="Tekstvantijdelijkeaanduiding"/>
                  </w:rPr>
                  <w:t>tekst</w:t>
                </w:r>
              </w:sdtContent>
            </w:sdt>
          </w:p>
        </w:tc>
      </w:tr>
      <w:tr w:rsidR="00AB06F7" w14:paraId="1F64167F" w14:textId="77777777" w:rsidTr="00604BEA">
        <w:tc>
          <w:tcPr>
            <w:tcW w:w="4248" w:type="dxa"/>
            <w:gridSpan w:val="5"/>
            <w:tcMar>
              <w:top w:w="0" w:type="dxa"/>
              <w:bottom w:w="0" w:type="dxa"/>
              <w:right w:w="0" w:type="dxa"/>
            </w:tcMar>
          </w:tcPr>
          <w:p w14:paraId="23CEC345" w14:textId="77777777" w:rsidR="00AB06F7" w:rsidRDefault="00AB06F7" w:rsidP="00AB06F7">
            <w:pPr>
              <w:pStyle w:val="BasistekstIngrado"/>
              <w:jc w:val="right"/>
            </w:pPr>
          </w:p>
        </w:tc>
        <w:tc>
          <w:tcPr>
            <w:tcW w:w="59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E8E2" w14:textId="77777777" w:rsidR="00AB06F7" w:rsidRPr="00AB06F7" w:rsidRDefault="00AB06F7" w:rsidP="00AB06F7">
            <w:pPr>
              <w:pStyle w:val="BasistekstIngrado"/>
              <w:jc w:val="right"/>
            </w:pPr>
          </w:p>
        </w:tc>
      </w:tr>
      <w:tr w:rsidR="00AB06F7" w14:paraId="17C3EEEF" w14:textId="77777777" w:rsidTr="00604BEA">
        <w:tc>
          <w:tcPr>
            <w:tcW w:w="10200" w:type="dxa"/>
            <w:gridSpan w:val="9"/>
            <w:tcMar>
              <w:top w:w="0" w:type="dxa"/>
              <w:bottom w:w="0" w:type="dxa"/>
              <w:right w:w="340" w:type="dxa"/>
            </w:tcMar>
          </w:tcPr>
          <w:p w14:paraId="37CEE8C0" w14:textId="51AD2507" w:rsidR="00AB06F7" w:rsidRPr="00AB06F7" w:rsidRDefault="00AB06F7" w:rsidP="00AB06F7">
            <w:pPr>
              <w:pStyle w:val="BasistekstIngrado"/>
            </w:pPr>
            <w:r>
              <w:t xml:space="preserve">Toestemming jongere: </w:t>
            </w:r>
            <w:sdt>
              <w:sdtPr>
                <w:id w:val="-12848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ja /</w:t>
            </w:r>
            <w:proofErr w:type="gramEnd"/>
            <w:r>
              <w:t xml:space="preserve"> </w:t>
            </w:r>
            <w:sdt>
              <w:sdtPr>
                <w:id w:val="-139605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d.d. </w:t>
            </w:r>
            <w:sdt>
              <w:sdtPr>
                <w:id w:val="-877391403"/>
                <w:placeholder>
                  <w:docPart w:val="DB5A9D81CACB4357A188F77292AF748E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Pr="00AB06F7">
                  <w:rPr>
                    <w:rStyle w:val="Tekstvantijdelijkeaanduiding"/>
                  </w:rPr>
                  <w:fldChar w:fldCharType="begin"/>
                </w:r>
                <w:r w:rsidRPr="00AB06F7">
                  <w:rPr>
                    <w:rStyle w:val="Tekstvantijdelijkeaanduiding"/>
                  </w:rPr>
                  <w:instrText xml:space="preserve"> </w:instrText>
                </w:r>
                <w:r w:rsidRPr="00AB06F7">
                  <w:rPr>
                    <w:rStyle w:val="Tekstvantijdelijkeaanduiding"/>
                  </w:rPr>
                  <w:fldChar w:fldCharType="end"/>
                </w:r>
                <w:r w:rsidRPr="00AB06F7">
                  <w:rPr>
                    <w:rStyle w:val="Tekstvantijdelijkeaanduiding"/>
                  </w:rPr>
                  <w:t>Kies of typ een datum</w:t>
                </w:r>
              </w:sdtContent>
            </w:sdt>
          </w:p>
        </w:tc>
      </w:tr>
      <w:tr w:rsidR="00AB06F7" w14:paraId="4F2A9C0A" w14:textId="77777777" w:rsidTr="00604BEA">
        <w:tc>
          <w:tcPr>
            <w:tcW w:w="10200" w:type="dxa"/>
            <w:gridSpan w:val="9"/>
            <w:tcMar>
              <w:top w:w="0" w:type="dxa"/>
              <w:bottom w:w="0" w:type="dxa"/>
              <w:right w:w="340" w:type="dxa"/>
            </w:tcMar>
          </w:tcPr>
          <w:p w14:paraId="7A093B08" w14:textId="73E63813" w:rsidR="00AB06F7" w:rsidRPr="00AB06F7" w:rsidRDefault="00AB06F7" w:rsidP="00AB06F7">
            <w:pPr>
              <w:pStyle w:val="BasistekstIngrado"/>
            </w:pPr>
            <w:r w:rsidRPr="00AB06F7">
              <w:t xml:space="preserve">Toestemming ouder(s)/ verzorger(s) wanneer de jongere nog geen 16 jaar is: </w:t>
            </w:r>
            <w:sdt>
              <w:sdtPr>
                <w:id w:val="127652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2B72">
              <w:t xml:space="preserve"> </w:t>
            </w:r>
            <w:proofErr w:type="gramStart"/>
            <w:r>
              <w:t>ja /</w:t>
            </w:r>
            <w:proofErr w:type="gramEnd"/>
            <w:r>
              <w:t xml:space="preserve"> </w:t>
            </w:r>
            <w:sdt>
              <w:sdtPr>
                <w:id w:val="194334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d.d. </w:t>
            </w:r>
            <w:sdt>
              <w:sdtPr>
                <w:id w:val="855775716"/>
                <w:placeholder>
                  <w:docPart w:val="496DBC4785294BBEBE2AA44B62DA4DF4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Pr="00AB06F7">
                  <w:rPr>
                    <w:rStyle w:val="Tekstvantijdelijkeaanduiding"/>
                  </w:rPr>
                  <w:fldChar w:fldCharType="begin"/>
                </w:r>
                <w:r w:rsidRPr="00AB06F7">
                  <w:rPr>
                    <w:rStyle w:val="Tekstvantijdelijkeaanduiding"/>
                  </w:rPr>
                  <w:instrText xml:space="preserve"> </w:instrText>
                </w:r>
                <w:r w:rsidRPr="00AB06F7">
                  <w:rPr>
                    <w:rStyle w:val="Tekstvantijdelijkeaanduiding"/>
                  </w:rPr>
                  <w:fldChar w:fldCharType="end"/>
                </w:r>
                <w:r w:rsidRPr="00AB06F7">
                  <w:rPr>
                    <w:rStyle w:val="Tekstvantijdelijkeaanduiding"/>
                  </w:rPr>
                  <w:t>Kies of typ een datum</w:t>
                </w:r>
              </w:sdtContent>
            </w:sdt>
            <w:r w:rsidRPr="00AB06F7">
              <w:t xml:space="preserve"> door </w:t>
            </w:r>
            <w:sdt>
              <w:sdtPr>
                <w:id w:val="-822739273"/>
                <w:placeholder>
                  <w:docPart w:val="18DAFCC6CE664804A827C7C50811166B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AB06F7">
                  <w:rPr>
                    <w:rStyle w:val="Tekstvantijdelijkeaanduiding"/>
                  </w:rPr>
                  <w:fldChar w:fldCharType="begin"/>
                </w:r>
                <w:r w:rsidRPr="00AB06F7">
                  <w:rPr>
                    <w:rStyle w:val="Tekstvantijdelijkeaanduiding"/>
                  </w:rPr>
                  <w:instrText xml:space="preserve"> </w:instrText>
                </w:r>
                <w:r w:rsidRPr="00AB06F7">
                  <w:rPr>
                    <w:rStyle w:val="Tekstvantijdelijkeaanduiding"/>
                  </w:rPr>
                  <w:fldChar w:fldCharType="end"/>
                </w:r>
                <w:r w:rsidRPr="00AB06F7">
                  <w:rPr>
                    <w:rStyle w:val="Tekstvantijdelijkeaanduiding"/>
                  </w:rPr>
                  <w:t>tekst</w:t>
                </w:r>
              </w:sdtContent>
            </w:sdt>
          </w:p>
        </w:tc>
      </w:tr>
      <w:tr w:rsidR="00AB06F7" w14:paraId="59B38A9E" w14:textId="77777777" w:rsidTr="00AB06F7">
        <w:tc>
          <w:tcPr>
            <w:tcW w:w="3114" w:type="dxa"/>
            <w:gridSpan w:val="3"/>
            <w:tcMar>
              <w:top w:w="0" w:type="dxa"/>
              <w:bottom w:w="0" w:type="dxa"/>
              <w:right w:w="0" w:type="dxa"/>
            </w:tcMar>
          </w:tcPr>
          <w:p w14:paraId="54D4B367" w14:textId="5D16C7CF" w:rsidR="00AB06F7" w:rsidRDefault="00AB06F7" w:rsidP="001679C3">
            <w:pPr>
              <w:pStyle w:val="BasistekstIngrado"/>
            </w:pPr>
            <w:r>
              <w:t xml:space="preserve">Contactpersoon en tel.nr. </w:t>
            </w:r>
            <w:proofErr w:type="gramStart"/>
            <w:r>
              <w:t>school</w:t>
            </w:r>
            <w:proofErr w:type="gramEnd"/>
            <w:r>
              <w:rPr>
                <w:rStyle w:val="Voetnootmarkering"/>
              </w:rPr>
              <w:footnoteReference w:id="1"/>
            </w:r>
          </w:p>
        </w:tc>
        <w:tc>
          <w:tcPr>
            <w:tcW w:w="7086" w:type="dxa"/>
            <w:gridSpan w:val="6"/>
            <w:tcMar>
              <w:top w:w="0" w:type="dxa"/>
              <w:left w:w="0" w:type="dxa"/>
              <w:bottom w:w="0" w:type="dxa"/>
              <w:right w:w="340" w:type="dxa"/>
            </w:tcMar>
          </w:tcPr>
          <w:p w14:paraId="7EF35FEA" w14:textId="472ED948" w:rsidR="00AB06F7" w:rsidRPr="00AB06F7" w:rsidRDefault="00000000" w:rsidP="00AB06F7">
            <w:pPr>
              <w:pStyle w:val="BasistekstIngrado"/>
            </w:pPr>
            <w:sdt>
              <w:sdtPr>
                <w:id w:val="275217288"/>
                <w:placeholder>
                  <w:docPart w:val="A9A071A6053B4DA1AA49D3E03ED6DD3A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AB06F7" w:rsidRPr="00AB06F7">
                  <w:rPr>
                    <w:rStyle w:val="Tekstvantijdelijkeaanduiding"/>
                  </w:rPr>
                  <w:fldChar w:fldCharType="begin"/>
                </w:r>
                <w:r w:rsidR="00AB06F7" w:rsidRPr="00AB06F7">
                  <w:rPr>
                    <w:rStyle w:val="Tekstvantijdelijkeaanduiding"/>
                  </w:rPr>
                  <w:instrText xml:space="preserve"> </w:instrText>
                </w:r>
                <w:r w:rsidR="00AB06F7" w:rsidRPr="00AB06F7">
                  <w:rPr>
                    <w:rStyle w:val="Tekstvantijdelijkeaanduiding"/>
                  </w:rPr>
                  <w:fldChar w:fldCharType="end"/>
                </w:r>
                <w:r w:rsidR="00AB06F7" w:rsidRPr="00AB06F7">
                  <w:rPr>
                    <w:rStyle w:val="Tekstvantijdelijkeaanduiding"/>
                  </w:rPr>
                  <w:t>naam contactpersoon</w:t>
                </w:r>
              </w:sdtContent>
            </w:sdt>
            <w:r w:rsidR="00AB06F7">
              <w:t xml:space="preserve"> </w:t>
            </w:r>
            <w:sdt>
              <w:sdtPr>
                <w:id w:val="1593741918"/>
                <w:placeholder>
                  <w:docPart w:val="D23AE513BA474D18A6DD0C64F6F9BD6E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AB06F7" w:rsidRPr="00AB06F7">
                  <w:rPr>
                    <w:rStyle w:val="Tekstvantijdelijkeaanduiding"/>
                  </w:rPr>
                  <w:fldChar w:fldCharType="begin"/>
                </w:r>
                <w:r w:rsidR="00AB06F7" w:rsidRPr="00AB06F7">
                  <w:rPr>
                    <w:rStyle w:val="Tekstvantijdelijkeaanduiding"/>
                  </w:rPr>
                  <w:instrText xml:space="preserve"> </w:instrText>
                </w:r>
                <w:r w:rsidR="00AB06F7" w:rsidRPr="00AB06F7">
                  <w:rPr>
                    <w:rStyle w:val="Tekstvantijdelijkeaanduiding"/>
                  </w:rPr>
                  <w:fldChar w:fldCharType="end"/>
                </w:r>
                <w:r w:rsidR="00AB06F7" w:rsidRPr="00AB06F7">
                  <w:rPr>
                    <w:rStyle w:val="Tekstvantijdelijkeaanduiding"/>
                  </w:rPr>
                  <w:t>telefoonnummer van de school</w:t>
                </w:r>
              </w:sdtContent>
            </w:sdt>
          </w:p>
        </w:tc>
      </w:tr>
      <w:tr w:rsidR="00AB06F7" w14:paraId="4F039159" w14:textId="77777777" w:rsidTr="00BB498F">
        <w:tc>
          <w:tcPr>
            <w:tcW w:w="10200" w:type="dxa"/>
            <w:gridSpan w:val="9"/>
            <w:tcMar>
              <w:top w:w="0" w:type="dxa"/>
              <w:bottom w:w="0" w:type="dxa"/>
              <w:right w:w="0" w:type="dxa"/>
            </w:tcMar>
          </w:tcPr>
          <w:p w14:paraId="3A399B32" w14:textId="77777777" w:rsidR="00AB06F7" w:rsidRPr="00AB06F7" w:rsidRDefault="00AB06F7" w:rsidP="00AB06F7">
            <w:pPr>
              <w:pStyle w:val="BasistekstIngrado"/>
              <w:jc w:val="right"/>
            </w:pPr>
          </w:p>
        </w:tc>
      </w:tr>
      <w:tr w:rsidR="00AB06F7" w14:paraId="3A9EC4F8" w14:textId="77777777" w:rsidTr="00604BEA">
        <w:tc>
          <w:tcPr>
            <w:tcW w:w="10200" w:type="dxa"/>
            <w:gridSpan w:val="9"/>
            <w:tcMar>
              <w:top w:w="0" w:type="dxa"/>
              <w:bottom w:w="170" w:type="dxa"/>
              <w:right w:w="340" w:type="dxa"/>
            </w:tcMar>
          </w:tcPr>
          <w:p w14:paraId="05923363" w14:textId="188BC23B" w:rsidR="00AB06F7" w:rsidRDefault="00AB06F7" w:rsidP="00AB06F7">
            <w:pPr>
              <w:pStyle w:val="BasistekstIngrado"/>
            </w:pPr>
            <w:r>
              <w:t xml:space="preserve">Waarvan door mij, verbalisant, op </w:t>
            </w:r>
            <w:sdt>
              <w:sdtPr>
                <w:id w:val="1991906913"/>
                <w:placeholder>
                  <w:docPart w:val="7A387AACF86743C68383FCBD3A598049"/>
                </w:placeholder>
                <w:showingPlcHdr/>
                <w:comboBox>
                  <w:listItem w:value="Kies een item."/>
                  <w:listItem w:displayText="ambtseed" w:value="ambtseed"/>
                  <w:listItem w:displayText="ambtsbelofte" w:value="ambtsbelofte"/>
                </w:comboBox>
              </w:sdtPr>
              <w:sdtContent>
                <w:r w:rsidR="00CA2F8E">
                  <w:rPr>
                    <w:rStyle w:val="Tekstvantijdelijkeaanduiding"/>
                  </w:rPr>
                  <w:t>k</w:t>
                </w:r>
                <w:r w:rsidRPr="008E6D41">
                  <w:rPr>
                    <w:rStyle w:val="Tekstvantijdelijkeaanduiding"/>
                  </w:rPr>
                  <w:t>ies een item.</w:t>
                </w:r>
              </w:sdtContent>
            </w:sdt>
            <w:r>
              <w:t xml:space="preserve"> opgemaakt dit proces-verbaal, dat ik sloot en tekende te </w:t>
            </w:r>
            <w:sdt>
              <w:sdtPr>
                <w:id w:val="-806614476"/>
                <w:placeholder>
                  <w:docPart w:val="C039CC8075C440FA91C99EA408DEF9AC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AB06F7">
                  <w:rPr>
                    <w:rStyle w:val="Tekstvantijdelijkeaanduiding"/>
                  </w:rPr>
                  <w:fldChar w:fldCharType="begin"/>
                </w:r>
                <w:r w:rsidRPr="00AB06F7">
                  <w:rPr>
                    <w:rStyle w:val="Tekstvantijdelijkeaanduiding"/>
                  </w:rPr>
                  <w:instrText xml:space="preserve"> </w:instrText>
                </w:r>
                <w:r w:rsidRPr="00AB06F7">
                  <w:rPr>
                    <w:rStyle w:val="Tekstvantijdelijkeaanduiding"/>
                  </w:rPr>
                  <w:fldChar w:fldCharType="end"/>
                </w:r>
                <w:r w:rsidRPr="00AB06F7">
                  <w:rPr>
                    <w:rStyle w:val="Tekstvantijdelijkeaanduiding"/>
                  </w:rPr>
                  <w:t>plaats van ondertekening</w:t>
                </w:r>
              </w:sdtContent>
            </w:sdt>
            <w:r>
              <w:t xml:space="preserve"> op </w:t>
            </w:r>
            <w:sdt>
              <w:sdtPr>
                <w:id w:val="152191163"/>
                <w:placeholder>
                  <w:docPart w:val="01D42B8CA04E48B8866AF670051020D8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Content>
                <w:r w:rsidRPr="00AB06F7">
                  <w:rPr>
                    <w:rStyle w:val="Tekstvantijdelijkeaanduiding"/>
                  </w:rPr>
                  <w:fldChar w:fldCharType="begin"/>
                </w:r>
                <w:r w:rsidRPr="00AB06F7">
                  <w:rPr>
                    <w:rStyle w:val="Tekstvantijdelijkeaanduiding"/>
                  </w:rPr>
                  <w:instrText xml:space="preserve"> </w:instrText>
                </w:r>
                <w:r w:rsidRPr="00AB06F7">
                  <w:rPr>
                    <w:rStyle w:val="Tekstvantijdelijkeaanduiding"/>
                  </w:rPr>
                  <w:fldChar w:fldCharType="end"/>
                </w:r>
                <w:r w:rsidR="00CA2F8E">
                  <w:rPr>
                    <w:rStyle w:val="Tekstvantijdelijkeaanduiding"/>
                  </w:rPr>
                  <w:t>k</w:t>
                </w:r>
                <w:r w:rsidRPr="00AB06F7">
                  <w:rPr>
                    <w:rStyle w:val="Tekstvantijdelijkeaanduiding"/>
                  </w:rPr>
                  <w:t>ies of typ een datum</w:t>
                </w:r>
              </w:sdtContent>
            </w:sdt>
          </w:p>
          <w:p w14:paraId="54CA19F5" w14:textId="77777777" w:rsidR="00AB06F7" w:rsidRDefault="00AB06F7" w:rsidP="00AB06F7">
            <w:pPr>
              <w:pStyle w:val="BasistekstIngrado"/>
            </w:pPr>
            <w:r>
              <w:t>Handtekening:</w:t>
            </w:r>
          </w:p>
          <w:p w14:paraId="1046F078" w14:textId="77777777" w:rsidR="00AB06F7" w:rsidRDefault="00AB06F7" w:rsidP="00AB06F7">
            <w:pPr>
              <w:pStyle w:val="BasistekstIngrado"/>
            </w:pPr>
          </w:p>
          <w:p w14:paraId="3AAFA019" w14:textId="77777777" w:rsidR="00AB06F7" w:rsidRDefault="00AB06F7" w:rsidP="00AB06F7">
            <w:pPr>
              <w:pStyle w:val="BasistekstIngrado"/>
            </w:pPr>
          </w:p>
          <w:p w14:paraId="6852A04C" w14:textId="0C83E332" w:rsidR="00AB06F7" w:rsidRDefault="00AB06F7" w:rsidP="00AB06F7">
            <w:pPr>
              <w:pStyle w:val="BasistekstIngrado"/>
            </w:pPr>
            <w:r>
              <w:t>De jongere gaat akkoord met zijn verklaring.</w:t>
            </w:r>
          </w:p>
          <w:p w14:paraId="44DC6AB6" w14:textId="77777777" w:rsidR="00AB06F7" w:rsidRDefault="00AB06F7" w:rsidP="00AB06F7">
            <w:pPr>
              <w:pStyle w:val="BasistekstIngrado"/>
            </w:pPr>
            <w:r>
              <w:t>Handtekening:</w:t>
            </w:r>
          </w:p>
          <w:p w14:paraId="0441E21C" w14:textId="77777777" w:rsidR="00AB06F7" w:rsidRDefault="00AB06F7" w:rsidP="00AB06F7">
            <w:pPr>
              <w:pStyle w:val="BasistekstIngrado"/>
            </w:pPr>
          </w:p>
          <w:p w14:paraId="0979F066" w14:textId="77777777" w:rsidR="00AB06F7" w:rsidRDefault="00AB06F7" w:rsidP="00AB06F7">
            <w:pPr>
              <w:pStyle w:val="BasistekstIngrado"/>
            </w:pPr>
          </w:p>
          <w:p w14:paraId="178DEBE1" w14:textId="0620B34D" w:rsidR="00AB06F7" w:rsidRPr="00AB06F7" w:rsidRDefault="00AB06F7" w:rsidP="00AB06F7">
            <w:pPr>
              <w:pStyle w:val="BasistekstIngrado"/>
            </w:pPr>
            <w:r>
              <w:t xml:space="preserve">Behandelend leerplichtambtenaar is </w:t>
            </w:r>
            <w:sdt>
              <w:sdtPr>
                <w:id w:val="-1728901828"/>
                <w:placeholder>
                  <w:docPart w:val="1505F645FBE6442C8E6CC68748E71671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AB06F7">
                  <w:rPr>
                    <w:rStyle w:val="Tekstvantijdelijkeaanduiding"/>
                  </w:rPr>
                  <w:fldChar w:fldCharType="begin"/>
                </w:r>
                <w:r w:rsidRPr="00AB06F7">
                  <w:rPr>
                    <w:rStyle w:val="Tekstvantijdelijkeaanduiding"/>
                  </w:rPr>
                  <w:instrText xml:space="preserve"> </w:instrText>
                </w:r>
                <w:r w:rsidRPr="00AB06F7">
                  <w:rPr>
                    <w:rStyle w:val="Tekstvantijdelijkeaanduiding"/>
                  </w:rPr>
                  <w:fldChar w:fldCharType="end"/>
                </w:r>
                <w:r w:rsidRPr="00AB06F7">
                  <w:rPr>
                    <w:rStyle w:val="Tekstvantijdelijkeaanduiding"/>
                  </w:rPr>
                  <w:t>naam leerplichtambtenaar</w:t>
                </w:r>
              </w:sdtContent>
            </w:sdt>
            <w:r>
              <w:t xml:space="preserve">. Op grond van artikel 16 van de Leerplichtwet 1969 is deze belast met het opsporen van de strafbare feiten als gesteld in dit proces-verbaal. Voor meer informatie kunt u de leerplichtambtenaar bereiken op telefoonnummer </w:t>
            </w:r>
            <w:sdt>
              <w:sdtPr>
                <w:id w:val="-1923088110"/>
                <w:placeholder>
                  <w:docPart w:val="FD4640D503724341AC12A253507D4E40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AB06F7">
                  <w:rPr>
                    <w:rStyle w:val="Tekstvantijdelijkeaanduiding"/>
                  </w:rPr>
                  <w:fldChar w:fldCharType="begin"/>
                </w:r>
                <w:r w:rsidRPr="00AB06F7">
                  <w:rPr>
                    <w:rStyle w:val="Tekstvantijdelijkeaanduiding"/>
                  </w:rPr>
                  <w:instrText xml:space="preserve"> </w:instrText>
                </w:r>
                <w:r w:rsidRPr="00AB06F7">
                  <w:rPr>
                    <w:rStyle w:val="Tekstvantijdelijkeaanduiding"/>
                  </w:rPr>
                  <w:fldChar w:fldCharType="end"/>
                </w:r>
                <w:r w:rsidRPr="00AB06F7">
                  <w:rPr>
                    <w:rStyle w:val="Tekstvantijdelijkeaanduiding"/>
                  </w:rPr>
                  <w:t>telefoonnummer</w:t>
                </w:r>
              </w:sdtContent>
            </w:sdt>
            <w:r>
              <w:t xml:space="preserve"> of via e-mail </w:t>
            </w:r>
            <w:sdt>
              <w:sdtPr>
                <w:id w:val="1454598446"/>
                <w:placeholder>
                  <w:docPart w:val="5D6C57433A2E48E18B42B99C118AC7B2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AB06F7">
                  <w:rPr>
                    <w:rStyle w:val="Tekstvantijdelijkeaanduiding"/>
                  </w:rPr>
                  <w:fldChar w:fldCharType="begin"/>
                </w:r>
                <w:r w:rsidRPr="00AB06F7">
                  <w:rPr>
                    <w:rStyle w:val="Tekstvantijdelijkeaanduiding"/>
                  </w:rPr>
                  <w:instrText xml:space="preserve"> </w:instrText>
                </w:r>
                <w:r w:rsidRPr="00AB06F7">
                  <w:rPr>
                    <w:rStyle w:val="Tekstvantijdelijkeaanduiding"/>
                  </w:rPr>
                  <w:fldChar w:fldCharType="end"/>
                </w:r>
                <w:r w:rsidRPr="00AB06F7">
                  <w:rPr>
                    <w:rStyle w:val="Tekstvantijdelijkeaanduiding"/>
                  </w:rPr>
                  <w:t>emailadres</w:t>
                </w:r>
              </w:sdtContent>
            </w:sdt>
            <w:r w:rsidR="00604BEA">
              <w:t>.</w:t>
            </w:r>
          </w:p>
        </w:tc>
      </w:tr>
    </w:tbl>
    <w:p w14:paraId="2920DFCF" w14:textId="77777777" w:rsidR="00F261B1" w:rsidRDefault="00F261B1" w:rsidP="001679C3">
      <w:pPr>
        <w:pStyle w:val="BasistekstIngrado"/>
      </w:pPr>
    </w:p>
    <w:sectPr w:rsidR="00F261B1" w:rsidSect="00AB06F7">
      <w:footerReference w:type="default" r:id="rId10"/>
      <w:headerReference w:type="first" r:id="rId11"/>
      <w:footerReference w:type="first" r:id="rId12"/>
      <w:pgSz w:w="11906" w:h="16838" w:code="9"/>
      <w:pgMar w:top="1094" w:right="851" w:bottom="1191" w:left="851" w:header="284" w:footer="284" w:gutter="0"/>
      <w:cols w:space="312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 wne:kcmSecondary="0031">
      <wne:acd wne:acdName="acd39"/>
    </wne:keymap>
    <wne:keymap wne:kcmPrimary="0641" wne:kcmSecondary="0032">
      <wne:acd wne:acdName="acd40"/>
    </wne:keymap>
    <wne:keymap wne:kcmPrimary="0642">
      <wne:acd wne:acdName="acd38"/>
    </wne:keymap>
    <wne:keymap wne:kcmPrimary="0649" wne:kcmSecondary="0031">
      <wne:acd wne:acdName="acd41"/>
    </wne:keymap>
    <wne:keymap wne:kcmPrimary="0649" wne:kcmSecondary="0032">
      <wne:acd wne:acdName="acd42"/>
    </wne:keymap>
    <wne:keymap wne:kcmPrimary="0649" wne:kcmSecondary="0033">
      <wne:acd wne:acdName="acd43"/>
    </wne:keymap>
    <wne:keymap wne:kcmPrimary="064C" wne:kcmSecondary="0031">
      <wne:acd wne:acdName="acd51"/>
    </wne:keymap>
    <wne:keymap wne:kcmPrimary="064C" wne:kcmSecondary="0032">
      <wne:acd wne:acdName="acd52"/>
    </wne:keymap>
    <wne:keymap wne:kcmPrimary="064C" wne:kcmSecondary="0033">
      <wne:acd wne:acdName="acd53"/>
    </wne:keymap>
    <wne:keymap wne:kcmPrimary="064C" wne:kcmSecondary="0042">
      <wne:acd wne:acdName="acd54"/>
    </wne:keymap>
    <wne:keymap wne:kcmPrimary="064E" wne:kcmSecondary="0031">
      <wne:acd wne:acdName="acd55"/>
    </wne:keymap>
    <wne:keymap wne:kcmPrimary="064E" wne:kcmSecondary="0032">
      <wne:acd wne:acdName="acd56"/>
    </wne:keymap>
    <wne:keymap wne:kcmPrimary="064E" wne:kcmSecondary="0033">
      <wne:acd wne:acdName="acd57"/>
    </wne:keymap>
    <wne:keymap wne:kcmPrimary="064E" wne:kcmSecondary="0042">
      <wne:acd wne:acdName="acd58"/>
    </wne:keymap>
    <wne:keymap wne:kcmPrimary="064F" wne:kcmSecondary="0031">
      <wne:acd wne:acdName="acd62"/>
    </wne:keymap>
    <wne:keymap wne:kcmPrimary="064F" wne:kcmSecondary="0032">
      <wne:acd wne:acdName="acd63"/>
    </wne:keymap>
    <wne:keymap wne:kcmPrimary="064F" wne:kcmSecondary="0033">
      <wne:acd wne:acdName="acd64"/>
    </wne:keymap>
    <wne:keymap wne:kcmPrimary="0652" wne:kcmSecondary="0031">
      <wne:acd wne:acdName="acd48"/>
    </wne:keymap>
    <wne:keymap wne:kcmPrimary="0652" wne:kcmSecondary="0032">
      <wne:acd wne:acdName="acd49"/>
    </wne:keymap>
    <wne:keymap wne:kcmPrimary="0652" wne:kcmSecondary="0033">
      <wne:acd wne:acdName="acd50"/>
    </wne:keymap>
    <wne:keymap wne:kcmPrimary="0653" wne:kcmSecondary="0031">
      <wne:acd wne:acdName="acd59"/>
    </wne:keymap>
    <wne:keymap wne:kcmPrimary="0653" wne:kcmSecondary="0032">
      <wne:acd wne:acdName="acd60"/>
    </wne:keymap>
    <wne:keymap wne:kcmPrimary="0653" wne:kcmSecondary="0033">
      <wne:acd wne:acdName="acd61"/>
    </wne:keymap>
    <wne:keymap wne:kcmPrimary="065A" wne:kcmSecondary="0031">
      <wne:acd wne:acdName="acd65"/>
    </wne:keymap>
    <wne:keymap wne:kcmPrimary="065A" wne:kcmSecondary="0032">
      <wne:acd wne:acdName="acd66"/>
    </wne:keymap>
    <wne:keymap wne:kcmPrimary="065A" wne:kcmSecondary="0033">
      <wne:acd wne:acdName="acd67"/>
    </wne:keymap>
    <wne:keymap wne:kcmPrimary="0731">
      <wne:acd wne:acdName="acd44"/>
    </wne:keymap>
    <wne:keymap wne:kcmPrimary="0732">
      <wne:acd wne:acdName="acd45"/>
    </wne:keymap>
    <wne:keymap wne:kcmPrimary="0733">
      <wne:acd wne:acdName="acd46"/>
    </wne:keymap>
    <wne:keymap wne:kcmPrimary="0734">
      <wne:acd wne:acdName="acd47"/>
    </wne:keymap>
    <wne:keymap wne:kcmPrimary="0742">
      <wne:acd wne:acdName="acd37"/>
    </wne:keymap>
    <wne:keymap wne:kcmPrimary="0749">
      <wne:acd wne:acdName="acd36"/>
    </wne:keymap>
    <wne:keymap wne:kcmPrimary="0758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</wne:acdManifest>
  </wne:toolbars>
  <wne:acds>
    <wne:acd wne:argValue="AgBUAHUAcwBzAGUAbgByAGUAZwBlAGwAIAB0AGEAYgBlAGwAIABJAG4AZwByAGEAZABvAA==" wne:acdName="acd0" wne:fciIndexBasedOn="0065"/>
    <wne:acd wne:argValue="AgBUAHUAcwBzAGUAbgByAGUAZwBlAGwAIAB0AGEAYgBlAGwAIABJAG4AZwByAGEAZABvAA=="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rgValue="AgBCAGEAcwBpAHMAdABlAGsAcwB0ACAAYwB1AHIAcwBpAGUAZgAgAEkAbgBnAHIAYQBkAG8A" wne:acdName="acd36" wne:fciIndexBasedOn="0065"/>
    <wne:acd wne:argValue="AgBCAGEAcwBpAHMAdABlAGsAcwB0ACAAdgBlAHQAIABJAG4AZwByAGEAZABvAA==" wne:acdName="acd37" wne:fciIndexBasedOn="0065"/>
    <wne:acd wne:argValue="AgBCAGEAcwBpAHMAdABlAGsAcwB0ACAASQBuAGcAcgBhAGQAbwA=" wne:acdName="acd38" wne:fciIndexBasedOn="0065"/>
    <wne:acd wne:argValue="AgBCAGkAagBsAGEAZwBlACAAawBvAHAAIAAxACAASQBuAGcAcgBhAGQAbwA=" wne:acdName="acd39" wne:fciIndexBasedOn="0065"/>
    <wne:acd wne:argValue="AgBCAGkAagBsAGEAZwBlACAAawBvAHAAIAAyACAASQBuAGcAcgBhAGQAbwA=" wne:acdName="acd40" wne:fciIndexBasedOn="0065"/>
    <wne:acd wne:argValue="AgBJAG4AcwBwAHIAaQBuAGcAIAAxAGUAIABuAGkAdgBlAGEAdQAgAEkAbgBnAHIAYQBkAG8A" wne:acdName="acd41" wne:fciIndexBasedOn="0065"/>
    <wne:acd wne:argValue="AgBJAG4AcwBwAHIAaQBuAGcAIAAyAGUAIABuAGkAdgBlAGEAdQAgAEkAbgBnAHIAYQBkAG8A" wne:acdName="acd42" wne:fciIndexBasedOn="0065"/>
    <wne:acd wne:argValue="AgBJAG4AcwBwAHIAaQBuAGcAIAAzAGUAIABuAGkAdgBlAGEAdQAgAEkAbgBnAHIAYQBkAG8A" wne:acdName="acd43" wne:fciIndexBasedOn="0065"/>
    <wne:acd wne:argValue="AgBLAG8AcAAgADEAIAB6AG8AbgBkAGUAcgAgAG4AdQBtAG0AZQByACAASQBuAGcAcgBhAGQAbwA=" wne:acdName="acd44" wne:fciIndexBasedOn="0065"/>
    <wne:acd wne:argValue="AgBLAG8AcAAgADIAIAB6AG8AbgBkAGUAcgAgAG4AdQBtAG0AZQByACAASQBuAGcAcgBhAGQAbwA=" wne:acdName="acd45" wne:fciIndexBasedOn="0065"/>
    <wne:acd wne:argValue="AgBLAG8AcAAgADMAIAB6AG8AbgBkAGUAcgAgAG4AdQBtAG0AZQByACAASQBuAGcAcgBhAGQAbwA=" wne:acdName="acd46" wne:fciIndexBasedOn="0065"/>
    <wne:acd wne:argValue="AgBLAG8AcAAgADQAIAB6AG8AbgBkAGUAcgAgAG4AdQBtAG0AZQByACAASQBuAGcAcgBhAGQAbwA=" wne:acdName="acd47" wne:fciIndexBasedOn="0065"/>
    <wne:acd wne:argValue="AgBPAHAAcwBvAG0AbQBpAG4AZwAgAGIAbwBsAGwAZQB0AGoAZQAgADEAZQAgAG4AaQB2AGUAYQB1&#13;&#10;ACAASQBuAGcAcgBhAGQAbwA=" wne:acdName="acd48" wne:fciIndexBasedOn="0065"/>
    <wne:acd wne:argValue="AgBPAHAAcwBvAG0AbQBpAG4AZwAgAGIAbwBsAGwAZQB0AGoAZQAgADIAZQAgAG4AaQB2AGUAYQB1&#13;&#10;ACAASQBuAGcAcgBhAGQAbwA=" wne:acdName="acd49" wne:fciIndexBasedOn="0065"/>
    <wne:acd wne:argValue="AgBPAHAAcwBvAG0AbQBpAG4AZwAgAGIAbwBsAGwAZQB0AGoAZQAgADMAZQAgAG4AaQB2AGUAYQB1&#13;&#10;ACAASQBuAGcAcgBhAGQAbwA=" wne:acdName="acd50" wne:fciIndexBasedOn="0065"/>
    <wne:acd wne:argValue="AgBPAHAAcwBvAG0AbQBpAG4AZwAgAGwAZQB0AHQAZQByACAAMQBlACAAbgBpAHYAZQBhAHUAIABJ&#13;&#10;AG4AZwByAGEAZABvAA==" wne:acdName="acd51" wne:fciIndexBasedOn="0065"/>
    <wne:acd wne:argValue="AgBPAHAAcwBvAG0AbQBpAG4AZwAgAGwAZQB0AHQAZQByACAAMgBlACAAbgBpAHYAZQBhAHUAIABJ&#13;&#10;AG4AZwByAGEAZABvAA==" wne:acdName="acd52" wne:fciIndexBasedOn="0065"/>
    <wne:acd wne:argValue="AgBPAHAAcwBvAG0AbQBpAG4AZwAgAGwAZQB0AHQAZQByACAAMwBlACAAbgBpAHYAZQBhAHUAIABJ&#13;&#10;AG4AZwByAGEAZABvAA==" wne:acdName="acd53" wne:fciIndexBasedOn="0065"/>
    <wne:acd wne:argValue="AgBPAHAAcwBvAG0AbQBpAG4AZwAgAGwAZQB0AHQAZQByACAAYgBhAHMAaQBzAHQAZQBrAHMAdAAg&#13;&#10;AEkAbgBnAHIAYQBkAG8A" wne:acdName="acd54" wne:fciIndexBasedOn="0065"/>
    <wne:acd wne:argValue="AgBPAHAAcwBvAG0AbQBpAG4AZwAgAG4AdQBtAG0AZQByACAAMQBlACAAbgBpAHYAZQBhAHUAIABJ&#13;&#10;AG4AZwByAGEAZABvAA==" wne:acdName="acd55" wne:fciIndexBasedOn="0065"/>
    <wne:acd wne:argValue="AgBPAHAAcwBvAG0AbQBpAG4AZwAgAG4AdQBtAG0AZQByACAAMgBlACAAbgBpAHYAZQBhAHUAIABJ&#13;&#10;AG4AZwByAGEAZABvAA==" wne:acdName="acd56" wne:fciIndexBasedOn="0065"/>
    <wne:acd wne:argValue="AgBPAHAAcwBvAG0AbQBpAG4AZwAgAG4AdQBtAG0AZQByACAAMwBlACAAbgBpAHYAZQBhAHUAIABJ&#13;&#10;AG4AZwByAGEAZABvAA==" wne:acdName="acd57" wne:fciIndexBasedOn="0065"/>
    <wne:acd wne:argValue="AgBPAHAAcwBvAG0AbQBpAG4AZwAgAG4AdQBtAG0AZQByACAAYgBhAHMAaQBzAHQAZQBrAHMAdAAg&#13;&#10;AEkAbgBnAHIAYQBkAG8A" wne:acdName="acd58" wne:fciIndexBasedOn="0065"/>
    <wne:acd wne:argValue="AgBPAHAAcwBvAG0AbQBpAG4AZwAgAHMAdAByAGUAZQBwAGoAZQAgADEAZQAgAG4AaQB2AGUAYQB1&#13;&#10;ACAASQBuAGcAcgBhAGQAbwA=" wne:acdName="acd59" wne:fciIndexBasedOn="0065"/>
    <wne:acd wne:argValue="AgBPAHAAcwBvAG0AbQBpAG4AZwAgAHMAdAByAGUAZQBwAGoAZQAgADIAZQAgAG4AaQB2AGUAYQB1&#13;&#10;ACAASQBuAGcAcgBhAGQAbwA=" wne:acdName="acd60" wne:fciIndexBasedOn="0065"/>
    <wne:acd wne:argValue="AgBPAHAAcwBvAG0AbQBpAG4AZwAgAHMAdAByAGUAZQBwAGoAZQAgADMAZQAgAG4AaQB2AGUAYQB1&#13;&#10;ACAASQBuAGcAcgBhAGQAbwA=" wne:acdName="acd61" wne:fciIndexBasedOn="0065"/>
    <wne:acd wne:argValue="AgBPAHAAcwBvAG0AbQBpAG4AZwAgAHQAZQBrAGUAbgAgADEAZQAgAG4AaQB2AGUAYQB1ACAASQBu&#13;&#10;AGcAcgBhAGQAbwA=" wne:acdName="acd62" wne:fciIndexBasedOn="0065"/>
    <wne:acd wne:argValue="AgBPAHAAcwBvAG0AbQBpAG4AZwAgAHQAZQBrAGUAbgAgADIAZQAgAG4AaQB2AGUAYQB1ACAASQBu&#13;&#10;AGcAcgBhAGQAbwA=" wne:acdName="acd63" wne:fciIndexBasedOn="0065"/>
    <wne:acd wne:argValue="AgBPAHAAcwBvAG0AbQBpAG4AZwAgAHQAZQBrAGUAbgAgADMAZQAgAG4AaQB2AGUAYQB1ACAASQBu&#13;&#10;AGcAcgBhAGQAbwA=" wne:acdName="acd64" wne:fciIndexBasedOn="0065"/>
    <wne:acd wne:argValue="AgBaAHcAZQB2AGUAbgBkACAAMQBlACAAbgBpAHYAZQBhAHUAIABJAG4AZwByAGEAZABvAA==" wne:acdName="acd65" wne:fciIndexBasedOn="0065"/>
    <wne:acd wne:argValue="AgBaAHcAZQB2AGUAbgBkACAAMgBlACAAbgBpAHYAZQBhAHUAIABJAG4AZwByAGEAZABvAA==" wne:acdName="acd66" wne:fciIndexBasedOn="0065"/>
    <wne:acd wne:argValue="AgBaAHcAZQB2AGUAbgBkACAAMwBlACAAbgBpAHYAZQBhAHUAIABJAG4AZwByAGEAZABvAA==" wne:acdName="acd6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EE62" w14:textId="77777777" w:rsidR="004B5AB0" w:rsidRDefault="004B5AB0" w:rsidP="007910B2">
      <w:pPr>
        <w:spacing w:line="240" w:lineRule="auto"/>
      </w:pPr>
      <w:r>
        <w:separator/>
      </w:r>
    </w:p>
  </w:endnote>
  <w:endnote w:type="continuationSeparator" w:id="0">
    <w:p w14:paraId="61150EA8" w14:textId="77777777" w:rsidR="004B5AB0" w:rsidRDefault="004B5AB0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Ingrado"/>
      <w:tblpPr w:topFromText="284" w:vertAnchor="page" w:horzAnchor="margin" w:tblpY="16229"/>
      <w:tblW w:w="10687" w:type="dxa"/>
      <w:tblLayout w:type="fixed"/>
      <w:tblLook w:val="04A0" w:firstRow="1" w:lastRow="0" w:firstColumn="1" w:lastColumn="0" w:noHBand="0" w:noVBand="1"/>
    </w:tblPr>
    <w:tblGrid>
      <w:gridCol w:w="10205"/>
      <w:gridCol w:w="482"/>
    </w:tblGrid>
    <w:tr w:rsidR="00817A41" w14:paraId="5D0EF2F2" w14:textId="77777777" w:rsidTr="00211E0D">
      <w:tc>
        <w:tcPr>
          <w:tcW w:w="10205" w:type="dxa"/>
          <w:shd w:val="clear" w:color="auto" w:fill="auto"/>
        </w:tcPr>
        <w:p w14:paraId="13E90DCF" w14:textId="5259C746" w:rsidR="00817A41" w:rsidRDefault="00817A41" w:rsidP="00817A41">
          <w:pPr>
            <w:pStyle w:val="VoettekstIngrado"/>
          </w:pPr>
          <w:r>
            <w:t xml:space="preserve"> </w:t>
          </w:r>
          <w:sdt>
            <w:sdtPr>
              <w:tag w:val="datum"/>
              <w:id w:val="-306322220"/>
              <w:placeholder>
                <w:docPart w:val="804B72D795F34ACE88CEFB8F7BE8AD63"/>
              </w:placeholder>
              <w:showingPlcHdr/>
              <w:dataBinding w:prefixMappings="xmlns:ns0='http://www.joulesunlimited.com/ccmappings' " w:xpath="/ns0:ju[1]/ns0:datum[1]" w:storeItemID="{9EA6F7FA-CEAB-4839-8D49-0353F18A1FCF}"/>
              <w:text w:multiLine="1"/>
            </w:sdtPr>
            <w:sdtContent>
              <w:r>
                <w:fldChar w:fldCharType="begin"/>
              </w:r>
              <w:r>
                <w:instrText xml:space="preserve">  \* MERGEFORMAT </w:instrText>
              </w:r>
              <w:r>
                <w:fldChar w:fldCharType="end"/>
              </w:r>
              <w:r>
                <w:t xml:space="preserve">     </w:t>
              </w:r>
            </w:sdtContent>
          </w:sdt>
          <w:r>
            <w:t xml:space="preserve"> </w:t>
          </w:r>
        </w:p>
      </w:tc>
      <w:tc>
        <w:tcPr>
          <w:tcW w:w="482" w:type="dxa"/>
          <w:shd w:val="clear" w:color="auto" w:fill="auto"/>
        </w:tcPr>
        <w:p w14:paraId="6EC37FE9" w14:textId="77777777" w:rsidR="00817A41" w:rsidRDefault="00817A41" w:rsidP="00817A41">
          <w:pPr>
            <w:pStyle w:val="PaginanummerIngrado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14:paraId="211FC0DA" w14:textId="77777777" w:rsidR="00013D9E" w:rsidRDefault="00013D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Ingrado"/>
      <w:tblpPr w:topFromText="284" w:vertAnchor="page" w:horzAnchor="margin" w:tblpY="16229"/>
      <w:tblW w:w="10687" w:type="dxa"/>
      <w:tblLayout w:type="fixed"/>
      <w:tblLook w:val="04A0" w:firstRow="1" w:lastRow="0" w:firstColumn="1" w:lastColumn="0" w:noHBand="0" w:noVBand="1"/>
    </w:tblPr>
    <w:tblGrid>
      <w:gridCol w:w="10205"/>
      <w:gridCol w:w="482"/>
    </w:tblGrid>
    <w:tr w:rsidR="00817A41" w14:paraId="5F6AD95D" w14:textId="77777777" w:rsidTr="00211E0D">
      <w:tc>
        <w:tcPr>
          <w:tcW w:w="10205" w:type="dxa"/>
          <w:shd w:val="clear" w:color="auto" w:fill="auto"/>
        </w:tcPr>
        <w:p w14:paraId="69226E85" w14:textId="3201E478" w:rsidR="00817A41" w:rsidRDefault="00817A41" w:rsidP="00817A41">
          <w:pPr>
            <w:pStyle w:val="VoettekstIngrado"/>
          </w:pPr>
        </w:p>
      </w:tc>
      <w:tc>
        <w:tcPr>
          <w:tcW w:w="482" w:type="dxa"/>
          <w:shd w:val="clear" w:color="auto" w:fill="auto"/>
        </w:tcPr>
        <w:p w14:paraId="68F6CEDD" w14:textId="77777777" w:rsidR="00817A41" w:rsidRDefault="00817A41" w:rsidP="00817A41">
          <w:pPr>
            <w:pStyle w:val="PaginanummerIngrado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14:paraId="20745B10" w14:textId="77777777" w:rsidR="00013D9E" w:rsidRDefault="00013D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0917" w14:textId="77777777" w:rsidR="004B5AB0" w:rsidRDefault="004B5AB0" w:rsidP="007910B2">
      <w:pPr>
        <w:spacing w:line="240" w:lineRule="auto"/>
      </w:pPr>
      <w:r>
        <w:separator/>
      </w:r>
    </w:p>
  </w:footnote>
  <w:footnote w:type="continuationSeparator" w:id="0">
    <w:p w14:paraId="76A3923B" w14:textId="77777777" w:rsidR="004B5AB0" w:rsidRDefault="004B5AB0" w:rsidP="007910B2">
      <w:pPr>
        <w:spacing w:line="240" w:lineRule="auto"/>
      </w:pPr>
      <w:r>
        <w:continuationSeparator/>
      </w:r>
    </w:p>
  </w:footnote>
  <w:footnote w:id="1">
    <w:p w14:paraId="4DFC3175" w14:textId="5677D45A" w:rsidR="00AB06F7" w:rsidRDefault="00AB06F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gramStart"/>
      <w:r>
        <w:t>Tevens</w:t>
      </w:r>
      <w:proofErr w:type="gramEnd"/>
      <w:r>
        <w:t xml:space="preserve"> functionaris van de school aan wie de jongere in het kader van de Halt-interventie excuus kan aanbieden.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D00F" w14:textId="6D36D333" w:rsidR="00013D9E" w:rsidRDefault="00FD3388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51A70082" wp14:editId="3D195C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334135" cy="1419225"/>
              <wp:effectExtent l="0" t="0" r="0" b="0"/>
              <wp:wrapNone/>
              <wp:docPr id="343676901" name="JE2504031237JU Plaatjes p1.emf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2615477" name="Freeform 4"/>
                      <wps:cNvSpPr>
                        <a:spLocks noEditPoints="1"/>
                      </wps:cNvSpPr>
                      <wps:spPr bwMode="auto">
                        <a:xfrm>
                          <a:off x="563245" y="544830"/>
                          <a:ext cx="564515" cy="640080"/>
                        </a:xfrm>
                        <a:custGeom>
                          <a:avLst/>
                          <a:gdLst>
                            <a:gd name="T0" fmla="*/ 1063 w 1777"/>
                            <a:gd name="T1" fmla="*/ 576 h 2016"/>
                            <a:gd name="T2" fmla="*/ 1088 w 1777"/>
                            <a:gd name="T3" fmla="*/ 651 h 2016"/>
                            <a:gd name="T4" fmla="*/ 1086 w 1777"/>
                            <a:gd name="T5" fmla="*/ 674 h 2016"/>
                            <a:gd name="T6" fmla="*/ 996 w 1777"/>
                            <a:gd name="T7" fmla="*/ 755 h 2016"/>
                            <a:gd name="T8" fmla="*/ 596 w 1777"/>
                            <a:gd name="T9" fmla="*/ 755 h 2016"/>
                            <a:gd name="T10" fmla="*/ 596 w 1777"/>
                            <a:gd name="T11" fmla="*/ 547 h 2016"/>
                            <a:gd name="T12" fmla="*/ 996 w 1777"/>
                            <a:gd name="T13" fmla="*/ 547 h 2016"/>
                            <a:gd name="T14" fmla="*/ 1063 w 1777"/>
                            <a:gd name="T15" fmla="*/ 576 h 2016"/>
                            <a:gd name="T16" fmla="*/ 1140 w 1777"/>
                            <a:gd name="T17" fmla="*/ 1301 h 2016"/>
                            <a:gd name="T18" fmla="*/ 1140 w 1777"/>
                            <a:gd name="T19" fmla="*/ 1413 h 2016"/>
                            <a:gd name="T20" fmla="*/ 1054 w 1777"/>
                            <a:gd name="T21" fmla="*/ 1469 h 2016"/>
                            <a:gd name="T22" fmla="*/ 596 w 1777"/>
                            <a:gd name="T23" fmla="*/ 1469 h 2016"/>
                            <a:gd name="T24" fmla="*/ 596 w 1777"/>
                            <a:gd name="T25" fmla="*/ 1244 h 2016"/>
                            <a:gd name="T26" fmla="*/ 1054 w 1777"/>
                            <a:gd name="T27" fmla="*/ 1244 h 2016"/>
                            <a:gd name="T28" fmla="*/ 1140 w 1777"/>
                            <a:gd name="T29" fmla="*/ 1301 h 2016"/>
                            <a:gd name="T30" fmla="*/ 1572 w 1777"/>
                            <a:gd name="T31" fmla="*/ 1846 h 2016"/>
                            <a:gd name="T32" fmla="*/ 1777 w 1777"/>
                            <a:gd name="T33" fmla="*/ 1420 h 2016"/>
                            <a:gd name="T34" fmla="*/ 1549 w 1777"/>
                            <a:gd name="T35" fmla="*/ 974 h 2016"/>
                            <a:gd name="T36" fmla="*/ 1711 w 1777"/>
                            <a:gd name="T37" fmla="*/ 588 h 2016"/>
                            <a:gd name="T38" fmla="*/ 1509 w 1777"/>
                            <a:gd name="T39" fmla="*/ 170 h 2016"/>
                            <a:gd name="T40" fmla="*/ 1011 w 1777"/>
                            <a:gd name="T41" fmla="*/ 0 h 2016"/>
                            <a:gd name="T42" fmla="*/ 0 w 1777"/>
                            <a:gd name="T43" fmla="*/ 0 h 2016"/>
                            <a:gd name="T44" fmla="*/ 0 w 1777"/>
                            <a:gd name="T45" fmla="*/ 2016 h 2016"/>
                            <a:gd name="T46" fmla="*/ 1068 w 1777"/>
                            <a:gd name="T47" fmla="*/ 2016 h 2016"/>
                            <a:gd name="T48" fmla="*/ 1572 w 1777"/>
                            <a:gd name="T49" fmla="*/ 1846 h 2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77" h="2016">
                              <a:moveTo>
                                <a:pt x="1063" y="576"/>
                              </a:moveTo>
                              <a:cubicBezTo>
                                <a:pt x="1080" y="595"/>
                                <a:pt x="1088" y="620"/>
                                <a:pt x="1088" y="651"/>
                              </a:cubicBezTo>
                              <a:cubicBezTo>
                                <a:pt x="1088" y="665"/>
                                <a:pt x="1087" y="672"/>
                                <a:pt x="1086" y="674"/>
                              </a:cubicBezTo>
                              <a:cubicBezTo>
                                <a:pt x="1078" y="728"/>
                                <a:pt x="1048" y="755"/>
                                <a:pt x="996" y="755"/>
                              </a:cubicBezTo>
                              <a:cubicBezTo>
                                <a:pt x="596" y="755"/>
                                <a:pt x="596" y="755"/>
                                <a:pt x="596" y="755"/>
                              </a:cubicBezTo>
                              <a:cubicBezTo>
                                <a:pt x="596" y="547"/>
                                <a:pt x="596" y="547"/>
                                <a:pt x="596" y="547"/>
                              </a:cubicBezTo>
                              <a:cubicBezTo>
                                <a:pt x="996" y="547"/>
                                <a:pt x="996" y="547"/>
                                <a:pt x="996" y="547"/>
                              </a:cubicBezTo>
                              <a:cubicBezTo>
                                <a:pt x="1023" y="547"/>
                                <a:pt x="1045" y="557"/>
                                <a:pt x="1063" y="576"/>
                              </a:cubicBezTo>
                              <a:close/>
                              <a:moveTo>
                                <a:pt x="1140" y="1301"/>
                              </a:moveTo>
                              <a:cubicBezTo>
                                <a:pt x="1158" y="1338"/>
                                <a:pt x="1158" y="1375"/>
                                <a:pt x="1140" y="1413"/>
                              </a:cubicBezTo>
                              <a:cubicBezTo>
                                <a:pt x="1123" y="1450"/>
                                <a:pt x="1094" y="1469"/>
                                <a:pt x="1054" y="1469"/>
                              </a:cubicBezTo>
                              <a:cubicBezTo>
                                <a:pt x="596" y="1469"/>
                                <a:pt x="596" y="1469"/>
                                <a:pt x="596" y="1469"/>
                              </a:cubicBezTo>
                              <a:cubicBezTo>
                                <a:pt x="596" y="1244"/>
                                <a:pt x="596" y="1244"/>
                                <a:pt x="596" y="1244"/>
                              </a:cubicBezTo>
                              <a:cubicBezTo>
                                <a:pt x="1054" y="1244"/>
                                <a:pt x="1054" y="1244"/>
                                <a:pt x="1054" y="1244"/>
                              </a:cubicBezTo>
                              <a:cubicBezTo>
                                <a:pt x="1094" y="1244"/>
                                <a:pt x="1123" y="1263"/>
                                <a:pt x="1140" y="1301"/>
                              </a:cubicBezTo>
                              <a:close/>
                              <a:moveTo>
                                <a:pt x="1572" y="1846"/>
                              </a:moveTo>
                              <a:cubicBezTo>
                                <a:pt x="1709" y="1731"/>
                                <a:pt x="1777" y="1589"/>
                                <a:pt x="1777" y="1420"/>
                              </a:cubicBezTo>
                              <a:cubicBezTo>
                                <a:pt x="1777" y="1238"/>
                                <a:pt x="1701" y="1089"/>
                                <a:pt x="1549" y="974"/>
                              </a:cubicBezTo>
                              <a:cubicBezTo>
                                <a:pt x="1657" y="860"/>
                                <a:pt x="1711" y="732"/>
                                <a:pt x="1711" y="588"/>
                              </a:cubicBezTo>
                              <a:cubicBezTo>
                                <a:pt x="1711" y="421"/>
                                <a:pt x="1643" y="282"/>
                                <a:pt x="1509" y="170"/>
                              </a:cubicBezTo>
                              <a:cubicBezTo>
                                <a:pt x="1374" y="57"/>
                                <a:pt x="1208" y="0"/>
                                <a:pt x="1011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2016"/>
                                <a:pt x="0" y="2016"/>
                                <a:pt x="0" y="2016"/>
                              </a:cubicBezTo>
                              <a:cubicBezTo>
                                <a:pt x="1068" y="2016"/>
                                <a:pt x="1068" y="2016"/>
                                <a:pt x="1068" y="2016"/>
                              </a:cubicBezTo>
                              <a:cubicBezTo>
                                <a:pt x="1268" y="2016"/>
                                <a:pt x="1436" y="1960"/>
                                <a:pt x="1572" y="18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7C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DAA92F" id="JE2504031237JU Plaatjes p1.emf" o:spid="_x0000_s1026" editas="canvas" style="position:absolute;margin-left:0;margin-top:0;width:105.05pt;height:111.75pt;z-index:-251656192;mso-position-horizontal-relative:page;mso-position-vertical-relative:page" coordsize="13341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3341;height:14192;visibility:visible;mso-wrap-style:square">
                <v:fill o:detectmouseclick="t"/>
                <v:path o:connecttype="none"/>
              </v:shape>
              <v:shape id="Freeform 4" o:spid="_x0000_s1028" style="position:absolute;left:5632;top:5448;width:5645;height:6401;visibility:visible;mso-wrap-style:square;v-text-anchor:top" coordsize="1777,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" path="m1063,576v17,19,25,44,25,75c1088,665,1087,672,1086,674v-8,54,-38,81,-90,81c596,755,596,755,596,755v,-208,,-208,,-208c996,547,996,547,996,547v27,,49,10,67,29xm1140,1301v18,37,18,74,,112c1123,1450,1094,1469,1054,1469v-458,,-458,,-458,c596,1244,596,1244,596,1244v458,,458,,458,c1094,1244,1123,1263,1140,1301xm1572,1846v137,-115,205,-257,205,-426c1777,1238,1701,1089,1549,974,1657,860,1711,732,1711,588v,-167,-68,-306,-202,-418c1374,57,1208,,1011,,,,,,,,,2016,,2016,,2016v1068,,1068,,1068,c1268,2016,1436,1960,1572,1846xe" fillcolor="#b7c8cf" stroked="f">
                <v:path arrowok="t" o:connecttype="custom" o:connectlocs="337692,182880;345634,206693;344999,213995;316408,239713;189336,239713;189336,173673;316408,173673;337692,182880;362154,413068;362154,448628;334833,466408;189336,466408;189336,394970;334833,394970;362154,413068;499391,586105;564515,450850;492084,309245;543548,186690;479377,53975;321173,0;0,0;0,640080;339281,640080;499391,586105" o:connectangles="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OpsommingletterIngrado"/>
    <w:lvl w:ilvl="0">
      <w:start w:val="1"/>
      <w:numFmt w:val="none"/>
      <w:pStyle w:val="OpsommingletterbasistekstIngrado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Ingrado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Ingrado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Ingrado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Ingrado"/>
    <w:lvl w:ilvl="0">
      <w:start w:val="1"/>
      <w:numFmt w:val="bullet"/>
      <w:pStyle w:val="Opsommingstreepje1eniveauIngrado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Ingrado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Ingrado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C23557"/>
    <w:multiLevelType w:val="multilevel"/>
    <w:tmpl w:val="8D0228AC"/>
    <w:numStyleLink w:val="OpsommingtekenIngrado"/>
  </w:abstractNum>
  <w:abstractNum w:abstractNumId="13" w15:restartNumberingAfterBreak="0">
    <w:nsid w:val="13E86A68"/>
    <w:multiLevelType w:val="multilevel"/>
    <w:tmpl w:val="4E06C6A6"/>
    <w:styleLink w:val="AgendapuntlijstIngrado"/>
    <w:lvl w:ilvl="0">
      <w:start w:val="1"/>
      <w:numFmt w:val="decimal"/>
      <w:pStyle w:val="AgendapuntIngrad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4330DF"/>
    <w:multiLevelType w:val="multilevel"/>
    <w:tmpl w:val="55226C1A"/>
    <w:styleLink w:val="OpsommingnummerIngrado"/>
    <w:lvl w:ilvl="0">
      <w:start w:val="1"/>
      <w:numFmt w:val="none"/>
      <w:pStyle w:val="OpsommingnummerbasistekstIngrado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Ingrado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Ingrado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Ingrado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5" w15:restartNumberingAfterBreak="0">
    <w:nsid w:val="1B745FA7"/>
    <w:multiLevelType w:val="hybridMultilevel"/>
    <w:tmpl w:val="9FFE7366"/>
    <w:lvl w:ilvl="0" w:tplc="7FEE4D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97BE8"/>
    <w:multiLevelType w:val="multilevel"/>
    <w:tmpl w:val="BE64AF76"/>
    <w:numStyleLink w:val="OpsommingbolletjeIngrado"/>
  </w:abstractNum>
  <w:abstractNum w:abstractNumId="17" w15:restartNumberingAfterBreak="0">
    <w:nsid w:val="1F7808FC"/>
    <w:multiLevelType w:val="multilevel"/>
    <w:tmpl w:val="AEC402B4"/>
    <w:numStyleLink w:val="OpsommingletterIngrado"/>
  </w:abstractNum>
  <w:abstractNum w:abstractNumId="18" w15:restartNumberingAfterBreak="0">
    <w:nsid w:val="27994F45"/>
    <w:multiLevelType w:val="multilevel"/>
    <w:tmpl w:val="10A04120"/>
    <w:styleLink w:val="BijlagenummeringIngrado"/>
    <w:lvl w:ilvl="0">
      <w:start w:val="1"/>
      <w:numFmt w:val="decimal"/>
      <w:pStyle w:val="Bijlagekop1Ingrado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Ingrad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B7D5BB9"/>
    <w:multiLevelType w:val="hybridMultilevel"/>
    <w:tmpl w:val="FD5A2068"/>
    <w:lvl w:ilvl="0" w:tplc="B076395C">
      <w:start w:val="1"/>
      <w:numFmt w:val="bullet"/>
      <w:pStyle w:val="ToelichtingopsommingstreepjeIngrado"/>
      <w:lvlText w:val="-"/>
      <w:lvlJc w:val="left"/>
      <w:pPr>
        <w:ind w:left="340" w:hanging="17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F25D85"/>
    <w:multiLevelType w:val="multilevel"/>
    <w:tmpl w:val="AEC402B4"/>
    <w:numStyleLink w:val="OpsommingletterIngrado"/>
  </w:abstractNum>
  <w:abstractNum w:abstractNumId="22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221547"/>
    <w:multiLevelType w:val="multilevel"/>
    <w:tmpl w:val="4E06C6A6"/>
    <w:numStyleLink w:val="AgendapuntlijstIngrado"/>
  </w:abstractNum>
  <w:abstractNum w:abstractNumId="24" w15:restartNumberingAfterBreak="0">
    <w:nsid w:val="5FA80606"/>
    <w:multiLevelType w:val="multilevel"/>
    <w:tmpl w:val="10A04120"/>
    <w:numStyleLink w:val="BijlagenummeringIngrado"/>
  </w:abstractNum>
  <w:abstractNum w:abstractNumId="25" w15:restartNumberingAfterBreak="0">
    <w:nsid w:val="63F335A0"/>
    <w:multiLevelType w:val="multilevel"/>
    <w:tmpl w:val="8D0228AC"/>
    <w:styleLink w:val="OpsommingtekenIngrado"/>
    <w:lvl w:ilvl="0">
      <w:start w:val="1"/>
      <w:numFmt w:val="bullet"/>
      <w:pStyle w:val="Opsommingteken1eniveauIngrado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teken2eniveauIngrado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Ingrado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6" w15:restartNumberingAfterBreak="0">
    <w:nsid w:val="64222887"/>
    <w:multiLevelType w:val="multilevel"/>
    <w:tmpl w:val="B4BACAD8"/>
    <w:numStyleLink w:val="OpsommingstreepjeIngrado"/>
  </w:abstractNum>
  <w:abstractNum w:abstractNumId="27" w15:restartNumberingAfterBreak="0">
    <w:nsid w:val="6CA11D32"/>
    <w:multiLevelType w:val="multilevel"/>
    <w:tmpl w:val="A192F0EC"/>
    <w:styleLink w:val="KopnummeringIngrad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782B5E2C"/>
    <w:multiLevelType w:val="multilevel"/>
    <w:tmpl w:val="BE64AF76"/>
    <w:styleLink w:val="OpsommingbolletjeIngrado"/>
    <w:lvl w:ilvl="0">
      <w:start w:val="1"/>
      <w:numFmt w:val="bullet"/>
      <w:pStyle w:val="Opsommingbolletje1eniveauIngrado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Ingrado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Ingrado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9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8879112">
    <w:abstractNumId w:val="9"/>
  </w:num>
  <w:num w:numId="2" w16cid:durableId="1524436045">
    <w:abstractNumId w:val="7"/>
  </w:num>
  <w:num w:numId="3" w16cid:durableId="1746410533">
    <w:abstractNumId w:val="6"/>
  </w:num>
  <w:num w:numId="4" w16cid:durableId="1902476892">
    <w:abstractNumId w:val="5"/>
  </w:num>
  <w:num w:numId="5" w16cid:durableId="186717401">
    <w:abstractNumId w:val="4"/>
  </w:num>
  <w:num w:numId="6" w16cid:durableId="1766918713">
    <w:abstractNumId w:val="8"/>
  </w:num>
  <w:num w:numId="7" w16cid:durableId="1094278622">
    <w:abstractNumId w:val="3"/>
  </w:num>
  <w:num w:numId="8" w16cid:durableId="2013995676">
    <w:abstractNumId w:val="2"/>
  </w:num>
  <w:num w:numId="9" w16cid:durableId="1243299825">
    <w:abstractNumId w:val="1"/>
  </w:num>
  <w:num w:numId="10" w16cid:durableId="438766091">
    <w:abstractNumId w:val="0"/>
  </w:num>
  <w:num w:numId="11" w16cid:durableId="1245846444">
    <w:abstractNumId w:val="28"/>
  </w:num>
  <w:num w:numId="12" w16cid:durableId="1800874183">
    <w:abstractNumId w:val="11"/>
  </w:num>
  <w:num w:numId="13" w16cid:durableId="704989984">
    <w:abstractNumId w:val="25"/>
  </w:num>
  <w:num w:numId="14" w16cid:durableId="818616081">
    <w:abstractNumId w:val="18"/>
  </w:num>
  <w:num w:numId="15" w16cid:durableId="1137919388">
    <w:abstractNumId w:val="27"/>
  </w:num>
  <w:num w:numId="16" w16cid:durableId="851916859">
    <w:abstractNumId w:val="14"/>
  </w:num>
  <w:num w:numId="17" w16cid:durableId="301086006">
    <w:abstractNumId w:val="10"/>
  </w:num>
  <w:num w:numId="18" w16cid:durableId="1051151980">
    <w:abstractNumId w:val="17"/>
  </w:num>
  <w:num w:numId="19" w16cid:durableId="1689141510">
    <w:abstractNumId w:val="29"/>
  </w:num>
  <w:num w:numId="20" w16cid:durableId="2035836620">
    <w:abstractNumId w:val="22"/>
  </w:num>
  <w:num w:numId="21" w16cid:durableId="1625577535">
    <w:abstractNumId w:val="19"/>
  </w:num>
  <w:num w:numId="22" w16cid:durableId="1393380782">
    <w:abstractNumId w:val="13"/>
  </w:num>
  <w:num w:numId="23" w16cid:durableId="1157649992">
    <w:abstractNumId w:val="23"/>
  </w:num>
  <w:num w:numId="24" w16cid:durableId="211305570">
    <w:abstractNumId w:val="12"/>
  </w:num>
  <w:num w:numId="25" w16cid:durableId="2088307949">
    <w:abstractNumId w:val="16"/>
  </w:num>
  <w:num w:numId="26" w16cid:durableId="888348295">
    <w:abstractNumId w:val="26"/>
  </w:num>
  <w:num w:numId="27" w16cid:durableId="567883564">
    <w:abstractNumId w:val="21"/>
  </w:num>
  <w:num w:numId="28" w16cid:durableId="2069495934">
    <w:abstractNumId w:val="24"/>
  </w:num>
  <w:num w:numId="29" w16cid:durableId="1895501227">
    <w:abstractNumId w:val="15"/>
  </w:num>
  <w:num w:numId="30" w16cid:durableId="1958027273">
    <w:abstractNumId w:val="20"/>
  </w:num>
  <w:num w:numId="31" w16cid:durableId="1173036033">
    <w:abstractNumId w:val="20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9"/>
  <w:hyphenationZone w:val="425"/>
  <w:defaultTableStyle w:val="TabelmetopmaakIngrado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4"/>
    <w:rsid w:val="0000108E"/>
    <w:rsid w:val="00006EBA"/>
    <w:rsid w:val="00013D9E"/>
    <w:rsid w:val="00014031"/>
    <w:rsid w:val="000204AD"/>
    <w:rsid w:val="00040569"/>
    <w:rsid w:val="00076D7B"/>
    <w:rsid w:val="000878B0"/>
    <w:rsid w:val="000A3729"/>
    <w:rsid w:val="000A4099"/>
    <w:rsid w:val="000B7F3D"/>
    <w:rsid w:val="001476E8"/>
    <w:rsid w:val="001679C3"/>
    <w:rsid w:val="00173754"/>
    <w:rsid w:val="001A63A7"/>
    <w:rsid w:val="001B0D01"/>
    <w:rsid w:val="001C44A9"/>
    <w:rsid w:val="001C66E4"/>
    <w:rsid w:val="001D6A1E"/>
    <w:rsid w:val="001D7E3F"/>
    <w:rsid w:val="001E7B9F"/>
    <w:rsid w:val="002049DE"/>
    <w:rsid w:val="00204F95"/>
    <w:rsid w:val="00220037"/>
    <w:rsid w:val="002270D7"/>
    <w:rsid w:val="00234A61"/>
    <w:rsid w:val="00251453"/>
    <w:rsid w:val="00267650"/>
    <w:rsid w:val="0028524C"/>
    <w:rsid w:val="00293CD1"/>
    <w:rsid w:val="002C0E9B"/>
    <w:rsid w:val="002D04BF"/>
    <w:rsid w:val="002D74E2"/>
    <w:rsid w:val="002E0FAE"/>
    <w:rsid w:val="002E3479"/>
    <w:rsid w:val="002E6FAD"/>
    <w:rsid w:val="002E7CC6"/>
    <w:rsid w:val="002F5489"/>
    <w:rsid w:val="00300739"/>
    <w:rsid w:val="00320C9F"/>
    <w:rsid w:val="003215C7"/>
    <w:rsid w:val="00342270"/>
    <w:rsid w:val="00346AFF"/>
    <w:rsid w:val="003A0EAC"/>
    <w:rsid w:val="003A63DA"/>
    <w:rsid w:val="003D0548"/>
    <w:rsid w:val="003D10F4"/>
    <w:rsid w:val="003E7187"/>
    <w:rsid w:val="003F1347"/>
    <w:rsid w:val="00413147"/>
    <w:rsid w:val="00414E41"/>
    <w:rsid w:val="004259CB"/>
    <w:rsid w:val="00446742"/>
    <w:rsid w:val="0046495A"/>
    <w:rsid w:val="004765F6"/>
    <w:rsid w:val="004A40AA"/>
    <w:rsid w:val="004B3DB4"/>
    <w:rsid w:val="004B5AB0"/>
    <w:rsid w:val="004C1721"/>
    <w:rsid w:val="004C5073"/>
    <w:rsid w:val="00500FE0"/>
    <w:rsid w:val="005067A8"/>
    <w:rsid w:val="00506EEC"/>
    <w:rsid w:val="00512781"/>
    <w:rsid w:val="005267FB"/>
    <w:rsid w:val="00532543"/>
    <w:rsid w:val="00557493"/>
    <w:rsid w:val="00557F4A"/>
    <w:rsid w:val="00570F65"/>
    <w:rsid w:val="00576E23"/>
    <w:rsid w:val="005D6750"/>
    <w:rsid w:val="005E727C"/>
    <w:rsid w:val="005E7E4A"/>
    <w:rsid w:val="00604BEA"/>
    <w:rsid w:val="00620F0D"/>
    <w:rsid w:val="00630409"/>
    <w:rsid w:val="00632CF8"/>
    <w:rsid w:val="00643BD7"/>
    <w:rsid w:val="00677AB6"/>
    <w:rsid w:val="00686E31"/>
    <w:rsid w:val="006B37E8"/>
    <w:rsid w:val="006C7509"/>
    <w:rsid w:val="006D4AD5"/>
    <w:rsid w:val="00721DBF"/>
    <w:rsid w:val="00763CBE"/>
    <w:rsid w:val="00773A13"/>
    <w:rsid w:val="00773AD7"/>
    <w:rsid w:val="007778EC"/>
    <w:rsid w:val="007910B2"/>
    <w:rsid w:val="007954AB"/>
    <w:rsid w:val="007A3484"/>
    <w:rsid w:val="007A3C4B"/>
    <w:rsid w:val="007B4213"/>
    <w:rsid w:val="007B58C0"/>
    <w:rsid w:val="008124B7"/>
    <w:rsid w:val="00817A41"/>
    <w:rsid w:val="00830499"/>
    <w:rsid w:val="0083188B"/>
    <w:rsid w:val="00860C86"/>
    <w:rsid w:val="00863184"/>
    <w:rsid w:val="008809AC"/>
    <w:rsid w:val="0088642A"/>
    <w:rsid w:val="008B40CA"/>
    <w:rsid w:val="008C2BD8"/>
    <w:rsid w:val="008D7D13"/>
    <w:rsid w:val="009112F9"/>
    <w:rsid w:val="009378D9"/>
    <w:rsid w:val="009422CD"/>
    <w:rsid w:val="009451D2"/>
    <w:rsid w:val="00964070"/>
    <w:rsid w:val="009643F6"/>
    <w:rsid w:val="0098452D"/>
    <w:rsid w:val="009B1264"/>
    <w:rsid w:val="009B6B97"/>
    <w:rsid w:val="009E612F"/>
    <w:rsid w:val="009E62AE"/>
    <w:rsid w:val="009E6FC4"/>
    <w:rsid w:val="009F19C2"/>
    <w:rsid w:val="00A03E62"/>
    <w:rsid w:val="00A07998"/>
    <w:rsid w:val="00A17007"/>
    <w:rsid w:val="00A30A69"/>
    <w:rsid w:val="00A45A62"/>
    <w:rsid w:val="00A72A81"/>
    <w:rsid w:val="00A832BD"/>
    <w:rsid w:val="00A93DAA"/>
    <w:rsid w:val="00AB06F7"/>
    <w:rsid w:val="00AB75C6"/>
    <w:rsid w:val="00AC5A80"/>
    <w:rsid w:val="00AC6F65"/>
    <w:rsid w:val="00AC76CB"/>
    <w:rsid w:val="00AF1D74"/>
    <w:rsid w:val="00AF76BF"/>
    <w:rsid w:val="00B04AB7"/>
    <w:rsid w:val="00B14D6F"/>
    <w:rsid w:val="00B41BAA"/>
    <w:rsid w:val="00B44A3C"/>
    <w:rsid w:val="00B454E0"/>
    <w:rsid w:val="00B52B72"/>
    <w:rsid w:val="00B540AD"/>
    <w:rsid w:val="00B87572"/>
    <w:rsid w:val="00BA14CC"/>
    <w:rsid w:val="00BA69B7"/>
    <w:rsid w:val="00BC431A"/>
    <w:rsid w:val="00BE03BA"/>
    <w:rsid w:val="00BE367B"/>
    <w:rsid w:val="00BF3373"/>
    <w:rsid w:val="00BF78CE"/>
    <w:rsid w:val="00C04A90"/>
    <w:rsid w:val="00C273D1"/>
    <w:rsid w:val="00C358D8"/>
    <w:rsid w:val="00C57F59"/>
    <w:rsid w:val="00C9251C"/>
    <w:rsid w:val="00CA2F8E"/>
    <w:rsid w:val="00CB0619"/>
    <w:rsid w:val="00CE1B06"/>
    <w:rsid w:val="00D03A66"/>
    <w:rsid w:val="00D13B41"/>
    <w:rsid w:val="00D225DB"/>
    <w:rsid w:val="00D278A0"/>
    <w:rsid w:val="00D305F9"/>
    <w:rsid w:val="00D37741"/>
    <w:rsid w:val="00D456F9"/>
    <w:rsid w:val="00D47B7C"/>
    <w:rsid w:val="00D631B1"/>
    <w:rsid w:val="00D940F7"/>
    <w:rsid w:val="00D95269"/>
    <w:rsid w:val="00DC1001"/>
    <w:rsid w:val="00DD2516"/>
    <w:rsid w:val="00DD2B33"/>
    <w:rsid w:val="00DF0229"/>
    <w:rsid w:val="00E0385C"/>
    <w:rsid w:val="00E2016C"/>
    <w:rsid w:val="00E41F71"/>
    <w:rsid w:val="00E448D0"/>
    <w:rsid w:val="00E85522"/>
    <w:rsid w:val="00EA7D1D"/>
    <w:rsid w:val="00EB6872"/>
    <w:rsid w:val="00EC4B83"/>
    <w:rsid w:val="00EE1714"/>
    <w:rsid w:val="00EE3CC6"/>
    <w:rsid w:val="00F001A6"/>
    <w:rsid w:val="00F01327"/>
    <w:rsid w:val="00F13B84"/>
    <w:rsid w:val="00F261B1"/>
    <w:rsid w:val="00F52C39"/>
    <w:rsid w:val="00F54822"/>
    <w:rsid w:val="00F7755D"/>
    <w:rsid w:val="00F95CEF"/>
    <w:rsid w:val="00FA448F"/>
    <w:rsid w:val="00FB5D73"/>
    <w:rsid w:val="00FC06DE"/>
    <w:rsid w:val="00FC30B5"/>
    <w:rsid w:val="00FD2BD2"/>
    <w:rsid w:val="00FD3388"/>
    <w:rsid w:val="00FD39A0"/>
    <w:rsid w:val="00FD41BB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F9D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sz w:val="19"/>
        <w:szCs w:val="19"/>
        <w:lang w:val="nl-NL" w:eastAsia="nl-NL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Ingrado"/>
    <w:next w:val="BasistekstIngrado"/>
    <w:uiPriority w:val="94"/>
    <w:semiHidden/>
    <w:rsid w:val="001679C3"/>
  </w:style>
  <w:style w:type="paragraph" w:styleId="Kop1">
    <w:name w:val="heading 1"/>
    <w:aliases w:val="Kop 1 Ingrado"/>
    <w:basedOn w:val="ZsysbasisIngrado"/>
    <w:next w:val="BasistekstIngrado"/>
    <w:link w:val="Kop1Char"/>
    <w:uiPriority w:val="3"/>
    <w:qFormat/>
    <w:rsid w:val="00013D9E"/>
    <w:pPr>
      <w:keepNext/>
      <w:keepLines/>
      <w:numPr>
        <w:numId w:val="15"/>
      </w:numPr>
      <w:spacing w:before="180"/>
      <w:outlineLvl w:val="0"/>
    </w:pPr>
    <w:rPr>
      <w:b/>
      <w:bCs/>
      <w:sz w:val="28"/>
      <w:szCs w:val="32"/>
    </w:rPr>
  </w:style>
  <w:style w:type="paragraph" w:styleId="Kop2">
    <w:name w:val="heading 2"/>
    <w:aliases w:val="Kop 2 Ingrado"/>
    <w:basedOn w:val="ZsysbasisIngrado"/>
    <w:next w:val="BasistekstIngrado"/>
    <w:link w:val="Kop2Char"/>
    <w:uiPriority w:val="5"/>
    <w:qFormat/>
    <w:rsid w:val="00251453"/>
    <w:pPr>
      <w:keepNext/>
      <w:keepLines/>
      <w:numPr>
        <w:ilvl w:val="1"/>
        <w:numId w:val="15"/>
      </w:numPr>
      <w:spacing w:before="240" w:after="240"/>
      <w:outlineLvl w:val="1"/>
    </w:pPr>
    <w:rPr>
      <w:b/>
      <w:bCs/>
      <w:iCs/>
      <w:caps/>
      <w:szCs w:val="28"/>
    </w:rPr>
  </w:style>
  <w:style w:type="paragraph" w:styleId="Kop3">
    <w:name w:val="heading 3"/>
    <w:aliases w:val="Kop 3 Ingrado"/>
    <w:basedOn w:val="ZsysbasisIngrado"/>
    <w:next w:val="BasistekstIngrado"/>
    <w:link w:val="Kop3Char"/>
    <w:uiPriority w:val="7"/>
    <w:qFormat/>
    <w:rsid w:val="00251453"/>
    <w:pPr>
      <w:keepNext/>
      <w:keepLines/>
      <w:numPr>
        <w:ilvl w:val="2"/>
        <w:numId w:val="15"/>
      </w:numPr>
      <w:spacing w:before="240" w:after="240"/>
      <w:outlineLvl w:val="2"/>
    </w:pPr>
    <w:rPr>
      <w:b/>
      <w:iCs/>
    </w:rPr>
  </w:style>
  <w:style w:type="paragraph" w:styleId="Kop4">
    <w:name w:val="heading 4"/>
    <w:aliases w:val="Kop 4 Ingrado"/>
    <w:basedOn w:val="ZsysbasisIngrado"/>
    <w:next w:val="BasistekstIngrado"/>
    <w:link w:val="Kop4Char"/>
    <w:uiPriority w:val="9"/>
    <w:qFormat/>
    <w:rsid w:val="00CE1B06"/>
    <w:pPr>
      <w:keepNext/>
      <w:keepLines/>
      <w:numPr>
        <w:ilvl w:val="3"/>
        <w:numId w:val="15"/>
      </w:numPr>
      <w:spacing w:line="240" w:lineRule="exact"/>
      <w:outlineLvl w:val="3"/>
    </w:pPr>
    <w:rPr>
      <w:rFonts w:asciiTheme="minorHAnsi" w:hAnsiTheme="minorHAnsi"/>
      <w:bCs/>
      <w:i/>
      <w:sz w:val="20"/>
      <w:szCs w:val="24"/>
    </w:rPr>
  </w:style>
  <w:style w:type="paragraph" w:styleId="Kop5">
    <w:name w:val="heading 5"/>
    <w:aliases w:val="Kop 5 Ingrado"/>
    <w:basedOn w:val="ZsysbasisIngrado"/>
    <w:next w:val="BasistekstIngrado"/>
    <w:link w:val="Kop5Char"/>
    <w:uiPriority w:val="97"/>
    <w:unhideWhenUsed/>
    <w:rsid w:val="001D7E3F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Kop 6 Ingrado"/>
    <w:basedOn w:val="ZsysbasisIngrado"/>
    <w:next w:val="BasistekstIngrado"/>
    <w:link w:val="Kop6Char"/>
    <w:uiPriority w:val="97"/>
    <w:unhideWhenUsed/>
    <w:rsid w:val="001D7E3F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Kop 7 Ingrado"/>
    <w:basedOn w:val="ZsysbasisIngrado"/>
    <w:next w:val="BasistekstIngrado"/>
    <w:link w:val="Kop7Char"/>
    <w:uiPriority w:val="97"/>
    <w:unhideWhenUsed/>
    <w:rsid w:val="001D7E3F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Kop 8 Ingrado"/>
    <w:basedOn w:val="ZsysbasisIngrado"/>
    <w:next w:val="BasistekstIngrado"/>
    <w:link w:val="Kop8Char"/>
    <w:uiPriority w:val="97"/>
    <w:unhideWhenUsed/>
    <w:rsid w:val="001D7E3F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Kop 9 Ingrado"/>
    <w:basedOn w:val="ZsysbasisIngrado"/>
    <w:next w:val="BasistekstIngrado"/>
    <w:link w:val="Kop9Char"/>
    <w:uiPriority w:val="97"/>
    <w:unhideWhenUsed/>
    <w:rsid w:val="001D7E3F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Ingrado">
    <w:name w:val="Zsysbasis Ingrado"/>
    <w:next w:val="BasistekstIngrado"/>
    <w:link w:val="ZsysbasisIngradoChar"/>
    <w:uiPriority w:val="96"/>
    <w:semiHidden/>
    <w:rsid w:val="000B7F3D"/>
    <w:rPr>
      <w:rFonts w:cs="Calibri"/>
    </w:rPr>
  </w:style>
  <w:style w:type="character" w:customStyle="1" w:styleId="ZsysbasisIngradoChar">
    <w:name w:val="Zsysbasis Ingrado Char"/>
    <w:basedOn w:val="Standaardalinea-lettertype"/>
    <w:link w:val="ZsysbasisIngrado"/>
    <w:uiPriority w:val="96"/>
    <w:semiHidden/>
    <w:rsid w:val="000B7F3D"/>
    <w:rPr>
      <w:rFonts w:cs="Calibri"/>
      <w:sz w:val="19"/>
    </w:rPr>
  </w:style>
  <w:style w:type="paragraph" w:customStyle="1" w:styleId="AdresvakIngrado">
    <w:name w:val="Adresvak Ingrado"/>
    <w:basedOn w:val="ZsysbasisIngrado"/>
    <w:uiPriority w:val="95"/>
    <w:rsid w:val="001D7E3F"/>
    <w:rPr>
      <w:noProof/>
    </w:rPr>
  </w:style>
  <w:style w:type="paragraph" w:customStyle="1" w:styleId="AfzendergegevenskopjeIngrado">
    <w:name w:val="Afzendergegevens kopje Ingrado"/>
    <w:basedOn w:val="ZsysbasisDocDataIngrado"/>
    <w:uiPriority w:val="95"/>
    <w:rsid w:val="001D7E3F"/>
  </w:style>
  <w:style w:type="paragraph" w:customStyle="1" w:styleId="AfzendergegevensIngrado">
    <w:name w:val="Afzendergegevens Ingrado"/>
    <w:basedOn w:val="ZsysbasisDocDataIngrado"/>
    <w:uiPriority w:val="95"/>
    <w:rsid w:val="001D7E3F"/>
  </w:style>
  <w:style w:type="paragraph" w:customStyle="1" w:styleId="AgendapuntIngrado">
    <w:name w:val="Agendapunt Ingrado"/>
    <w:basedOn w:val="ZsysbasisIngrado"/>
    <w:uiPriority w:val="95"/>
    <w:rsid w:val="002E0FAE"/>
    <w:pPr>
      <w:numPr>
        <w:numId w:val="23"/>
      </w:numPr>
    </w:pPr>
  </w:style>
  <w:style w:type="paragraph" w:customStyle="1" w:styleId="AlineavoorafbeeldingIngrado">
    <w:name w:val="Alinea voor afbeelding Ingrado"/>
    <w:basedOn w:val="ZsysbasisIngrado"/>
    <w:next w:val="BasistekstIngrado"/>
    <w:uiPriority w:val="95"/>
    <w:rsid w:val="001D7E3F"/>
  </w:style>
  <w:style w:type="paragraph" w:customStyle="1" w:styleId="BasistekstcursiefIngrado">
    <w:name w:val="Basistekst cursief Ingrado"/>
    <w:basedOn w:val="ZsysbasisIngrado"/>
    <w:next w:val="BasistekstIngrado"/>
    <w:link w:val="BasistekstcursiefIngradoChar"/>
    <w:uiPriority w:val="1"/>
    <w:qFormat/>
    <w:rsid w:val="001D7E3F"/>
    <w:rPr>
      <w:i/>
      <w:iCs/>
    </w:rPr>
  </w:style>
  <w:style w:type="paragraph" w:customStyle="1" w:styleId="BasistekstvetIngrado">
    <w:name w:val="Basistekst vet Ingrado"/>
    <w:basedOn w:val="ZsysbasisIngrado"/>
    <w:next w:val="BasistekstIngrado"/>
    <w:link w:val="BasistekstvetIngradoChar"/>
    <w:uiPriority w:val="2"/>
    <w:qFormat/>
    <w:rsid w:val="001D7E3F"/>
    <w:rPr>
      <w:b/>
      <w:bCs/>
    </w:rPr>
  </w:style>
  <w:style w:type="paragraph" w:customStyle="1" w:styleId="BasistekstIngrado">
    <w:name w:val="Basistekst Ingrado"/>
    <w:basedOn w:val="ZsysbasisIngrado"/>
    <w:qFormat/>
    <w:rsid w:val="00251453"/>
  </w:style>
  <w:style w:type="paragraph" w:customStyle="1" w:styleId="Bijlagekop1Ingrado">
    <w:name w:val="Bijlage kop 1 Ingrado"/>
    <w:basedOn w:val="ZsysbasisIngrado"/>
    <w:next w:val="BasistekstIngrado"/>
    <w:uiPriority w:val="11"/>
    <w:qFormat/>
    <w:rsid w:val="00013D9E"/>
    <w:pPr>
      <w:keepNext/>
      <w:keepLines/>
      <w:numPr>
        <w:numId w:val="28"/>
      </w:numPr>
      <w:spacing w:before="180"/>
      <w:outlineLvl w:val="0"/>
    </w:pPr>
    <w:rPr>
      <w:b/>
      <w:bCs/>
      <w:sz w:val="28"/>
      <w:szCs w:val="32"/>
    </w:rPr>
  </w:style>
  <w:style w:type="paragraph" w:customStyle="1" w:styleId="Bijlagekop2Ingrado">
    <w:name w:val="Bijlage kop 2 Ingrado"/>
    <w:basedOn w:val="ZsysbasisIngrado"/>
    <w:next w:val="BasistekstIngrado"/>
    <w:uiPriority w:val="12"/>
    <w:qFormat/>
    <w:rsid w:val="00E0385C"/>
    <w:pPr>
      <w:keepNext/>
      <w:keepLines/>
      <w:numPr>
        <w:ilvl w:val="1"/>
        <w:numId w:val="28"/>
      </w:numPr>
      <w:spacing w:before="240" w:after="240"/>
      <w:outlineLvl w:val="1"/>
    </w:pPr>
    <w:rPr>
      <w:b/>
      <w:bCs/>
      <w:iCs/>
      <w:caps/>
      <w:szCs w:val="28"/>
    </w:rPr>
  </w:style>
  <w:style w:type="paragraph" w:styleId="Bijschrift">
    <w:name w:val="caption"/>
    <w:aliases w:val="Bijschrift Ingrado"/>
    <w:basedOn w:val="ZsysbasisIngrado"/>
    <w:next w:val="BasistekstIngrado"/>
    <w:uiPriority w:val="97"/>
    <w:unhideWhenUsed/>
    <w:rsid w:val="001D7E3F"/>
  </w:style>
  <w:style w:type="paragraph" w:customStyle="1" w:styleId="DocumentgegevenskopjeIngrado">
    <w:name w:val="Documentgegevens kopje Ingrado"/>
    <w:basedOn w:val="ZsysbasisDocDataIngrado"/>
    <w:uiPriority w:val="96"/>
    <w:rsid w:val="001D7E3F"/>
  </w:style>
  <w:style w:type="paragraph" w:customStyle="1" w:styleId="DocumentgegevensIngrado">
    <w:name w:val="Documentgegevens Ingrado"/>
    <w:basedOn w:val="ZsysbasisDocDataIngrado"/>
    <w:uiPriority w:val="96"/>
    <w:rsid w:val="001D7E3F"/>
  </w:style>
  <w:style w:type="paragraph" w:customStyle="1" w:styleId="DocumentnaamIngrado">
    <w:name w:val="Documentnaam Ingrado"/>
    <w:basedOn w:val="ZsysbasisIngrado"/>
    <w:next w:val="BasistekstIngrado"/>
    <w:uiPriority w:val="96"/>
    <w:rsid w:val="000B7F3D"/>
    <w:pPr>
      <w:spacing w:line="600" w:lineRule="atLeast"/>
    </w:pPr>
    <w:rPr>
      <w:b/>
      <w:sz w:val="48"/>
    </w:rPr>
  </w:style>
  <w:style w:type="character" w:styleId="Eindnootmarkering">
    <w:name w:val="endnote reference"/>
    <w:aliases w:val="Eindnootmarkering Ingrado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Ingrado"/>
    <w:basedOn w:val="ZsysbasisIngrado"/>
    <w:next w:val="BasistekstIngrado"/>
    <w:link w:val="EindnoottekstChar"/>
    <w:uiPriority w:val="97"/>
    <w:semiHidden/>
    <w:rsid w:val="001D7E3F"/>
    <w:rPr>
      <w:rFonts w:asciiTheme="minorHAnsi" w:hAnsiTheme="minorHAnsi"/>
    </w:rPr>
  </w:style>
  <w:style w:type="character" w:customStyle="1" w:styleId="EindnoottekstChar">
    <w:name w:val="Eindnoottekst Char"/>
    <w:aliases w:val="Eindnoottekst Ingrado Char"/>
    <w:basedOn w:val="Standaardalinea-lettertype"/>
    <w:link w:val="Eindnoottekst"/>
    <w:uiPriority w:val="97"/>
    <w:semiHidden/>
    <w:rsid w:val="00D13B41"/>
    <w:rPr>
      <w:rFonts w:asciiTheme="minorHAnsi" w:hAnsiTheme="minorHAnsi"/>
    </w:rPr>
  </w:style>
  <w:style w:type="character" w:styleId="GevolgdeHyperlink">
    <w:name w:val="FollowedHyperlink"/>
    <w:aliases w:val="GevolgdeHyperlink Ingrado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Ingrado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Inhopg 1 Ingrado"/>
    <w:basedOn w:val="ZsysbasisTOCIngrado"/>
    <w:next w:val="BasistekstIngrado"/>
    <w:uiPriority w:val="97"/>
    <w:unhideWhenUsed/>
    <w:rsid w:val="00F001A6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Inhopg 2 Ingrado"/>
    <w:basedOn w:val="ZsysbasisTOCIngrado"/>
    <w:next w:val="BasistekstIngrado"/>
    <w:uiPriority w:val="97"/>
    <w:unhideWhenUsed/>
    <w:rsid w:val="00F001A6"/>
    <w:rPr>
      <w:rFonts w:eastAsiaTheme="minorHAnsi" w:cstheme="minorBidi"/>
      <w:szCs w:val="22"/>
      <w:lang w:eastAsia="en-US"/>
    </w:rPr>
  </w:style>
  <w:style w:type="paragraph" w:styleId="Inhopg3">
    <w:name w:val="toc 3"/>
    <w:aliases w:val="Inhopg 3 Ingrado"/>
    <w:basedOn w:val="ZsysbasisTOCIngrado"/>
    <w:next w:val="BasistekstIngrado"/>
    <w:uiPriority w:val="97"/>
    <w:unhideWhenUsed/>
    <w:rsid w:val="00F001A6"/>
    <w:rPr>
      <w:rFonts w:eastAsiaTheme="minorHAnsi" w:cstheme="minorBidi"/>
      <w:szCs w:val="22"/>
      <w:lang w:eastAsia="en-US"/>
    </w:rPr>
  </w:style>
  <w:style w:type="paragraph" w:styleId="Inhopg4">
    <w:name w:val="toc 4"/>
    <w:aliases w:val="Inhopg 4 Ingrado"/>
    <w:basedOn w:val="ZsysbasisTOCIngrado"/>
    <w:next w:val="BasistekstIngrado"/>
    <w:uiPriority w:val="97"/>
    <w:unhideWhenUsed/>
    <w:rsid w:val="00A93DAA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Inhopg 5 Ingrado"/>
    <w:basedOn w:val="ZsysbasisTOCIngrado"/>
    <w:next w:val="BasistekstIngrado"/>
    <w:uiPriority w:val="97"/>
    <w:unhideWhenUsed/>
    <w:rsid w:val="008809AC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Inhopg 6 Ingrado"/>
    <w:basedOn w:val="ZsysbasisTOCIngrado"/>
    <w:next w:val="BasistekstIngrado"/>
    <w:uiPriority w:val="97"/>
    <w:unhideWhenUsed/>
    <w:rsid w:val="008809AC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Inhopg 7 Ingrado"/>
    <w:basedOn w:val="ZsysbasisTOCIngrado"/>
    <w:next w:val="BasistekstIngrado"/>
    <w:uiPriority w:val="97"/>
    <w:unhideWhenUsed/>
    <w:rsid w:val="00F001A6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Inhopg 8 Ingrado"/>
    <w:basedOn w:val="ZsysbasisTOCIngrado"/>
    <w:next w:val="BasistekstIngrado"/>
    <w:uiPriority w:val="97"/>
    <w:unhideWhenUsed/>
    <w:rsid w:val="008809AC"/>
    <w:rPr>
      <w:rFonts w:eastAsiaTheme="minorHAnsi" w:cstheme="minorBidi"/>
      <w:szCs w:val="22"/>
      <w:lang w:eastAsia="en-US"/>
    </w:rPr>
  </w:style>
  <w:style w:type="paragraph" w:styleId="Inhopg9">
    <w:name w:val="toc 9"/>
    <w:aliases w:val="Inhopg 9 Ingrado"/>
    <w:basedOn w:val="ZsysbasisTOCIngrado"/>
    <w:next w:val="BasistekstIngrado"/>
    <w:uiPriority w:val="97"/>
    <w:unhideWhenUsed/>
    <w:rsid w:val="008809AC"/>
    <w:rPr>
      <w:rFonts w:eastAsiaTheme="minorHAnsi" w:cstheme="minorBidi"/>
      <w:szCs w:val="22"/>
      <w:lang w:eastAsia="en-US"/>
    </w:rPr>
  </w:style>
  <w:style w:type="paragraph" w:customStyle="1" w:styleId="Inspring1eniveauIngrado">
    <w:name w:val="Inspring 1e niveau Ingrado"/>
    <w:basedOn w:val="ZsysbasisIngrado"/>
    <w:uiPriority w:val="30"/>
    <w:qFormat/>
    <w:rsid w:val="00446742"/>
    <w:pPr>
      <w:tabs>
        <w:tab w:val="left" w:pos="397"/>
      </w:tabs>
      <w:spacing w:before="240"/>
      <w:ind w:left="397" w:hanging="397"/>
    </w:pPr>
  </w:style>
  <w:style w:type="paragraph" w:customStyle="1" w:styleId="Inspring2eniveauIngrado">
    <w:name w:val="Inspring 2e niveau Ingrado"/>
    <w:basedOn w:val="ZsysbasisIngrado"/>
    <w:uiPriority w:val="31"/>
    <w:qFormat/>
    <w:rsid w:val="001D7E3F"/>
    <w:pPr>
      <w:tabs>
        <w:tab w:val="left" w:pos="567"/>
      </w:tabs>
      <w:ind w:left="568" w:hanging="284"/>
    </w:pPr>
  </w:style>
  <w:style w:type="paragraph" w:customStyle="1" w:styleId="Inspring3eniveauIngrado">
    <w:name w:val="Inspring 3e niveau Ingrado"/>
    <w:basedOn w:val="ZsysbasisIngrado"/>
    <w:uiPriority w:val="32"/>
    <w:qFormat/>
    <w:rsid w:val="001D7E3F"/>
    <w:pPr>
      <w:tabs>
        <w:tab w:val="left" w:pos="851"/>
      </w:tabs>
      <w:ind w:left="851" w:hanging="284"/>
    </w:pPr>
  </w:style>
  <w:style w:type="paragraph" w:customStyle="1" w:styleId="Kop1zondernummerIngrado">
    <w:name w:val="Kop 1 zonder nummer Ingrado"/>
    <w:basedOn w:val="ZsysbasisIngrado"/>
    <w:next w:val="BasistekstIngrado"/>
    <w:uiPriority w:val="4"/>
    <w:qFormat/>
    <w:rsid w:val="00013D9E"/>
    <w:pPr>
      <w:keepNext/>
      <w:keepLines/>
      <w:spacing w:before="180"/>
      <w:outlineLvl w:val="0"/>
    </w:pPr>
    <w:rPr>
      <w:b/>
      <w:bCs/>
      <w:sz w:val="28"/>
      <w:szCs w:val="32"/>
    </w:rPr>
  </w:style>
  <w:style w:type="character" w:customStyle="1" w:styleId="Kop1Char">
    <w:name w:val="Kop 1 Char"/>
    <w:aliases w:val="Kop 1 Ingrado Char"/>
    <w:basedOn w:val="Standaardalinea-lettertype"/>
    <w:link w:val="Kop1"/>
    <w:uiPriority w:val="3"/>
    <w:rsid w:val="00013D9E"/>
    <w:rPr>
      <w:rFonts w:cs="Calibri"/>
      <w:b/>
      <w:bCs/>
      <w:sz w:val="28"/>
      <w:szCs w:val="32"/>
    </w:rPr>
  </w:style>
  <w:style w:type="paragraph" w:customStyle="1" w:styleId="Kop2zondernummerIngrado">
    <w:name w:val="Kop 2 zonder nummer Ingrado"/>
    <w:basedOn w:val="ZsysbasisIngrado"/>
    <w:next w:val="BasistekstIngrado"/>
    <w:uiPriority w:val="6"/>
    <w:qFormat/>
    <w:rsid w:val="001D7E3F"/>
    <w:pPr>
      <w:keepNext/>
      <w:keepLines/>
      <w:spacing w:before="240" w:after="240"/>
      <w:outlineLvl w:val="1"/>
    </w:pPr>
    <w:rPr>
      <w:b/>
      <w:bCs/>
      <w:iCs/>
      <w:caps/>
      <w:szCs w:val="28"/>
    </w:rPr>
  </w:style>
  <w:style w:type="character" w:customStyle="1" w:styleId="Kop2Char">
    <w:name w:val="Kop 2 Char"/>
    <w:aliases w:val="Kop 2 Ingrado Char"/>
    <w:basedOn w:val="Standaardalinea-lettertype"/>
    <w:link w:val="Kop2"/>
    <w:uiPriority w:val="5"/>
    <w:rsid w:val="00251453"/>
    <w:rPr>
      <w:rFonts w:cs="Calibri"/>
      <w:b/>
      <w:bCs/>
      <w:iCs/>
      <w:caps/>
      <w:szCs w:val="28"/>
    </w:rPr>
  </w:style>
  <w:style w:type="paragraph" w:customStyle="1" w:styleId="Kop3zondernummerIngrado">
    <w:name w:val="Kop 3 zonder nummer Ingrado"/>
    <w:basedOn w:val="ZsysbasisIngrado"/>
    <w:next w:val="BasistekstIngrado"/>
    <w:uiPriority w:val="8"/>
    <w:qFormat/>
    <w:rsid w:val="00251453"/>
    <w:pPr>
      <w:keepNext/>
      <w:keepLines/>
      <w:spacing w:before="240" w:after="240"/>
      <w:outlineLvl w:val="2"/>
    </w:pPr>
    <w:rPr>
      <w:b/>
      <w:iCs/>
    </w:rPr>
  </w:style>
  <w:style w:type="character" w:customStyle="1" w:styleId="Kop3Char">
    <w:name w:val="Kop 3 Char"/>
    <w:aliases w:val="Kop 3 Ingrado Char"/>
    <w:basedOn w:val="Standaardalinea-lettertype"/>
    <w:link w:val="Kop3"/>
    <w:uiPriority w:val="7"/>
    <w:rsid w:val="00251453"/>
    <w:rPr>
      <w:rFonts w:cs="Calibri"/>
      <w:b/>
      <w:iCs/>
    </w:rPr>
  </w:style>
  <w:style w:type="paragraph" w:customStyle="1" w:styleId="Kop4zondernummerIngrado">
    <w:name w:val="Kop 4 zonder nummer Ingrado"/>
    <w:basedOn w:val="ZsysbasisIngrado"/>
    <w:next w:val="BasistekstIngrado"/>
    <w:uiPriority w:val="10"/>
    <w:qFormat/>
    <w:rsid w:val="00CE1B06"/>
    <w:pPr>
      <w:keepNext/>
      <w:keepLines/>
      <w:spacing w:before="240" w:line="240" w:lineRule="exact"/>
      <w:outlineLvl w:val="3"/>
    </w:pPr>
    <w:rPr>
      <w:i/>
      <w:sz w:val="20"/>
    </w:rPr>
  </w:style>
  <w:style w:type="character" w:customStyle="1" w:styleId="Kop4Char">
    <w:name w:val="Kop 4 Char"/>
    <w:aliases w:val="Kop 4 Ingrado Char"/>
    <w:basedOn w:val="Standaardalinea-lettertype"/>
    <w:link w:val="Kop4"/>
    <w:uiPriority w:val="9"/>
    <w:rsid w:val="00CE1B06"/>
    <w:rPr>
      <w:rFonts w:asciiTheme="minorHAnsi" w:hAnsiTheme="minorHAnsi" w:cs="Calibri"/>
      <w:bCs/>
      <w:i/>
      <w:sz w:val="20"/>
      <w:szCs w:val="24"/>
    </w:rPr>
  </w:style>
  <w:style w:type="character" w:customStyle="1" w:styleId="Kop5Char">
    <w:name w:val="Kop 5 Char"/>
    <w:aliases w:val="Kop 5 Ingrado Char"/>
    <w:basedOn w:val="Standaardalinea-lettertype"/>
    <w:link w:val="Kop5"/>
    <w:uiPriority w:val="97"/>
    <w:rsid w:val="00D13B41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Kop 6 Ingrado Char"/>
    <w:basedOn w:val="Standaardalinea-lettertype"/>
    <w:link w:val="Kop6"/>
    <w:uiPriority w:val="97"/>
    <w:rsid w:val="00D13B41"/>
    <w:rPr>
      <w:rFonts w:asciiTheme="minorHAnsi" w:hAnsiTheme="minorHAnsi"/>
    </w:rPr>
  </w:style>
  <w:style w:type="character" w:customStyle="1" w:styleId="Kop7Char">
    <w:name w:val="Kop 7 Char"/>
    <w:aliases w:val="Kop 7 Ingrado Char"/>
    <w:basedOn w:val="Standaardalinea-lettertype"/>
    <w:link w:val="Kop7"/>
    <w:uiPriority w:val="97"/>
    <w:rsid w:val="00D13B41"/>
    <w:rPr>
      <w:rFonts w:asciiTheme="minorHAnsi" w:hAnsiTheme="minorHAnsi"/>
      <w:bCs/>
      <w:szCs w:val="20"/>
    </w:rPr>
  </w:style>
  <w:style w:type="character" w:customStyle="1" w:styleId="Kop8Char">
    <w:name w:val="Kop 8 Char"/>
    <w:aliases w:val="Kop 8 Ingrado Char"/>
    <w:basedOn w:val="Standaardalinea-lettertype"/>
    <w:link w:val="Kop8"/>
    <w:uiPriority w:val="97"/>
    <w:rsid w:val="00D13B41"/>
    <w:rPr>
      <w:rFonts w:asciiTheme="minorHAnsi" w:hAnsiTheme="minorHAnsi"/>
      <w:iCs/>
      <w:szCs w:val="20"/>
    </w:rPr>
  </w:style>
  <w:style w:type="character" w:customStyle="1" w:styleId="Kop9Char">
    <w:name w:val="Kop 9 Char"/>
    <w:aliases w:val="Kop 9 Ingrado Char"/>
    <w:basedOn w:val="Standaardalinea-lettertype"/>
    <w:link w:val="Kop9"/>
    <w:uiPriority w:val="97"/>
    <w:rsid w:val="00D13B41"/>
    <w:rPr>
      <w:rFonts w:asciiTheme="minorHAnsi" w:hAnsiTheme="minorHAnsi"/>
      <w:bCs/>
    </w:rPr>
  </w:style>
  <w:style w:type="paragraph" w:customStyle="1" w:styleId="KoptekstIngrado">
    <w:name w:val="Koptekst Ingrado"/>
    <w:basedOn w:val="ZsysbasisIngrado"/>
    <w:uiPriority w:val="95"/>
    <w:rsid w:val="001D7E3F"/>
    <w:pPr>
      <w:spacing w:line="240" w:lineRule="exact"/>
    </w:pPr>
  </w:style>
  <w:style w:type="paragraph" w:styleId="Lijstmetafbeeldingen">
    <w:name w:val="table of figures"/>
    <w:aliases w:val="Lijst met afbeeldingen Ingrado"/>
    <w:basedOn w:val="ZsysbasisIngrado"/>
    <w:next w:val="BasistekstIngrado"/>
    <w:uiPriority w:val="99"/>
    <w:semiHidden/>
    <w:rsid w:val="001D7E3F"/>
  </w:style>
  <w:style w:type="paragraph" w:customStyle="1" w:styleId="Opsommingbolletje1eniveauIngrado">
    <w:name w:val="Opsomming bolletje 1e niveau Ingrado"/>
    <w:basedOn w:val="ZsysbasisIngrado"/>
    <w:uiPriority w:val="27"/>
    <w:qFormat/>
    <w:rsid w:val="009B1264"/>
    <w:pPr>
      <w:numPr>
        <w:numId w:val="25"/>
      </w:numPr>
    </w:pPr>
  </w:style>
  <w:style w:type="paragraph" w:customStyle="1" w:styleId="Opsommingbolletje2eniveauIngrado">
    <w:name w:val="Opsomming bolletje 2e niveau Ingrado"/>
    <w:basedOn w:val="ZsysbasisIngrado"/>
    <w:uiPriority w:val="28"/>
    <w:qFormat/>
    <w:rsid w:val="009B1264"/>
    <w:pPr>
      <w:numPr>
        <w:ilvl w:val="1"/>
        <w:numId w:val="25"/>
      </w:numPr>
    </w:pPr>
  </w:style>
  <w:style w:type="paragraph" w:customStyle="1" w:styleId="Opsommingbolletje3eniveauIngrado">
    <w:name w:val="Opsomming bolletje 3e niveau Ingrado"/>
    <w:basedOn w:val="ZsysbasisIngrado"/>
    <w:uiPriority w:val="29"/>
    <w:qFormat/>
    <w:rsid w:val="009B1264"/>
    <w:pPr>
      <w:numPr>
        <w:ilvl w:val="2"/>
        <w:numId w:val="25"/>
      </w:numPr>
    </w:pPr>
  </w:style>
  <w:style w:type="numbering" w:customStyle="1" w:styleId="OpsommingbolletjeIngrado">
    <w:name w:val="Opsomming bolletje Ingrado"/>
    <w:uiPriority w:val="99"/>
    <w:semiHidden/>
    <w:rsid w:val="00D95269"/>
    <w:pPr>
      <w:numPr>
        <w:numId w:val="11"/>
      </w:numPr>
    </w:pPr>
  </w:style>
  <w:style w:type="paragraph" w:customStyle="1" w:styleId="Opsommingletter1eniveauIngrado">
    <w:name w:val="Opsomming letter 1e niveau Ingrado"/>
    <w:basedOn w:val="ZsysbasisIngrado"/>
    <w:uiPriority w:val="17"/>
    <w:qFormat/>
    <w:rsid w:val="003D0548"/>
    <w:pPr>
      <w:numPr>
        <w:ilvl w:val="1"/>
        <w:numId w:val="27"/>
      </w:numPr>
    </w:pPr>
  </w:style>
  <w:style w:type="paragraph" w:customStyle="1" w:styleId="Opsommingletter2eniveauIngrado">
    <w:name w:val="Opsomming letter 2e niveau Ingrado"/>
    <w:basedOn w:val="ZsysbasisIngrado"/>
    <w:uiPriority w:val="18"/>
    <w:qFormat/>
    <w:rsid w:val="003D0548"/>
    <w:pPr>
      <w:numPr>
        <w:ilvl w:val="2"/>
        <w:numId w:val="27"/>
      </w:numPr>
    </w:pPr>
  </w:style>
  <w:style w:type="paragraph" w:customStyle="1" w:styleId="Opsommingletter3eniveauIngrado">
    <w:name w:val="Opsomming letter 3e niveau Ingrado"/>
    <w:basedOn w:val="ZsysbasisIngrado"/>
    <w:uiPriority w:val="19"/>
    <w:qFormat/>
    <w:rsid w:val="003D0548"/>
    <w:pPr>
      <w:numPr>
        <w:ilvl w:val="3"/>
        <w:numId w:val="27"/>
      </w:numPr>
    </w:pPr>
  </w:style>
  <w:style w:type="paragraph" w:customStyle="1" w:styleId="OpsommingletterbasistekstIngrado">
    <w:name w:val="Opsomming letter basistekst Ingrado"/>
    <w:basedOn w:val="ZsysbasisIngrado"/>
    <w:next w:val="BasistekstIngrado"/>
    <w:uiPriority w:val="16"/>
    <w:qFormat/>
    <w:rsid w:val="003D0548"/>
    <w:pPr>
      <w:numPr>
        <w:numId w:val="27"/>
      </w:numPr>
    </w:pPr>
  </w:style>
  <w:style w:type="paragraph" w:customStyle="1" w:styleId="Opsommingnummer1eniveauIngrado">
    <w:name w:val="Opsomming nummer 1e niveau Ingrado"/>
    <w:basedOn w:val="ZsysbasisIngrado"/>
    <w:uiPriority w:val="21"/>
    <w:qFormat/>
    <w:rsid w:val="001D7E3F"/>
    <w:pPr>
      <w:numPr>
        <w:ilvl w:val="1"/>
        <w:numId w:val="16"/>
      </w:numPr>
    </w:pPr>
  </w:style>
  <w:style w:type="paragraph" w:customStyle="1" w:styleId="Opsommingnummer2eniveauIngrado">
    <w:name w:val="Opsomming nummer 2e niveau Ingrado"/>
    <w:basedOn w:val="ZsysbasisIngrado"/>
    <w:uiPriority w:val="22"/>
    <w:qFormat/>
    <w:rsid w:val="001D7E3F"/>
    <w:pPr>
      <w:numPr>
        <w:ilvl w:val="2"/>
        <w:numId w:val="16"/>
      </w:numPr>
    </w:pPr>
  </w:style>
  <w:style w:type="paragraph" w:customStyle="1" w:styleId="Opsommingnummer3eniveauIngrado">
    <w:name w:val="Opsomming nummer 3e niveau Ingrado"/>
    <w:basedOn w:val="ZsysbasisIngrado"/>
    <w:uiPriority w:val="23"/>
    <w:qFormat/>
    <w:rsid w:val="001D7E3F"/>
    <w:pPr>
      <w:numPr>
        <w:ilvl w:val="3"/>
        <w:numId w:val="16"/>
      </w:numPr>
    </w:pPr>
  </w:style>
  <w:style w:type="paragraph" w:customStyle="1" w:styleId="OpsommingnummerbasistekstIngrado">
    <w:name w:val="Opsomming nummer basistekst Ingrado"/>
    <w:basedOn w:val="ZsysbasisIngrado"/>
    <w:next w:val="BasistekstIngrado"/>
    <w:uiPriority w:val="20"/>
    <w:qFormat/>
    <w:rsid w:val="001D7E3F"/>
    <w:pPr>
      <w:numPr>
        <w:numId w:val="16"/>
      </w:numPr>
    </w:pPr>
  </w:style>
  <w:style w:type="numbering" w:customStyle="1" w:styleId="OpsommingletterIngrado">
    <w:name w:val="Opsomming letter Ingrado"/>
    <w:uiPriority w:val="99"/>
    <w:semiHidden/>
    <w:rsid w:val="003D0548"/>
    <w:pPr>
      <w:numPr>
        <w:numId w:val="17"/>
      </w:numPr>
    </w:pPr>
  </w:style>
  <w:style w:type="paragraph" w:customStyle="1" w:styleId="Opsommingstreepje1eniveauIngrado">
    <w:name w:val="Opsomming streepje 1e niveau Ingrado"/>
    <w:basedOn w:val="ZsysbasisIngrado"/>
    <w:uiPriority w:val="24"/>
    <w:qFormat/>
    <w:rsid w:val="001D7E3F"/>
    <w:pPr>
      <w:numPr>
        <w:numId w:val="26"/>
      </w:numPr>
    </w:pPr>
  </w:style>
  <w:style w:type="paragraph" w:customStyle="1" w:styleId="Opsommingstreepje2eniveauIngrado">
    <w:name w:val="Opsomming streepje 2e niveau Ingrado"/>
    <w:basedOn w:val="ZsysbasisIngrado"/>
    <w:uiPriority w:val="25"/>
    <w:qFormat/>
    <w:rsid w:val="001D7E3F"/>
    <w:pPr>
      <w:numPr>
        <w:ilvl w:val="1"/>
        <w:numId w:val="26"/>
      </w:numPr>
    </w:pPr>
  </w:style>
  <w:style w:type="paragraph" w:customStyle="1" w:styleId="Opsommingstreepje3eniveauIngrado">
    <w:name w:val="Opsomming streepje 3e niveau Ingrado"/>
    <w:basedOn w:val="ZsysbasisIngrado"/>
    <w:uiPriority w:val="26"/>
    <w:qFormat/>
    <w:rsid w:val="001D7E3F"/>
    <w:pPr>
      <w:numPr>
        <w:ilvl w:val="2"/>
        <w:numId w:val="26"/>
      </w:numPr>
    </w:pPr>
  </w:style>
  <w:style w:type="numbering" w:customStyle="1" w:styleId="OpsommingstreepjeIngrado">
    <w:name w:val="Opsomming streepje Ingrado"/>
    <w:uiPriority w:val="99"/>
    <w:semiHidden/>
    <w:rsid w:val="001D7E3F"/>
    <w:pPr>
      <w:numPr>
        <w:numId w:val="12"/>
      </w:numPr>
    </w:pPr>
  </w:style>
  <w:style w:type="paragraph" w:customStyle="1" w:styleId="Opsommingteken1eniveauIngrado">
    <w:name w:val="Opsomming teken 1e niveau Ingrado"/>
    <w:basedOn w:val="ZsysbasisIngrado"/>
    <w:uiPriority w:val="13"/>
    <w:qFormat/>
    <w:rsid w:val="001D7E3F"/>
    <w:pPr>
      <w:numPr>
        <w:numId w:val="24"/>
      </w:numPr>
    </w:pPr>
  </w:style>
  <w:style w:type="paragraph" w:customStyle="1" w:styleId="Opsommingteken2eniveauIngrado">
    <w:name w:val="Opsomming teken 2e niveau Ingrado"/>
    <w:basedOn w:val="ZsysbasisIngrado"/>
    <w:uiPriority w:val="14"/>
    <w:qFormat/>
    <w:rsid w:val="001D7E3F"/>
    <w:pPr>
      <w:numPr>
        <w:ilvl w:val="1"/>
        <w:numId w:val="24"/>
      </w:numPr>
    </w:pPr>
  </w:style>
  <w:style w:type="paragraph" w:customStyle="1" w:styleId="Opsommingteken3eniveauIngrado">
    <w:name w:val="Opsomming teken 3e niveau Ingrado"/>
    <w:basedOn w:val="ZsysbasisIngrado"/>
    <w:uiPriority w:val="15"/>
    <w:qFormat/>
    <w:rsid w:val="001D7E3F"/>
    <w:pPr>
      <w:numPr>
        <w:ilvl w:val="2"/>
        <w:numId w:val="24"/>
      </w:numPr>
    </w:pPr>
  </w:style>
  <w:style w:type="numbering" w:customStyle="1" w:styleId="OpsommingtekenIngrado">
    <w:name w:val="Opsomming teken Ingrado"/>
    <w:uiPriority w:val="99"/>
    <w:semiHidden/>
    <w:rsid w:val="001D7E3F"/>
    <w:pPr>
      <w:numPr>
        <w:numId w:val="13"/>
      </w:numPr>
    </w:pPr>
  </w:style>
  <w:style w:type="paragraph" w:customStyle="1" w:styleId="PaginanummerIngrado">
    <w:name w:val="Paginanummer Ingrado"/>
    <w:basedOn w:val="ZsysbasisIngrado"/>
    <w:uiPriority w:val="95"/>
    <w:rsid w:val="00B540AD"/>
    <w:pPr>
      <w:spacing w:line="240" w:lineRule="exact"/>
      <w:jc w:val="right"/>
    </w:pPr>
  </w:style>
  <w:style w:type="paragraph" w:customStyle="1" w:styleId="SubtitelIngrado">
    <w:name w:val="Subtitel Ingrado"/>
    <w:basedOn w:val="ZsysbasisIngrado"/>
    <w:uiPriority w:val="95"/>
    <w:rsid w:val="001D7E3F"/>
    <w:pPr>
      <w:keepLines/>
    </w:pPr>
  </w:style>
  <w:style w:type="paragraph" w:customStyle="1" w:styleId="TitelIngrado">
    <w:name w:val="Titel Ingrado"/>
    <w:basedOn w:val="ZsysbasisIngrado"/>
    <w:uiPriority w:val="95"/>
    <w:rsid w:val="001D7E3F"/>
    <w:pPr>
      <w:keepLines/>
    </w:pPr>
  </w:style>
  <w:style w:type="character" w:styleId="Voetnootmarkering">
    <w:name w:val="footnote reference"/>
    <w:aliases w:val="Voetnootmarkering Ingrado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Ingrado"/>
    <w:basedOn w:val="ZsysbasisIngrado"/>
    <w:link w:val="VoetnoottekstChar"/>
    <w:uiPriority w:val="97"/>
    <w:unhideWhenUsed/>
    <w:rsid w:val="001D7E3F"/>
    <w:rPr>
      <w:rFonts w:asciiTheme="minorHAnsi" w:hAnsiTheme="minorHAnsi"/>
      <w:sz w:val="15"/>
    </w:rPr>
  </w:style>
  <w:style w:type="character" w:customStyle="1" w:styleId="VoetnoottekstChar">
    <w:name w:val="Voetnoottekst Char"/>
    <w:aliases w:val="Voetnoottekst Ingrado Char"/>
    <w:basedOn w:val="Standaardalinea-lettertype"/>
    <w:link w:val="Voetnoottekst"/>
    <w:uiPriority w:val="97"/>
    <w:rsid w:val="00D13B41"/>
    <w:rPr>
      <w:rFonts w:asciiTheme="minorHAnsi" w:hAnsiTheme="minorHAnsi"/>
      <w:sz w:val="15"/>
    </w:rPr>
  </w:style>
  <w:style w:type="paragraph" w:customStyle="1" w:styleId="VoettekstIngrado">
    <w:name w:val="Voettekst Ingrado"/>
    <w:basedOn w:val="ZsysbasisDocDataIngrado"/>
    <w:uiPriority w:val="95"/>
    <w:rsid w:val="00B540AD"/>
    <w:pPr>
      <w:jc w:val="right"/>
    </w:pPr>
    <w:rPr>
      <w:sz w:val="18"/>
    </w:rPr>
  </w:style>
  <w:style w:type="paragraph" w:customStyle="1" w:styleId="ZsysbasisDocDataIngrado">
    <w:name w:val="ZsysbasisDocData Ingrado"/>
    <w:basedOn w:val="ZsysbasisIngrado"/>
    <w:next w:val="BasistekstIngrado"/>
    <w:uiPriority w:val="96"/>
    <w:semiHidden/>
    <w:rsid w:val="00B540AD"/>
    <w:pPr>
      <w:spacing w:line="240" w:lineRule="exact"/>
    </w:pPr>
    <w:rPr>
      <w:noProof/>
    </w:rPr>
  </w:style>
  <w:style w:type="paragraph" w:customStyle="1" w:styleId="ZsysbasisTOCIngrado">
    <w:name w:val="ZsysbasisTOC Ingrado"/>
    <w:basedOn w:val="ZsysbasisIngrado"/>
    <w:next w:val="BasistekstIngrado"/>
    <w:uiPriority w:val="96"/>
    <w:semiHidden/>
    <w:rsid w:val="001D7E3F"/>
    <w:pPr>
      <w:ind w:left="709" w:right="567" w:hanging="709"/>
    </w:pPr>
  </w:style>
  <w:style w:type="paragraph" w:customStyle="1" w:styleId="Zsys1PtIngrado">
    <w:name w:val="Zsys1Pt Ingrado"/>
    <w:basedOn w:val="ZsysbasisIngrado"/>
    <w:uiPriority w:val="96"/>
    <w:semiHidden/>
    <w:rsid w:val="001D7E3F"/>
    <w:pPr>
      <w:spacing w:line="20" w:lineRule="exact"/>
    </w:pPr>
    <w:rPr>
      <w:sz w:val="2"/>
    </w:rPr>
  </w:style>
  <w:style w:type="paragraph" w:customStyle="1" w:styleId="ZsysbasisFrm11Ingrado">
    <w:name w:val="ZsysbasisFrm1_1 Ingrado"/>
    <w:basedOn w:val="ZsysbasisIngrado"/>
    <w:next w:val="BasistekstIngrado"/>
    <w:uiPriority w:val="96"/>
    <w:semiHidden/>
    <w:rsid w:val="001D7E3F"/>
    <w:pPr>
      <w:framePr w:w="9072" w:h="1701" w:hRule="exact" w:wrap="around" w:vAnchor="page" w:hAnchor="margin" w:yAlign="bottom"/>
    </w:pPr>
  </w:style>
  <w:style w:type="paragraph" w:customStyle="1" w:styleId="Zwevend1eniveauIngrado">
    <w:name w:val="Zwevend 1e niveau Ingrado"/>
    <w:basedOn w:val="ZsysbasisIngrado"/>
    <w:uiPriority w:val="33"/>
    <w:qFormat/>
    <w:rsid w:val="00446742"/>
    <w:pPr>
      <w:ind w:left="397"/>
    </w:pPr>
  </w:style>
  <w:style w:type="paragraph" w:customStyle="1" w:styleId="Zwevend2eniveauIngrado">
    <w:name w:val="Zwevend 2e niveau Ingrado"/>
    <w:basedOn w:val="ZsysbasisIngrado"/>
    <w:uiPriority w:val="34"/>
    <w:qFormat/>
    <w:rsid w:val="001D7E3F"/>
    <w:pPr>
      <w:ind w:left="567"/>
    </w:pPr>
  </w:style>
  <w:style w:type="paragraph" w:customStyle="1" w:styleId="Zwevend3eniveauIngrado">
    <w:name w:val="Zwevend 3e niveau Ingrado"/>
    <w:basedOn w:val="ZsysbasisIngrado"/>
    <w:uiPriority w:val="35"/>
    <w:qFormat/>
    <w:rsid w:val="001D7E3F"/>
    <w:pPr>
      <w:ind w:left="851"/>
    </w:pPr>
  </w:style>
  <w:style w:type="table" w:customStyle="1" w:styleId="TabelstijlblancoIngrado">
    <w:name w:val="Tabelstijl blanco Ingrado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styleId="Tekstvantijdelijkeaanduiding">
    <w:name w:val="Placeholder Text"/>
    <w:aliases w:val="ZsysbasisFldMark Ingrado"/>
    <w:basedOn w:val="Standaardalinea-lettertype"/>
    <w:uiPriority w:val="99"/>
    <w:semiHidden/>
    <w:rsid w:val="00576E23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Ingrado"/>
    <w:next w:val="BasistekstIngrado"/>
    <w:link w:val="KoptekstChar"/>
    <w:uiPriority w:val="99"/>
    <w:semiHidden/>
    <w:rsid w:val="005D6750"/>
  </w:style>
  <w:style w:type="character" w:customStyle="1" w:styleId="KoptekstChar">
    <w:name w:val="Koptekst Char"/>
    <w:basedOn w:val="Standaardalinea-lettertype"/>
    <w:link w:val="Koptekst"/>
    <w:semiHidden/>
    <w:rsid w:val="005D6750"/>
  </w:style>
  <w:style w:type="paragraph" w:styleId="Voettekst">
    <w:name w:val="footer"/>
    <w:basedOn w:val="ZsysbasisIngrado"/>
    <w:next w:val="BasistekstIngrado"/>
    <w:link w:val="VoettekstChar"/>
    <w:uiPriority w:val="99"/>
    <w:semiHidden/>
    <w:rsid w:val="000878B0"/>
  </w:style>
  <w:style w:type="character" w:customStyle="1" w:styleId="VoettekstChar">
    <w:name w:val="Voettekst Char"/>
    <w:basedOn w:val="Standaardalinea-lettertype"/>
    <w:link w:val="Voettekst"/>
    <w:semiHidden/>
    <w:rsid w:val="000878B0"/>
  </w:style>
  <w:style w:type="paragraph" w:styleId="Index1">
    <w:name w:val="index 1"/>
    <w:basedOn w:val="ZsysbasisIngrado"/>
    <w:next w:val="BasistekstIngrado"/>
    <w:uiPriority w:val="99"/>
    <w:semiHidden/>
    <w:rsid w:val="001A63A7"/>
  </w:style>
  <w:style w:type="paragraph" w:styleId="Index2">
    <w:name w:val="index 2"/>
    <w:basedOn w:val="ZsysbasisIngrado"/>
    <w:next w:val="BasistekstIngrado"/>
    <w:uiPriority w:val="99"/>
    <w:semiHidden/>
    <w:rsid w:val="001A63A7"/>
  </w:style>
  <w:style w:type="paragraph" w:styleId="Index3">
    <w:name w:val="index 3"/>
    <w:basedOn w:val="ZsysbasisIngrado"/>
    <w:next w:val="BasistekstIngrado"/>
    <w:uiPriority w:val="99"/>
    <w:semiHidden/>
    <w:rsid w:val="001A63A7"/>
  </w:style>
  <w:style w:type="paragraph" w:styleId="Index4">
    <w:name w:val="index 4"/>
    <w:basedOn w:val="ZsysbasisIngrado"/>
    <w:next w:val="BasistekstIngrado"/>
    <w:uiPriority w:val="99"/>
    <w:semiHidden/>
    <w:rsid w:val="001A63A7"/>
    <w:pPr>
      <w:ind w:left="720" w:hanging="181"/>
    </w:pPr>
  </w:style>
  <w:style w:type="paragraph" w:styleId="Index5">
    <w:name w:val="index 5"/>
    <w:basedOn w:val="ZsysbasisIngrado"/>
    <w:next w:val="BasistekstIngrado"/>
    <w:uiPriority w:val="99"/>
    <w:semiHidden/>
    <w:rsid w:val="001A63A7"/>
    <w:pPr>
      <w:ind w:left="901" w:hanging="181"/>
    </w:pPr>
  </w:style>
  <w:style w:type="paragraph" w:styleId="Index6">
    <w:name w:val="index 6"/>
    <w:basedOn w:val="ZsysbasisIngrado"/>
    <w:next w:val="BasistekstIngrado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Ingrado"/>
    <w:next w:val="BasistekstIngrado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Ingrado"/>
    <w:next w:val="BasistekstIngrado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Ingrado"/>
    <w:next w:val="BasistekstIngrado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Ingrado"/>
    <w:next w:val="BasistekstIngrado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Ingrado"/>
    <w:next w:val="BasistekstIngrado"/>
    <w:uiPriority w:val="99"/>
    <w:semiHidden/>
    <w:rsid w:val="007910B2"/>
    <w:pPr>
      <w:ind w:left="708"/>
    </w:pPr>
  </w:style>
  <w:style w:type="paragraph" w:styleId="Aanhef">
    <w:name w:val="Salutation"/>
    <w:basedOn w:val="ZsysbasisIngrado"/>
    <w:next w:val="BasistekstIngrado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Ingrado"/>
    <w:next w:val="BasistekstIngrado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Ingrado"/>
    <w:next w:val="BasistekstIngrado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Ingrado"/>
    <w:next w:val="BasistekstIngrado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Ingrado"/>
    <w:next w:val="BasistekstIngrado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Ingrado"/>
    <w:next w:val="BasistekstIngrado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Ingrado"/>
    <w:next w:val="BasistekstIngrado"/>
    <w:uiPriority w:val="99"/>
    <w:semiHidden/>
    <w:rsid w:val="00630409"/>
  </w:style>
  <w:style w:type="paragraph" w:styleId="Bloktekst">
    <w:name w:val="Block Text"/>
    <w:basedOn w:val="ZsysbasisIngrado"/>
    <w:next w:val="BasistekstIngrado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Ingrado"/>
    <w:next w:val="BasistekstIngrado"/>
    <w:uiPriority w:val="99"/>
    <w:semiHidden/>
    <w:rsid w:val="00E448D0"/>
  </w:style>
  <w:style w:type="paragraph" w:styleId="Citaat">
    <w:name w:val="Quote"/>
    <w:basedOn w:val="ZsysbasisIngrado"/>
    <w:next w:val="BasistekstIngrado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Ingrado"/>
    <w:next w:val="BasistekstIngrado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Ingrado"/>
    <w:next w:val="BasistekstIngrado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Ingrado"/>
    <w:next w:val="BasistekstIngrado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Ingrado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Ingrado"/>
    <w:next w:val="BasistekstIngrado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Ingrado"/>
    <w:next w:val="BasistekstIngrado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Ingrado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Ingrado"/>
    <w:next w:val="BasistekstIngrado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Ingrado"/>
    <w:next w:val="BasistekstIngrado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Ingrado"/>
    <w:next w:val="BasistekstIngrado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Ingrado"/>
    <w:next w:val="BasistekstIngrado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Ingrado"/>
    <w:next w:val="BasistekstIngrado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Ingrado"/>
    <w:next w:val="BasistekstIngrado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Ingrado"/>
    <w:next w:val="BasistekstIngrado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Ingrado"/>
    <w:next w:val="BasistekstIngrado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Ingrado"/>
    <w:next w:val="BasistekstIngrado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Ingrado"/>
    <w:next w:val="BasistekstIngrado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Ingrado"/>
    <w:next w:val="BasistekstIngrado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Ingrado"/>
    <w:next w:val="BasistekstIngrado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Ingrado"/>
    <w:next w:val="BasistekstIngrado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Ingrado"/>
    <w:next w:val="BasistekstIngrado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Ingrado"/>
    <w:next w:val="BasistekstIngrado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Ingrado"/>
    <w:next w:val="BasistekstIngrado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Ingrado"/>
    <w:next w:val="BasistekstIngrado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Ingrado"/>
    <w:next w:val="BasistekstIngrado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Ingrado"/>
    <w:next w:val="BasistekstIngrado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Ingrado"/>
    <w:next w:val="BasistekstIngrado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Ingrado"/>
    <w:next w:val="BasistekstIngrado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Ingrado"/>
    <w:next w:val="BasistekstIngrado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Ingrado"/>
    <w:next w:val="BasistekstIngrado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Ingrado"/>
    <w:next w:val="BasistekstIngrado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Ingrado"/>
    <w:next w:val="BasistekstIngrado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Ingrado"/>
    <w:next w:val="BasistekstIngrado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Ingrado"/>
    <w:next w:val="BasistekstIngrado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Ingrado"/>
    <w:next w:val="BasistekstIngrado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Ingrado"/>
    <w:next w:val="BasistekstIngrado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Ingrado"/>
    <w:next w:val="BasistekstIngrado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Ingrado"/>
    <w:next w:val="BasistekstIngrado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Ingrado"/>
    <w:next w:val="BasistekstIngrado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Ingrado"/>
    <w:next w:val="BasistekstIngrado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Ingrado"/>
    <w:next w:val="BasistekstIngrado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Ingrado"/>
    <w:next w:val="BasistekstIngrado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Ingrado"/>
    <w:next w:val="BasistekstIngrado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Ingrado"/>
    <w:next w:val="BasistekstIngrado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Ingrado">
    <w:name w:val="Bijlagenummering Ingrado"/>
    <w:uiPriority w:val="99"/>
    <w:semiHidden/>
    <w:rsid w:val="00E0385C"/>
    <w:pPr>
      <w:numPr>
        <w:numId w:val="14"/>
      </w:numPr>
    </w:pPr>
  </w:style>
  <w:style w:type="numbering" w:customStyle="1" w:styleId="KopnummeringIngrado">
    <w:name w:val="Kopnummering Ingrado"/>
    <w:uiPriority w:val="99"/>
    <w:semiHidden/>
    <w:rsid w:val="0028524C"/>
    <w:pPr>
      <w:numPr>
        <w:numId w:val="15"/>
      </w:numPr>
    </w:pPr>
  </w:style>
  <w:style w:type="numbering" w:customStyle="1" w:styleId="OpsommingnummerIngrado">
    <w:name w:val="Opsomming nummer Ingrado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051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2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031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031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031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0314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7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58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95A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A5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07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07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07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07A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4F9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7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3A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3A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3A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3A76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5093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04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062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062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062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062B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B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7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3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3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3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300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A3346" w:themeColor="accent1" w:themeTint="BF"/>
        <w:left w:val="single" w:sz="8" w:space="0" w:color="FA3346" w:themeColor="accent1" w:themeTint="BF"/>
        <w:bottom w:val="single" w:sz="8" w:space="0" w:color="FA3346" w:themeColor="accent1" w:themeTint="BF"/>
        <w:right w:val="single" w:sz="8" w:space="0" w:color="FA3346" w:themeColor="accent1" w:themeTint="BF"/>
        <w:insideH w:val="single" w:sz="8" w:space="0" w:color="FA3346" w:themeColor="accent1" w:themeTint="BF"/>
        <w:insideV w:val="single" w:sz="8" w:space="0" w:color="FA3346" w:themeColor="accent1" w:themeTint="BF"/>
      </w:tblBorders>
    </w:tblPr>
    <w:tcPr>
      <w:shd w:val="clear" w:color="auto" w:fill="FDBB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33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7784" w:themeFill="accent1" w:themeFillTint="7F"/>
      </w:tcPr>
    </w:tblStylePr>
    <w:tblStylePr w:type="band1Horz">
      <w:tblPr/>
      <w:tcPr>
        <w:shd w:val="clear" w:color="auto" w:fill="FC778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EDC0" w:themeColor="accent2" w:themeTint="BF"/>
        <w:left w:val="single" w:sz="8" w:space="0" w:color="00EDC0" w:themeColor="accent2" w:themeTint="BF"/>
        <w:bottom w:val="single" w:sz="8" w:space="0" w:color="00EDC0" w:themeColor="accent2" w:themeTint="BF"/>
        <w:right w:val="single" w:sz="8" w:space="0" w:color="00EDC0" w:themeColor="accent2" w:themeTint="BF"/>
        <w:insideH w:val="single" w:sz="8" w:space="0" w:color="00EDC0" w:themeColor="accent2" w:themeTint="BF"/>
        <w:insideV w:val="single" w:sz="8" w:space="0" w:color="00EDC0" w:themeColor="accent2" w:themeTint="BF"/>
      </w:tblBorders>
    </w:tblPr>
    <w:tcPr>
      <w:shd w:val="clear" w:color="auto" w:fill="A5FF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D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FFDC" w:themeFill="accent2" w:themeFillTint="7F"/>
      </w:tcPr>
    </w:tblStylePr>
    <w:tblStylePr w:type="band1Horz">
      <w:tblPr/>
      <w:tcPr>
        <w:shd w:val="clear" w:color="auto" w:fill="49FFDC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BAFB9" w:themeColor="accent3" w:themeTint="BF"/>
        <w:left w:val="single" w:sz="8" w:space="0" w:color="8BAFB9" w:themeColor="accent3" w:themeTint="BF"/>
        <w:bottom w:val="single" w:sz="8" w:space="0" w:color="8BAFB9" w:themeColor="accent3" w:themeTint="BF"/>
        <w:right w:val="single" w:sz="8" w:space="0" w:color="8BAFB9" w:themeColor="accent3" w:themeTint="BF"/>
        <w:insideH w:val="single" w:sz="8" w:space="0" w:color="8BAFB9" w:themeColor="accent3" w:themeTint="BF"/>
        <w:insideV w:val="single" w:sz="8" w:space="0" w:color="8BAFB9" w:themeColor="accent3" w:themeTint="BF"/>
      </w:tblBorders>
    </w:tblPr>
    <w:tcPr>
      <w:shd w:val="clear" w:color="auto" w:fill="D8E4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AFB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AD0" w:themeFill="accent3" w:themeFillTint="7F"/>
      </w:tcPr>
    </w:tblStylePr>
    <w:tblStylePr w:type="band1Horz">
      <w:tblPr/>
      <w:tcPr>
        <w:shd w:val="clear" w:color="auto" w:fill="B2CAD0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871CD" w:themeColor="accent4" w:themeTint="BF"/>
        <w:left w:val="single" w:sz="8" w:space="0" w:color="4871CD" w:themeColor="accent4" w:themeTint="BF"/>
        <w:bottom w:val="single" w:sz="8" w:space="0" w:color="4871CD" w:themeColor="accent4" w:themeTint="BF"/>
        <w:right w:val="single" w:sz="8" w:space="0" w:color="4871CD" w:themeColor="accent4" w:themeTint="BF"/>
        <w:insideH w:val="single" w:sz="8" w:space="0" w:color="4871CD" w:themeColor="accent4" w:themeTint="BF"/>
        <w:insideV w:val="single" w:sz="8" w:space="0" w:color="4871CD" w:themeColor="accent4" w:themeTint="BF"/>
      </w:tblBorders>
    </w:tblPr>
    <w:tcPr>
      <w:shd w:val="clear" w:color="auto" w:fill="C2D0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871C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1DE" w:themeFill="accent4" w:themeFillTint="7F"/>
      </w:tcPr>
    </w:tblStylePr>
    <w:tblStylePr w:type="band1Horz">
      <w:tblPr/>
      <w:tcPr>
        <w:shd w:val="clear" w:color="auto" w:fill="85A1DE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C189A" w:themeColor="accent5" w:themeTint="BF"/>
        <w:left w:val="single" w:sz="8" w:space="0" w:color="8C189A" w:themeColor="accent5" w:themeTint="BF"/>
        <w:bottom w:val="single" w:sz="8" w:space="0" w:color="8C189A" w:themeColor="accent5" w:themeTint="BF"/>
        <w:right w:val="single" w:sz="8" w:space="0" w:color="8C189A" w:themeColor="accent5" w:themeTint="BF"/>
        <w:insideH w:val="single" w:sz="8" w:space="0" w:color="8C189A" w:themeColor="accent5" w:themeTint="BF"/>
        <w:insideV w:val="single" w:sz="8" w:space="0" w:color="8C189A" w:themeColor="accent5" w:themeTint="BF"/>
      </w:tblBorders>
    </w:tblPr>
    <w:tcPr>
      <w:shd w:val="clear" w:color="auto" w:fill="E7A0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189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0E1" w:themeFill="accent5" w:themeFillTint="7F"/>
      </w:tcPr>
    </w:tblStylePr>
    <w:tblStylePr w:type="band1Horz">
      <w:tblPr/>
      <w:tcPr>
        <w:shd w:val="clear" w:color="auto" w:fill="D040E1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C53B" w:themeColor="accent6" w:themeTint="BF"/>
        <w:left w:val="single" w:sz="8" w:space="0" w:color="FFC53B" w:themeColor="accent6" w:themeTint="BF"/>
        <w:bottom w:val="single" w:sz="8" w:space="0" w:color="FFC53B" w:themeColor="accent6" w:themeTint="BF"/>
        <w:right w:val="single" w:sz="8" w:space="0" w:color="FFC53B" w:themeColor="accent6" w:themeTint="BF"/>
        <w:insideH w:val="single" w:sz="8" w:space="0" w:color="FFC53B" w:themeColor="accent6" w:themeTint="BF"/>
        <w:insideV w:val="single" w:sz="8" w:space="0" w:color="FFC53B" w:themeColor="accent6" w:themeTint="BF"/>
      </w:tblBorders>
    </w:tblPr>
    <w:tcPr>
      <w:shd w:val="clear" w:color="auto" w:fill="FFEBB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3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7D" w:themeFill="accent6" w:themeFillTint="7F"/>
      </w:tcPr>
    </w:tblStylePr>
    <w:tblStylePr w:type="band1Horz">
      <w:tblPr/>
      <w:tcPr>
        <w:shd w:val="clear" w:color="auto" w:fill="FFD87D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051B" w:themeColor="accent1"/>
        <w:left w:val="single" w:sz="8" w:space="0" w:color="E3051B" w:themeColor="accent1"/>
        <w:bottom w:val="single" w:sz="8" w:space="0" w:color="E3051B" w:themeColor="accent1"/>
        <w:right w:val="single" w:sz="8" w:space="0" w:color="E3051B" w:themeColor="accent1"/>
        <w:insideH w:val="single" w:sz="8" w:space="0" w:color="E3051B" w:themeColor="accent1"/>
        <w:insideV w:val="single" w:sz="8" w:space="0" w:color="E3051B" w:themeColor="accent1"/>
      </w:tblBorders>
    </w:tblPr>
    <w:tcPr>
      <w:shd w:val="clear" w:color="auto" w:fill="FDBB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8CD" w:themeFill="accent1" w:themeFillTint="33"/>
      </w:tcPr>
    </w:tblStylePr>
    <w:tblStylePr w:type="band1Vert">
      <w:tblPr/>
      <w:tcPr>
        <w:shd w:val="clear" w:color="auto" w:fill="FC7784" w:themeFill="accent1" w:themeFillTint="7F"/>
      </w:tcPr>
    </w:tblStylePr>
    <w:tblStylePr w:type="band1Horz">
      <w:tblPr/>
      <w:tcPr>
        <w:tcBorders>
          <w:insideH w:val="single" w:sz="6" w:space="0" w:color="E3051B" w:themeColor="accent1"/>
          <w:insideV w:val="single" w:sz="6" w:space="0" w:color="E3051B" w:themeColor="accent1"/>
        </w:tcBorders>
        <w:shd w:val="clear" w:color="auto" w:fill="FC77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77" w:themeColor="accent2"/>
        <w:left w:val="single" w:sz="8" w:space="0" w:color="009277" w:themeColor="accent2"/>
        <w:bottom w:val="single" w:sz="8" w:space="0" w:color="009277" w:themeColor="accent2"/>
        <w:right w:val="single" w:sz="8" w:space="0" w:color="009277" w:themeColor="accent2"/>
        <w:insideH w:val="single" w:sz="8" w:space="0" w:color="009277" w:themeColor="accent2"/>
        <w:insideV w:val="single" w:sz="8" w:space="0" w:color="009277" w:themeColor="accent2"/>
      </w:tblBorders>
    </w:tblPr>
    <w:tcPr>
      <w:shd w:val="clear" w:color="auto" w:fill="A5FF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FF1" w:themeFill="accent2" w:themeFillTint="33"/>
      </w:tcPr>
    </w:tblStylePr>
    <w:tblStylePr w:type="band1Vert">
      <w:tblPr/>
      <w:tcPr>
        <w:shd w:val="clear" w:color="auto" w:fill="49FFDC" w:themeFill="accent2" w:themeFillTint="7F"/>
      </w:tcPr>
    </w:tblStylePr>
    <w:tblStylePr w:type="band1Horz">
      <w:tblPr/>
      <w:tcPr>
        <w:tcBorders>
          <w:insideH w:val="single" w:sz="6" w:space="0" w:color="009277" w:themeColor="accent2"/>
          <w:insideV w:val="single" w:sz="6" w:space="0" w:color="009277" w:themeColor="accent2"/>
        </w:tcBorders>
        <w:shd w:val="clear" w:color="auto" w:fill="49FF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95A2" w:themeColor="accent3"/>
        <w:left w:val="single" w:sz="8" w:space="0" w:color="6595A2" w:themeColor="accent3"/>
        <w:bottom w:val="single" w:sz="8" w:space="0" w:color="6595A2" w:themeColor="accent3"/>
        <w:right w:val="single" w:sz="8" w:space="0" w:color="6595A2" w:themeColor="accent3"/>
        <w:insideH w:val="single" w:sz="8" w:space="0" w:color="6595A2" w:themeColor="accent3"/>
        <w:insideV w:val="single" w:sz="8" w:space="0" w:color="6595A2" w:themeColor="accent3"/>
      </w:tblBorders>
    </w:tblPr>
    <w:tcPr>
      <w:shd w:val="clear" w:color="auto" w:fill="D8E4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9EC" w:themeFill="accent3" w:themeFillTint="33"/>
      </w:tcPr>
    </w:tblStylePr>
    <w:tblStylePr w:type="band1Vert">
      <w:tblPr/>
      <w:tcPr>
        <w:shd w:val="clear" w:color="auto" w:fill="B2CAD0" w:themeFill="accent3" w:themeFillTint="7F"/>
      </w:tcPr>
    </w:tblStylePr>
    <w:tblStylePr w:type="band1Horz">
      <w:tblPr/>
      <w:tcPr>
        <w:tcBorders>
          <w:insideH w:val="single" w:sz="6" w:space="0" w:color="6595A2" w:themeColor="accent3"/>
          <w:insideV w:val="single" w:sz="6" w:space="0" w:color="6595A2" w:themeColor="accent3"/>
        </w:tcBorders>
        <w:shd w:val="clear" w:color="auto" w:fill="B2CAD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4F9E" w:themeColor="accent4"/>
        <w:left w:val="single" w:sz="8" w:space="0" w:color="2B4F9E" w:themeColor="accent4"/>
        <w:bottom w:val="single" w:sz="8" w:space="0" w:color="2B4F9E" w:themeColor="accent4"/>
        <w:right w:val="single" w:sz="8" w:space="0" w:color="2B4F9E" w:themeColor="accent4"/>
        <w:insideH w:val="single" w:sz="8" w:space="0" w:color="2B4F9E" w:themeColor="accent4"/>
        <w:insideV w:val="single" w:sz="8" w:space="0" w:color="2B4F9E" w:themeColor="accent4"/>
      </w:tblBorders>
    </w:tblPr>
    <w:tcPr>
      <w:shd w:val="clear" w:color="auto" w:fill="C2D0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7E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9F1" w:themeFill="accent4" w:themeFillTint="33"/>
      </w:tcPr>
    </w:tblStylePr>
    <w:tblStylePr w:type="band1Vert">
      <w:tblPr/>
      <w:tcPr>
        <w:shd w:val="clear" w:color="auto" w:fill="85A1DE" w:themeFill="accent4" w:themeFillTint="7F"/>
      </w:tcPr>
    </w:tblStylePr>
    <w:tblStylePr w:type="band1Horz">
      <w:tblPr/>
      <w:tcPr>
        <w:tcBorders>
          <w:insideH w:val="single" w:sz="6" w:space="0" w:color="2B4F9E" w:themeColor="accent4"/>
          <w:insideV w:val="single" w:sz="6" w:space="0" w:color="2B4F9E" w:themeColor="accent4"/>
        </w:tcBorders>
        <w:shd w:val="clear" w:color="auto" w:fill="85A1D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093A" w:themeColor="accent5"/>
        <w:left w:val="single" w:sz="8" w:space="0" w:color="35093A" w:themeColor="accent5"/>
        <w:bottom w:val="single" w:sz="8" w:space="0" w:color="35093A" w:themeColor="accent5"/>
        <w:right w:val="single" w:sz="8" w:space="0" w:color="35093A" w:themeColor="accent5"/>
        <w:insideH w:val="single" w:sz="8" w:space="0" w:color="35093A" w:themeColor="accent5"/>
        <w:insideV w:val="single" w:sz="8" w:space="0" w:color="35093A" w:themeColor="accent5"/>
      </w:tblBorders>
    </w:tblPr>
    <w:tcPr>
      <w:shd w:val="clear" w:color="auto" w:fill="E7A0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D9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2F3" w:themeFill="accent5" w:themeFillTint="33"/>
      </w:tcPr>
    </w:tblStylePr>
    <w:tblStylePr w:type="band1Vert">
      <w:tblPr/>
      <w:tcPr>
        <w:shd w:val="clear" w:color="auto" w:fill="D040E1" w:themeFill="accent5" w:themeFillTint="7F"/>
      </w:tcPr>
    </w:tblStylePr>
    <w:tblStylePr w:type="band1Horz">
      <w:tblPr/>
      <w:tcPr>
        <w:tcBorders>
          <w:insideH w:val="single" w:sz="6" w:space="0" w:color="35093A" w:themeColor="accent5"/>
          <w:insideV w:val="single" w:sz="6" w:space="0" w:color="35093A" w:themeColor="accent5"/>
        </w:tcBorders>
        <w:shd w:val="clear" w:color="auto" w:fill="D040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B000" w:themeColor="accent6"/>
        <w:left w:val="single" w:sz="8" w:space="0" w:color="F9B000" w:themeColor="accent6"/>
        <w:bottom w:val="single" w:sz="8" w:space="0" w:color="F9B000" w:themeColor="accent6"/>
        <w:right w:val="single" w:sz="8" w:space="0" w:color="F9B000" w:themeColor="accent6"/>
        <w:insideH w:val="single" w:sz="8" w:space="0" w:color="F9B000" w:themeColor="accent6"/>
        <w:insideV w:val="single" w:sz="8" w:space="0" w:color="F9B000" w:themeColor="accent6"/>
      </w:tblBorders>
    </w:tblPr>
    <w:tcPr>
      <w:shd w:val="clear" w:color="auto" w:fill="FFEBB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A" w:themeFill="accent6" w:themeFillTint="33"/>
      </w:tcPr>
    </w:tblStylePr>
    <w:tblStylePr w:type="band1Vert">
      <w:tblPr/>
      <w:tcPr>
        <w:shd w:val="clear" w:color="auto" w:fill="FFD87D" w:themeFill="accent6" w:themeFillTint="7F"/>
      </w:tcPr>
    </w:tblStylePr>
    <w:tblStylePr w:type="band1Horz">
      <w:tblPr/>
      <w:tcPr>
        <w:tcBorders>
          <w:insideH w:val="single" w:sz="6" w:space="0" w:color="F9B000" w:themeColor="accent6"/>
          <w:insideV w:val="single" w:sz="6" w:space="0" w:color="F9B000" w:themeColor="accent6"/>
        </w:tcBorders>
        <w:shd w:val="clear" w:color="auto" w:fill="FFD87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B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51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051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051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051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77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778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FF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7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7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7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7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FF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FFDC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4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95A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95A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95A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95A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AD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AD0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0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4F9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4F9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4F9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4F9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1D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1DE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A0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093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093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093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093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0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0E1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B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B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B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B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7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7D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A3346" w:themeColor="accent1" w:themeTint="BF"/>
        <w:left w:val="single" w:sz="8" w:space="0" w:color="FA3346" w:themeColor="accent1" w:themeTint="BF"/>
        <w:bottom w:val="single" w:sz="8" w:space="0" w:color="FA3346" w:themeColor="accent1" w:themeTint="BF"/>
        <w:right w:val="single" w:sz="8" w:space="0" w:color="FA3346" w:themeColor="accent1" w:themeTint="BF"/>
        <w:insideH w:val="single" w:sz="8" w:space="0" w:color="FA33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3346" w:themeColor="accent1" w:themeTint="BF"/>
          <w:left w:val="single" w:sz="8" w:space="0" w:color="FA3346" w:themeColor="accent1" w:themeTint="BF"/>
          <w:bottom w:val="single" w:sz="8" w:space="0" w:color="FA3346" w:themeColor="accent1" w:themeTint="BF"/>
          <w:right w:val="single" w:sz="8" w:space="0" w:color="FA3346" w:themeColor="accent1" w:themeTint="BF"/>
          <w:insideH w:val="nil"/>
          <w:insideV w:val="nil"/>
        </w:tcBorders>
        <w:shd w:val="clear" w:color="auto" w:fill="E3051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3346" w:themeColor="accent1" w:themeTint="BF"/>
          <w:left w:val="single" w:sz="8" w:space="0" w:color="FA3346" w:themeColor="accent1" w:themeTint="BF"/>
          <w:bottom w:val="single" w:sz="8" w:space="0" w:color="FA3346" w:themeColor="accent1" w:themeTint="BF"/>
          <w:right w:val="single" w:sz="8" w:space="0" w:color="FA33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B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B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EDC0" w:themeColor="accent2" w:themeTint="BF"/>
        <w:left w:val="single" w:sz="8" w:space="0" w:color="00EDC0" w:themeColor="accent2" w:themeTint="BF"/>
        <w:bottom w:val="single" w:sz="8" w:space="0" w:color="00EDC0" w:themeColor="accent2" w:themeTint="BF"/>
        <w:right w:val="single" w:sz="8" w:space="0" w:color="00EDC0" w:themeColor="accent2" w:themeTint="BF"/>
        <w:insideH w:val="single" w:sz="8" w:space="0" w:color="00ED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DC0" w:themeColor="accent2" w:themeTint="BF"/>
          <w:left w:val="single" w:sz="8" w:space="0" w:color="00EDC0" w:themeColor="accent2" w:themeTint="BF"/>
          <w:bottom w:val="single" w:sz="8" w:space="0" w:color="00EDC0" w:themeColor="accent2" w:themeTint="BF"/>
          <w:right w:val="single" w:sz="8" w:space="0" w:color="00EDC0" w:themeColor="accent2" w:themeTint="BF"/>
          <w:insideH w:val="nil"/>
          <w:insideV w:val="nil"/>
        </w:tcBorders>
        <w:shd w:val="clear" w:color="auto" w:fill="0092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DC0" w:themeColor="accent2" w:themeTint="BF"/>
          <w:left w:val="single" w:sz="8" w:space="0" w:color="00EDC0" w:themeColor="accent2" w:themeTint="BF"/>
          <w:bottom w:val="single" w:sz="8" w:space="0" w:color="00EDC0" w:themeColor="accent2" w:themeTint="BF"/>
          <w:right w:val="single" w:sz="8" w:space="0" w:color="00ED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FF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BAFB9" w:themeColor="accent3" w:themeTint="BF"/>
        <w:left w:val="single" w:sz="8" w:space="0" w:color="8BAFB9" w:themeColor="accent3" w:themeTint="BF"/>
        <w:bottom w:val="single" w:sz="8" w:space="0" w:color="8BAFB9" w:themeColor="accent3" w:themeTint="BF"/>
        <w:right w:val="single" w:sz="8" w:space="0" w:color="8BAFB9" w:themeColor="accent3" w:themeTint="BF"/>
        <w:insideH w:val="single" w:sz="8" w:space="0" w:color="8BAFB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AFB9" w:themeColor="accent3" w:themeTint="BF"/>
          <w:left w:val="single" w:sz="8" w:space="0" w:color="8BAFB9" w:themeColor="accent3" w:themeTint="BF"/>
          <w:bottom w:val="single" w:sz="8" w:space="0" w:color="8BAFB9" w:themeColor="accent3" w:themeTint="BF"/>
          <w:right w:val="single" w:sz="8" w:space="0" w:color="8BAFB9" w:themeColor="accent3" w:themeTint="BF"/>
          <w:insideH w:val="nil"/>
          <w:insideV w:val="nil"/>
        </w:tcBorders>
        <w:shd w:val="clear" w:color="auto" w:fill="6595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FB9" w:themeColor="accent3" w:themeTint="BF"/>
          <w:left w:val="single" w:sz="8" w:space="0" w:color="8BAFB9" w:themeColor="accent3" w:themeTint="BF"/>
          <w:bottom w:val="single" w:sz="8" w:space="0" w:color="8BAFB9" w:themeColor="accent3" w:themeTint="BF"/>
          <w:right w:val="single" w:sz="8" w:space="0" w:color="8BAFB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4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4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871CD" w:themeColor="accent4" w:themeTint="BF"/>
        <w:left w:val="single" w:sz="8" w:space="0" w:color="4871CD" w:themeColor="accent4" w:themeTint="BF"/>
        <w:bottom w:val="single" w:sz="8" w:space="0" w:color="4871CD" w:themeColor="accent4" w:themeTint="BF"/>
        <w:right w:val="single" w:sz="8" w:space="0" w:color="4871CD" w:themeColor="accent4" w:themeTint="BF"/>
        <w:insideH w:val="single" w:sz="8" w:space="0" w:color="4871C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871CD" w:themeColor="accent4" w:themeTint="BF"/>
          <w:left w:val="single" w:sz="8" w:space="0" w:color="4871CD" w:themeColor="accent4" w:themeTint="BF"/>
          <w:bottom w:val="single" w:sz="8" w:space="0" w:color="4871CD" w:themeColor="accent4" w:themeTint="BF"/>
          <w:right w:val="single" w:sz="8" w:space="0" w:color="4871CD" w:themeColor="accent4" w:themeTint="BF"/>
          <w:insideH w:val="nil"/>
          <w:insideV w:val="nil"/>
        </w:tcBorders>
        <w:shd w:val="clear" w:color="auto" w:fill="2B4F9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1CD" w:themeColor="accent4" w:themeTint="BF"/>
          <w:left w:val="single" w:sz="8" w:space="0" w:color="4871CD" w:themeColor="accent4" w:themeTint="BF"/>
          <w:bottom w:val="single" w:sz="8" w:space="0" w:color="4871CD" w:themeColor="accent4" w:themeTint="BF"/>
          <w:right w:val="single" w:sz="8" w:space="0" w:color="4871C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0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0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C189A" w:themeColor="accent5" w:themeTint="BF"/>
        <w:left w:val="single" w:sz="8" w:space="0" w:color="8C189A" w:themeColor="accent5" w:themeTint="BF"/>
        <w:bottom w:val="single" w:sz="8" w:space="0" w:color="8C189A" w:themeColor="accent5" w:themeTint="BF"/>
        <w:right w:val="single" w:sz="8" w:space="0" w:color="8C189A" w:themeColor="accent5" w:themeTint="BF"/>
        <w:insideH w:val="single" w:sz="8" w:space="0" w:color="8C189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189A" w:themeColor="accent5" w:themeTint="BF"/>
          <w:left w:val="single" w:sz="8" w:space="0" w:color="8C189A" w:themeColor="accent5" w:themeTint="BF"/>
          <w:bottom w:val="single" w:sz="8" w:space="0" w:color="8C189A" w:themeColor="accent5" w:themeTint="BF"/>
          <w:right w:val="single" w:sz="8" w:space="0" w:color="8C189A" w:themeColor="accent5" w:themeTint="BF"/>
          <w:insideH w:val="nil"/>
          <w:insideV w:val="nil"/>
        </w:tcBorders>
        <w:shd w:val="clear" w:color="auto" w:fill="35093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189A" w:themeColor="accent5" w:themeTint="BF"/>
          <w:left w:val="single" w:sz="8" w:space="0" w:color="8C189A" w:themeColor="accent5" w:themeTint="BF"/>
          <w:bottom w:val="single" w:sz="8" w:space="0" w:color="8C189A" w:themeColor="accent5" w:themeTint="BF"/>
          <w:right w:val="single" w:sz="8" w:space="0" w:color="8C189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A0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A0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C53B" w:themeColor="accent6" w:themeTint="BF"/>
        <w:left w:val="single" w:sz="8" w:space="0" w:color="FFC53B" w:themeColor="accent6" w:themeTint="BF"/>
        <w:bottom w:val="single" w:sz="8" w:space="0" w:color="FFC53B" w:themeColor="accent6" w:themeTint="BF"/>
        <w:right w:val="single" w:sz="8" w:space="0" w:color="FFC53B" w:themeColor="accent6" w:themeTint="BF"/>
        <w:insideH w:val="single" w:sz="8" w:space="0" w:color="FFC53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3B" w:themeColor="accent6" w:themeTint="BF"/>
          <w:left w:val="single" w:sz="8" w:space="0" w:color="FFC53B" w:themeColor="accent6" w:themeTint="BF"/>
          <w:bottom w:val="single" w:sz="8" w:space="0" w:color="FFC53B" w:themeColor="accent6" w:themeTint="BF"/>
          <w:right w:val="single" w:sz="8" w:space="0" w:color="FFC53B" w:themeColor="accent6" w:themeTint="BF"/>
          <w:insideH w:val="nil"/>
          <w:insideV w:val="nil"/>
        </w:tcBorders>
        <w:shd w:val="clear" w:color="auto" w:fill="F9B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3B" w:themeColor="accent6" w:themeTint="BF"/>
          <w:left w:val="single" w:sz="8" w:space="0" w:color="FFC53B" w:themeColor="accent6" w:themeTint="BF"/>
          <w:bottom w:val="single" w:sz="8" w:space="0" w:color="FFC53B" w:themeColor="accent6" w:themeTint="BF"/>
          <w:right w:val="single" w:sz="8" w:space="0" w:color="FFC53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51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051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051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7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7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95A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95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95A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4F9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4F9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4F9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093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09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093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2F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051B" w:themeColor="accent1"/>
        <w:bottom w:val="single" w:sz="8" w:space="0" w:color="E3051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051B" w:themeColor="accent1"/>
        </w:tcBorders>
      </w:tcPr>
    </w:tblStylePr>
    <w:tblStylePr w:type="lastRow">
      <w:rPr>
        <w:b/>
        <w:bCs/>
        <w:color w:val="012F33" w:themeColor="text2"/>
      </w:rPr>
      <w:tblPr/>
      <w:tcPr>
        <w:tcBorders>
          <w:top w:val="single" w:sz="8" w:space="0" w:color="E3051B" w:themeColor="accent1"/>
          <w:bottom w:val="single" w:sz="8" w:space="0" w:color="E305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051B" w:themeColor="accent1"/>
          <w:bottom w:val="single" w:sz="8" w:space="0" w:color="E3051B" w:themeColor="accent1"/>
        </w:tcBorders>
      </w:tcPr>
    </w:tblStylePr>
    <w:tblStylePr w:type="band1Vert">
      <w:tblPr/>
      <w:tcPr>
        <w:shd w:val="clear" w:color="auto" w:fill="FDBBC1" w:themeFill="accent1" w:themeFillTint="3F"/>
      </w:tcPr>
    </w:tblStylePr>
    <w:tblStylePr w:type="band1Horz">
      <w:tblPr/>
      <w:tcPr>
        <w:shd w:val="clear" w:color="auto" w:fill="FDBBC1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277" w:themeColor="accent2"/>
        <w:bottom w:val="single" w:sz="8" w:space="0" w:color="00927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77" w:themeColor="accent2"/>
        </w:tcBorders>
      </w:tcPr>
    </w:tblStylePr>
    <w:tblStylePr w:type="lastRow">
      <w:rPr>
        <w:b/>
        <w:bCs/>
        <w:color w:val="012F33" w:themeColor="text2"/>
      </w:rPr>
      <w:tblPr/>
      <w:tcPr>
        <w:tcBorders>
          <w:top w:val="single" w:sz="8" w:space="0" w:color="009277" w:themeColor="accent2"/>
          <w:bottom w:val="single" w:sz="8" w:space="0" w:color="0092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77" w:themeColor="accent2"/>
          <w:bottom w:val="single" w:sz="8" w:space="0" w:color="009277" w:themeColor="accent2"/>
        </w:tcBorders>
      </w:tcPr>
    </w:tblStylePr>
    <w:tblStylePr w:type="band1Vert">
      <w:tblPr/>
      <w:tcPr>
        <w:shd w:val="clear" w:color="auto" w:fill="A5FFEE" w:themeFill="accent2" w:themeFillTint="3F"/>
      </w:tcPr>
    </w:tblStylePr>
    <w:tblStylePr w:type="band1Horz">
      <w:tblPr/>
      <w:tcPr>
        <w:shd w:val="clear" w:color="auto" w:fill="A5FFEE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95A2" w:themeColor="accent3"/>
        <w:bottom w:val="single" w:sz="8" w:space="0" w:color="6595A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95A2" w:themeColor="accent3"/>
        </w:tcBorders>
      </w:tcPr>
    </w:tblStylePr>
    <w:tblStylePr w:type="lastRow">
      <w:rPr>
        <w:b/>
        <w:bCs/>
        <w:color w:val="012F33" w:themeColor="text2"/>
      </w:rPr>
      <w:tblPr/>
      <w:tcPr>
        <w:tcBorders>
          <w:top w:val="single" w:sz="8" w:space="0" w:color="6595A2" w:themeColor="accent3"/>
          <w:bottom w:val="single" w:sz="8" w:space="0" w:color="65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95A2" w:themeColor="accent3"/>
          <w:bottom w:val="single" w:sz="8" w:space="0" w:color="6595A2" w:themeColor="accent3"/>
        </w:tcBorders>
      </w:tcPr>
    </w:tblStylePr>
    <w:tblStylePr w:type="band1Vert">
      <w:tblPr/>
      <w:tcPr>
        <w:shd w:val="clear" w:color="auto" w:fill="D8E4E8" w:themeFill="accent3" w:themeFillTint="3F"/>
      </w:tcPr>
    </w:tblStylePr>
    <w:tblStylePr w:type="band1Horz">
      <w:tblPr/>
      <w:tcPr>
        <w:shd w:val="clear" w:color="auto" w:fill="D8E4E8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4F9E" w:themeColor="accent4"/>
        <w:bottom w:val="single" w:sz="8" w:space="0" w:color="2B4F9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4F9E" w:themeColor="accent4"/>
        </w:tcBorders>
      </w:tcPr>
    </w:tblStylePr>
    <w:tblStylePr w:type="lastRow">
      <w:rPr>
        <w:b/>
        <w:bCs/>
        <w:color w:val="012F33" w:themeColor="text2"/>
      </w:rPr>
      <w:tblPr/>
      <w:tcPr>
        <w:tcBorders>
          <w:top w:val="single" w:sz="8" w:space="0" w:color="2B4F9E" w:themeColor="accent4"/>
          <w:bottom w:val="single" w:sz="8" w:space="0" w:color="2B4F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4F9E" w:themeColor="accent4"/>
          <w:bottom w:val="single" w:sz="8" w:space="0" w:color="2B4F9E" w:themeColor="accent4"/>
        </w:tcBorders>
      </w:tcPr>
    </w:tblStylePr>
    <w:tblStylePr w:type="band1Vert">
      <w:tblPr/>
      <w:tcPr>
        <w:shd w:val="clear" w:color="auto" w:fill="C2D0EE" w:themeFill="accent4" w:themeFillTint="3F"/>
      </w:tcPr>
    </w:tblStylePr>
    <w:tblStylePr w:type="band1Horz">
      <w:tblPr/>
      <w:tcPr>
        <w:shd w:val="clear" w:color="auto" w:fill="C2D0EE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5093A" w:themeColor="accent5"/>
        <w:bottom w:val="single" w:sz="8" w:space="0" w:color="35093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093A" w:themeColor="accent5"/>
        </w:tcBorders>
      </w:tcPr>
    </w:tblStylePr>
    <w:tblStylePr w:type="lastRow">
      <w:rPr>
        <w:b/>
        <w:bCs/>
        <w:color w:val="012F33" w:themeColor="text2"/>
      </w:rPr>
      <w:tblPr/>
      <w:tcPr>
        <w:tcBorders>
          <w:top w:val="single" w:sz="8" w:space="0" w:color="35093A" w:themeColor="accent5"/>
          <w:bottom w:val="single" w:sz="8" w:space="0" w:color="3509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093A" w:themeColor="accent5"/>
          <w:bottom w:val="single" w:sz="8" w:space="0" w:color="35093A" w:themeColor="accent5"/>
        </w:tcBorders>
      </w:tcPr>
    </w:tblStylePr>
    <w:tblStylePr w:type="band1Vert">
      <w:tblPr/>
      <w:tcPr>
        <w:shd w:val="clear" w:color="auto" w:fill="E7A0F0" w:themeFill="accent5" w:themeFillTint="3F"/>
      </w:tcPr>
    </w:tblStylePr>
    <w:tblStylePr w:type="band1Horz">
      <w:tblPr/>
      <w:tcPr>
        <w:shd w:val="clear" w:color="auto" w:fill="E7A0F0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B000" w:themeColor="accent6"/>
        <w:bottom w:val="single" w:sz="8" w:space="0" w:color="F9B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000" w:themeColor="accent6"/>
        </w:tcBorders>
      </w:tcPr>
    </w:tblStylePr>
    <w:tblStylePr w:type="lastRow">
      <w:rPr>
        <w:b/>
        <w:bCs/>
        <w:color w:val="012F33" w:themeColor="text2"/>
      </w:rPr>
      <w:tblPr/>
      <w:tcPr>
        <w:tcBorders>
          <w:top w:val="single" w:sz="8" w:space="0" w:color="F9B000" w:themeColor="accent6"/>
          <w:bottom w:val="single" w:sz="8" w:space="0" w:color="F9B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000" w:themeColor="accent6"/>
          <w:bottom w:val="single" w:sz="8" w:space="0" w:color="F9B000" w:themeColor="accent6"/>
        </w:tcBorders>
      </w:tcPr>
    </w:tblStylePr>
    <w:tblStylePr w:type="band1Vert">
      <w:tblPr/>
      <w:tcPr>
        <w:shd w:val="clear" w:color="auto" w:fill="FFEBBE" w:themeFill="accent6" w:themeFillTint="3F"/>
      </w:tcPr>
    </w:tblStylePr>
    <w:tblStylePr w:type="band1Horz">
      <w:tblPr/>
      <w:tcPr>
        <w:shd w:val="clear" w:color="auto" w:fill="FFEBBE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051B" w:themeColor="accent1"/>
        <w:left w:val="single" w:sz="8" w:space="0" w:color="E3051B" w:themeColor="accent1"/>
        <w:bottom w:val="single" w:sz="8" w:space="0" w:color="E3051B" w:themeColor="accent1"/>
        <w:right w:val="single" w:sz="8" w:space="0" w:color="E3051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051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051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051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051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B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B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77" w:themeColor="accent2"/>
        <w:left w:val="single" w:sz="8" w:space="0" w:color="009277" w:themeColor="accent2"/>
        <w:bottom w:val="single" w:sz="8" w:space="0" w:color="009277" w:themeColor="accent2"/>
        <w:right w:val="single" w:sz="8" w:space="0" w:color="00927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7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7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7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F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FF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95A2" w:themeColor="accent3"/>
        <w:left w:val="single" w:sz="8" w:space="0" w:color="6595A2" w:themeColor="accent3"/>
        <w:bottom w:val="single" w:sz="8" w:space="0" w:color="6595A2" w:themeColor="accent3"/>
        <w:right w:val="single" w:sz="8" w:space="0" w:color="6595A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95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95A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95A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95A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4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4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4F9E" w:themeColor="accent4"/>
        <w:left w:val="single" w:sz="8" w:space="0" w:color="2B4F9E" w:themeColor="accent4"/>
        <w:bottom w:val="single" w:sz="8" w:space="0" w:color="2B4F9E" w:themeColor="accent4"/>
        <w:right w:val="single" w:sz="8" w:space="0" w:color="2B4F9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4F9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B4F9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4F9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4F9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0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0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093A" w:themeColor="accent5"/>
        <w:left w:val="single" w:sz="8" w:space="0" w:color="35093A" w:themeColor="accent5"/>
        <w:bottom w:val="single" w:sz="8" w:space="0" w:color="35093A" w:themeColor="accent5"/>
        <w:right w:val="single" w:sz="8" w:space="0" w:color="35093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093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5093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093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093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A0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A0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B000" w:themeColor="accent6"/>
        <w:left w:val="single" w:sz="8" w:space="0" w:color="F9B000" w:themeColor="accent6"/>
        <w:bottom w:val="single" w:sz="8" w:space="0" w:color="F9B000" w:themeColor="accent6"/>
        <w:right w:val="single" w:sz="8" w:space="0" w:color="F9B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B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B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8CD" w:themeFill="accent1" w:themeFillTint="33"/>
    </w:tcPr>
    <w:tblStylePr w:type="firstRow">
      <w:rPr>
        <w:b/>
        <w:bCs/>
      </w:rPr>
      <w:tblPr/>
      <w:tcPr>
        <w:shd w:val="clear" w:color="auto" w:fill="FC929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929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9031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90314" w:themeFill="accent1" w:themeFillShade="BF"/>
      </w:tcPr>
    </w:tblStylePr>
    <w:tblStylePr w:type="band1Vert">
      <w:tblPr/>
      <w:tcPr>
        <w:shd w:val="clear" w:color="auto" w:fill="FC7784" w:themeFill="accent1" w:themeFillTint="7F"/>
      </w:tcPr>
    </w:tblStylePr>
    <w:tblStylePr w:type="band1Horz">
      <w:tblPr/>
      <w:tcPr>
        <w:shd w:val="clear" w:color="auto" w:fill="FC778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FFF1" w:themeFill="accent2" w:themeFillTint="33"/>
    </w:tcPr>
    <w:tblStylePr w:type="firstRow">
      <w:rPr>
        <w:b/>
        <w:bCs/>
      </w:rPr>
      <w:tblPr/>
      <w:tcPr>
        <w:shd w:val="clear" w:color="auto" w:fill="6DFF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FF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58" w:themeFill="accent2" w:themeFillShade="BF"/>
      </w:tcPr>
    </w:tblStylePr>
    <w:tblStylePr w:type="band1Vert">
      <w:tblPr/>
      <w:tcPr>
        <w:shd w:val="clear" w:color="auto" w:fill="49FFDC" w:themeFill="accent2" w:themeFillTint="7F"/>
      </w:tcPr>
    </w:tblStylePr>
    <w:tblStylePr w:type="band1Horz">
      <w:tblPr/>
      <w:tcPr>
        <w:shd w:val="clear" w:color="auto" w:fill="49FFDC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9EC" w:themeFill="accent3" w:themeFillTint="33"/>
    </w:tcPr>
    <w:tblStylePr w:type="firstRow">
      <w:rPr>
        <w:b/>
        <w:bCs/>
      </w:rPr>
      <w:tblPr/>
      <w:tcPr>
        <w:shd w:val="clear" w:color="auto" w:fill="C1D4D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4D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707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707A" w:themeFill="accent3" w:themeFillShade="BF"/>
      </w:tcPr>
    </w:tblStylePr>
    <w:tblStylePr w:type="band1Vert">
      <w:tblPr/>
      <w:tcPr>
        <w:shd w:val="clear" w:color="auto" w:fill="B2CAD0" w:themeFill="accent3" w:themeFillTint="7F"/>
      </w:tcPr>
    </w:tblStylePr>
    <w:tblStylePr w:type="band1Horz">
      <w:tblPr/>
      <w:tcPr>
        <w:shd w:val="clear" w:color="auto" w:fill="B2CAD0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9F1" w:themeFill="accent4" w:themeFillTint="33"/>
    </w:tcPr>
    <w:tblStylePr w:type="firstRow">
      <w:rPr>
        <w:b/>
        <w:bCs/>
      </w:rPr>
      <w:tblPr/>
      <w:tcPr>
        <w:shd w:val="clear" w:color="auto" w:fill="9DB3E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3E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3A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3A76" w:themeFill="accent4" w:themeFillShade="BF"/>
      </w:tcPr>
    </w:tblStylePr>
    <w:tblStylePr w:type="band1Vert">
      <w:tblPr/>
      <w:tcPr>
        <w:shd w:val="clear" w:color="auto" w:fill="85A1DE" w:themeFill="accent4" w:themeFillTint="7F"/>
      </w:tcPr>
    </w:tblStylePr>
    <w:tblStylePr w:type="band1Horz">
      <w:tblPr/>
      <w:tcPr>
        <w:shd w:val="clear" w:color="auto" w:fill="85A1DE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2F3" w:themeFill="accent5" w:themeFillTint="33"/>
    </w:tcPr>
    <w:tblStylePr w:type="firstRow">
      <w:rPr>
        <w:b/>
        <w:bCs/>
      </w:rPr>
      <w:tblPr/>
      <w:tcPr>
        <w:shd w:val="clear" w:color="auto" w:fill="D965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5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062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062B" w:themeFill="accent5" w:themeFillShade="BF"/>
      </w:tcPr>
    </w:tblStylePr>
    <w:tblStylePr w:type="band1Vert">
      <w:tblPr/>
      <w:tcPr>
        <w:shd w:val="clear" w:color="auto" w:fill="D040E1" w:themeFill="accent5" w:themeFillTint="7F"/>
      </w:tcPr>
    </w:tblStylePr>
    <w:tblStylePr w:type="band1Horz">
      <w:tblPr/>
      <w:tcPr>
        <w:shd w:val="clear" w:color="auto" w:fill="D040E1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A" w:themeFill="accent6" w:themeFillTint="33"/>
    </w:tcPr>
    <w:tblStylePr w:type="firstRow">
      <w:rPr>
        <w:b/>
        <w:bCs/>
      </w:rPr>
      <w:tblPr/>
      <w:tcPr>
        <w:shd w:val="clear" w:color="auto" w:fill="FFE0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A83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A8300" w:themeFill="accent6" w:themeFillShade="BF"/>
      </w:tcPr>
    </w:tblStylePr>
    <w:tblStylePr w:type="band1Vert">
      <w:tblPr/>
      <w:tcPr>
        <w:shd w:val="clear" w:color="auto" w:fill="FFD87D" w:themeFill="accent6" w:themeFillTint="7F"/>
      </w:tcPr>
    </w:tblStylePr>
    <w:tblStylePr w:type="band1Horz">
      <w:tblPr/>
      <w:tcPr>
        <w:shd w:val="clear" w:color="auto" w:fill="FFD87D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7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77" w:themeColor="accent2"/>
        <w:left w:val="single" w:sz="4" w:space="0" w:color="E3051B" w:themeColor="accent1"/>
        <w:bottom w:val="single" w:sz="4" w:space="0" w:color="E3051B" w:themeColor="accent1"/>
        <w:right w:val="single" w:sz="4" w:space="0" w:color="E3051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4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03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0310" w:themeColor="accent1" w:themeShade="99"/>
          <w:insideV w:val="nil"/>
        </w:tcBorders>
        <w:shd w:val="clear" w:color="auto" w:fill="8803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310" w:themeFill="accent1" w:themeFillShade="99"/>
      </w:tcPr>
    </w:tblStylePr>
    <w:tblStylePr w:type="band1Vert">
      <w:tblPr/>
      <w:tcPr>
        <w:shd w:val="clear" w:color="auto" w:fill="FC929C" w:themeFill="accent1" w:themeFillTint="66"/>
      </w:tcPr>
    </w:tblStylePr>
    <w:tblStylePr w:type="band1Horz">
      <w:tblPr/>
      <w:tcPr>
        <w:shd w:val="clear" w:color="auto" w:fill="FC77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77" w:themeColor="accent2"/>
        <w:left w:val="single" w:sz="4" w:space="0" w:color="009277" w:themeColor="accent2"/>
        <w:bottom w:val="single" w:sz="4" w:space="0" w:color="009277" w:themeColor="accent2"/>
        <w:right w:val="single" w:sz="4" w:space="0" w:color="00927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F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46" w:themeColor="accent2" w:themeShade="99"/>
          <w:insideV w:val="nil"/>
        </w:tcBorders>
        <w:shd w:val="clear" w:color="auto" w:fill="0057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46" w:themeFill="accent2" w:themeFillShade="99"/>
      </w:tcPr>
    </w:tblStylePr>
    <w:tblStylePr w:type="band1Vert">
      <w:tblPr/>
      <w:tcPr>
        <w:shd w:val="clear" w:color="auto" w:fill="6DFFE3" w:themeFill="accent2" w:themeFillTint="66"/>
      </w:tcPr>
    </w:tblStylePr>
    <w:tblStylePr w:type="band1Horz">
      <w:tblPr/>
      <w:tcPr>
        <w:shd w:val="clear" w:color="auto" w:fill="49FF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4F9E" w:themeColor="accent4"/>
        <w:left w:val="single" w:sz="4" w:space="0" w:color="6595A2" w:themeColor="accent3"/>
        <w:bottom w:val="single" w:sz="4" w:space="0" w:color="6595A2" w:themeColor="accent3"/>
        <w:right w:val="single" w:sz="4" w:space="0" w:color="6595A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4F9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596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5962" w:themeColor="accent3" w:themeShade="99"/>
          <w:insideV w:val="nil"/>
        </w:tcBorders>
        <w:shd w:val="clear" w:color="auto" w:fill="3B596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962" w:themeFill="accent3" w:themeFillShade="99"/>
      </w:tcPr>
    </w:tblStylePr>
    <w:tblStylePr w:type="band1Vert">
      <w:tblPr/>
      <w:tcPr>
        <w:shd w:val="clear" w:color="auto" w:fill="C1D4D9" w:themeFill="accent3" w:themeFillTint="66"/>
      </w:tcPr>
    </w:tblStylePr>
    <w:tblStylePr w:type="band1Horz">
      <w:tblPr/>
      <w:tcPr>
        <w:shd w:val="clear" w:color="auto" w:fill="B2CAD0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95A2" w:themeColor="accent3"/>
        <w:left w:val="single" w:sz="4" w:space="0" w:color="2B4F9E" w:themeColor="accent4"/>
        <w:bottom w:val="single" w:sz="4" w:space="0" w:color="2B4F9E" w:themeColor="accent4"/>
        <w:right w:val="single" w:sz="4" w:space="0" w:color="2B4F9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95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2F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2F5E" w:themeColor="accent4" w:themeShade="99"/>
          <w:insideV w:val="nil"/>
        </w:tcBorders>
        <w:shd w:val="clear" w:color="auto" w:fill="192F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2F5E" w:themeFill="accent4" w:themeFillShade="99"/>
      </w:tcPr>
    </w:tblStylePr>
    <w:tblStylePr w:type="band1Vert">
      <w:tblPr/>
      <w:tcPr>
        <w:shd w:val="clear" w:color="auto" w:fill="9DB3E4" w:themeFill="accent4" w:themeFillTint="66"/>
      </w:tcPr>
    </w:tblStylePr>
    <w:tblStylePr w:type="band1Horz">
      <w:tblPr/>
      <w:tcPr>
        <w:shd w:val="clear" w:color="auto" w:fill="85A1D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B000" w:themeColor="accent6"/>
        <w:left w:val="single" w:sz="4" w:space="0" w:color="35093A" w:themeColor="accent5"/>
        <w:bottom w:val="single" w:sz="4" w:space="0" w:color="35093A" w:themeColor="accent5"/>
        <w:right w:val="single" w:sz="4" w:space="0" w:color="35093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9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052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0522" w:themeColor="accent5" w:themeShade="99"/>
          <w:insideV w:val="nil"/>
        </w:tcBorders>
        <w:shd w:val="clear" w:color="auto" w:fill="1F052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0522" w:themeFill="accent5" w:themeFillShade="99"/>
      </w:tcPr>
    </w:tblStylePr>
    <w:tblStylePr w:type="band1Vert">
      <w:tblPr/>
      <w:tcPr>
        <w:shd w:val="clear" w:color="auto" w:fill="D965E7" w:themeFill="accent5" w:themeFillTint="66"/>
      </w:tcPr>
    </w:tblStylePr>
    <w:tblStylePr w:type="band1Horz">
      <w:tblPr/>
      <w:tcPr>
        <w:shd w:val="clear" w:color="auto" w:fill="D040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5093A" w:themeColor="accent5"/>
        <w:left w:val="single" w:sz="4" w:space="0" w:color="F9B000" w:themeColor="accent6"/>
        <w:bottom w:val="single" w:sz="4" w:space="0" w:color="F9B000" w:themeColor="accent6"/>
        <w:right w:val="single" w:sz="4" w:space="0" w:color="F9B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093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900" w:themeColor="accent6" w:themeShade="99"/>
          <w:insideV w:val="nil"/>
        </w:tcBorders>
        <w:shd w:val="clear" w:color="auto" w:fill="956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900" w:themeFill="accent6" w:themeFillShade="99"/>
      </w:tcPr>
    </w:tblStylePr>
    <w:tblStylePr w:type="band1Vert">
      <w:tblPr/>
      <w:tcPr>
        <w:shd w:val="clear" w:color="auto" w:fill="FFE096" w:themeFill="accent6" w:themeFillTint="66"/>
      </w:tcPr>
    </w:tblStylePr>
    <w:tblStylePr w:type="band1Horz">
      <w:tblPr/>
      <w:tcPr>
        <w:shd w:val="clear" w:color="auto" w:fill="FFD87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5E" w:themeFill="accent2" w:themeFillShade="CC"/>
      </w:tcPr>
    </w:tblStylePr>
    <w:tblStylePr w:type="lastRow">
      <w:rPr>
        <w:b/>
        <w:bCs/>
        <w:color w:val="0074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4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5E" w:themeFill="accent2" w:themeFillShade="CC"/>
      </w:tcPr>
    </w:tblStylePr>
    <w:tblStylePr w:type="lastRow">
      <w:rPr>
        <w:b/>
        <w:bCs/>
        <w:color w:val="0074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BC1" w:themeFill="accent1" w:themeFillTint="3F"/>
      </w:tcPr>
    </w:tblStylePr>
    <w:tblStylePr w:type="band1Horz">
      <w:tblPr/>
      <w:tcPr>
        <w:shd w:val="clear" w:color="auto" w:fill="FDC8CD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F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5E" w:themeFill="accent2" w:themeFillShade="CC"/>
      </w:tcPr>
    </w:tblStylePr>
    <w:tblStylePr w:type="lastRow">
      <w:rPr>
        <w:b/>
        <w:bCs/>
        <w:color w:val="0074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FEE" w:themeFill="accent2" w:themeFillTint="3F"/>
      </w:tcPr>
    </w:tblStylePr>
    <w:tblStylePr w:type="band1Horz">
      <w:tblPr/>
      <w:tcPr>
        <w:shd w:val="clear" w:color="auto" w:fill="B6FFF1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4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3E7E" w:themeFill="accent4" w:themeFillShade="CC"/>
      </w:tcPr>
    </w:tblStylePr>
    <w:tblStylePr w:type="lastRow">
      <w:rPr>
        <w:b/>
        <w:bCs/>
        <w:color w:val="223E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4E8" w:themeFill="accent3" w:themeFillTint="3F"/>
      </w:tcPr>
    </w:tblStylePr>
    <w:tblStylePr w:type="band1Horz">
      <w:tblPr/>
      <w:tcPr>
        <w:shd w:val="clear" w:color="auto" w:fill="E0E9EC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7783" w:themeFill="accent3" w:themeFillShade="CC"/>
      </w:tcPr>
    </w:tblStylePr>
    <w:tblStylePr w:type="lastRow">
      <w:rPr>
        <w:b/>
        <w:bCs/>
        <w:color w:val="4F778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0EE" w:themeFill="accent4" w:themeFillTint="3F"/>
      </w:tcPr>
    </w:tblStylePr>
    <w:tblStylePr w:type="band1Horz">
      <w:tblPr/>
      <w:tcPr>
        <w:shd w:val="clear" w:color="auto" w:fill="CED9F1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9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C00" w:themeFill="accent6" w:themeFillShade="CC"/>
      </w:tcPr>
    </w:tblStylePr>
    <w:tblStylePr w:type="lastRow">
      <w:rPr>
        <w:b/>
        <w:bCs/>
        <w:color w:val="C78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A0F0" w:themeFill="accent5" w:themeFillTint="3F"/>
      </w:tcPr>
    </w:tblStylePr>
    <w:tblStylePr w:type="band1Horz">
      <w:tblPr/>
      <w:tcPr>
        <w:shd w:val="clear" w:color="auto" w:fill="ECB2F3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072E" w:themeFill="accent5" w:themeFillShade="CC"/>
      </w:tcPr>
    </w:tblStylePr>
    <w:tblStylePr w:type="lastRow">
      <w:rPr>
        <w:b/>
        <w:bCs/>
        <w:color w:val="29072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E" w:themeFill="accent6" w:themeFillTint="3F"/>
      </w:tcPr>
    </w:tblStylePr>
    <w:tblStylePr w:type="band1Horz">
      <w:tblPr/>
      <w:tcPr>
        <w:shd w:val="clear" w:color="auto" w:fill="FFEFCA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3051B" w:themeColor="accent1"/>
        <w:left w:val="single" w:sz="8" w:space="0" w:color="E3051B" w:themeColor="accent1"/>
        <w:bottom w:val="single" w:sz="8" w:space="0" w:color="E3051B" w:themeColor="accent1"/>
        <w:right w:val="single" w:sz="8" w:space="0" w:color="E3051B" w:themeColor="accent1"/>
        <w:insideH w:val="single" w:sz="8" w:space="0" w:color="E3051B" w:themeColor="accent1"/>
        <w:insideV w:val="single" w:sz="8" w:space="0" w:color="E3051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51B" w:themeColor="accent1"/>
          <w:left w:val="single" w:sz="8" w:space="0" w:color="E3051B" w:themeColor="accent1"/>
          <w:bottom w:val="single" w:sz="18" w:space="0" w:color="E3051B" w:themeColor="accent1"/>
          <w:right w:val="single" w:sz="8" w:space="0" w:color="E3051B" w:themeColor="accent1"/>
          <w:insideH w:val="nil"/>
          <w:insideV w:val="single" w:sz="8" w:space="0" w:color="E3051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051B" w:themeColor="accent1"/>
          <w:left w:val="single" w:sz="8" w:space="0" w:color="E3051B" w:themeColor="accent1"/>
          <w:bottom w:val="single" w:sz="8" w:space="0" w:color="E3051B" w:themeColor="accent1"/>
          <w:right w:val="single" w:sz="8" w:space="0" w:color="E3051B" w:themeColor="accent1"/>
          <w:insideH w:val="nil"/>
          <w:insideV w:val="single" w:sz="8" w:space="0" w:color="E3051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051B" w:themeColor="accent1"/>
          <w:left w:val="single" w:sz="8" w:space="0" w:color="E3051B" w:themeColor="accent1"/>
          <w:bottom w:val="single" w:sz="8" w:space="0" w:color="E3051B" w:themeColor="accent1"/>
          <w:right w:val="single" w:sz="8" w:space="0" w:color="E3051B" w:themeColor="accent1"/>
        </w:tcBorders>
      </w:tcPr>
    </w:tblStylePr>
    <w:tblStylePr w:type="band1Vert">
      <w:tblPr/>
      <w:tcPr>
        <w:tcBorders>
          <w:top w:val="single" w:sz="8" w:space="0" w:color="E3051B" w:themeColor="accent1"/>
          <w:left w:val="single" w:sz="8" w:space="0" w:color="E3051B" w:themeColor="accent1"/>
          <w:bottom w:val="single" w:sz="8" w:space="0" w:color="E3051B" w:themeColor="accent1"/>
          <w:right w:val="single" w:sz="8" w:space="0" w:color="E3051B" w:themeColor="accent1"/>
        </w:tcBorders>
        <w:shd w:val="clear" w:color="auto" w:fill="FDBBC1" w:themeFill="accent1" w:themeFillTint="3F"/>
      </w:tcPr>
    </w:tblStylePr>
    <w:tblStylePr w:type="band1Horz">
      <w:tblPr/>
      <w:tcPr>
        <w:tcBorders>
          <w:top w:val="single" w:sz="8" w:space="0" w:color="E3051B" w:themeColor="accent1"/>
          <w:left w:val="single" w:sz="8" w:space="0" w:color="E3051B" w:themeColor="accent1"/>
          <w:bottom w:val="single" w:sz="8" w:space="0" w:color="E3051B" w:themeColor="accent1"/>
          <w:right w:val="single" w:sz="8" w:space="0" w:color="E3051B" w:themeColor="accent1"/>
          <w:insideV w:val="single" w:sz="8" w:space="0" w:color="E3051B" w:themeColor="accent1"/>
        </w:tcBorders>
        <w:shd w:val="clear" w:color="auto" w:fill="FDBBC1" w:themeFill="accent1" w:themeFillTint="3F"/>
      </w:tcPr>
    </w:tblStylePr>
    <w:tblStylePr w:type="band2Horz">
      <w:tblPr/>
      <w:tcPr>
        <w:tcBorders>
          <w:top w:val="single" w:sz="8" w:space="0" w:color="E3051B" w:themeColor="accent1"/>
          <w:left w:val="single" w:sz="8" w:space="0" w:color="E3051B" w:themeColor="accent1"/>
          <w:bottom w:val="single" w:sz="8" w:space="0" w:color="E3051B" w:themeColor="accent1"/>
          <w:right w:val="single" w:sz="8" w:space="0" w:color="E3051B" w:themeColor="accent1"/>
          <w:insideV w:val="single" w:sz="8" w:space="0" w:color="E3051B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277" w:themeColor="accent2"/>
        <w:left w:val="single" w:sz="8" w:space="0" w:color="009277" w:themeColor="accent2"/>
        <w:bottom w:val="single" w:sz="8" w:space="0" w:color="009277" w:themeColor="accent2"/>
        <w:right w:val="single" w:sz="8" w:space="0" w:color="009277" w:themeColor="accent2"/>
        <w:insideH w:val="single" w:sz="8" w:space="0" w:color="009277" w:themeColor="accent2"/>
        <w:insideV w:val="single" w:sz="8" w:space="0" w:color="00927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77" w:themeColor="accent2"/>
          <w:left w:val="single" w:sz="8" w:space="0" w:color="009277" w:themeColor="accent2"/>
          <w:bottom w:val="single" w:sz="18" w:space="0" w:color="009277" w:themeColor="accent2"/>
          <w:right w:val="single" w:sz="8" w:space="0" w:color="009277" w:themeColor="accent2"/>
          <w:insideH w:val="nil"/>
          <w:insideV w:val="single" w:sz="8" w:space="0" w:color="00927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77" w:themeColor="accent2"/>
          <w:left w:val="single" w:sz="8" w:space="0" w:color="009277" w:themeColor="accent2"/>
          <w:bottom w:val="single" w:sz="8" w:space="0" w:color="009277" w:themeColor="accent2"/>
          <w:right w:val="single" w:sz="8" w:space="0" w:color="009277" w:themeColor="accent2"/>
          <w:insideH w:val="nil"/>
          <w:insideV w:val="single" w:sz="8" w:space="0" w:color="00927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77" w:themeColor="accent2"/>
          <w:left w:val="single" w:sz="8" w:space="0" w:color="009277" w:themeColor="accent2"/>
          <w:bottom w:val="single" w:sz="8" w:space="0" w:color="009277" w:themeColor="accent2"/>
          <w:right w:val="single" w:sz="8" w:space="0" w:color="009277" w:themeColor="accent2"/>
        </w:tcBorders>
      </w:tcPr>
    </w:tblStylePr>
    <w:tblStylePr w:type="band1Vert">
      <w:tblPr/>
      <w:tcPr>
        <w:tcBorders>
          <w:top w:val="single" w:sz="8" w:space="0" w:color="009277" w:themeColor="accent2"/>
          <w:left w:val="single" w:sz="8" w:space="0" w:color="009277" w:themeColor="accent2"/>
          <w:bottom w:val="single" w:sz="8" w:space="0" w:color="009277" w:themeColor="accent2"/>
          <w:right w:val="single" w:sz="8" w:space="0" w:color="009277" w:themeColor="accent2"/>
        </w:tcBorders>
        <w:shd w:val="clear" w:color="auto" w:fill="A5FFEE" w:themeFill="accent2" w:themeFillTint="3F"/>
      </w:tcPr>
    </w:tblStylePr>
    <w:tblStylePr w:type="band1Horz">
      <w:tblPr/>
      <w:tcPr>
        <w:tcBorders>
          <w:top w:val="single" w:sz="8" w:space="0" w:color="009277" w:themeColor="accent2"/>
          <w:left w:val="single" w:sz="8" w:space="0" w:color="009277" w:themeColor="accent2"/>
          <w:bottom w:val="single" w:sz="8" w:space="0" w:color="009277" w:themeColor="accent2"/>
          <w:right w:val="single" w:sz="8" w:space="0" w:color="009277" w:themeColor="accent2"/>
          <w:insideV w:val="single" w:sz="8" w:space="0" w:color="009277" w:themeColor="accent2"/>
        </w:tcBorders>
        <w:shd w:val="clear" w:color="auto" w:fill="A5FFEE" w:themeFill="accent2" w:themeFillTint="3F"/>
      </w:tcPr>
    </w:tblStylePr>
    <w:tblStylePr w:type="band2Horz">
      <w:tblPr/>
      <w:tcPr>
        <w:tcBorders>
          <w:top w:val="single" w:sz="8" w:space="0" w:color="009277" w:themeColor="accent2"/>
          <w:left w:val="single" w:sz="8" w:space="0" w:color="009277" w:themeColor="accent2"/>
          <w:bottom w:val="single" w:sz="8" w:space="0" w:color="009277" w:themeColor="accent2"/>
          <w:right w:val="single" w:sz="8" w:space="0" w:color="009277" w:themeColor="accent2"/>
          <w:insideV w:val="single" w:sz="8" w:space="0" w:color="009277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595A2" w:themeColor="accent3"/>
        <w:left w:val="single" w:sz="8" w:space="0" w:color="6595A2" w:themeColor="accent3"/>
        <w:bottom w:val="single" w:sz="8" w:space="0" w:color="6595A2" w:themeColor="accent3"/>
        <w:right w:val="single" w:sz="8" w:space="0" w:color="6595A2" w:themeColor="accent3"/>
        <w:insideH w:val="single" w:sz="8" w:space="0" w:color="6595A2" w:themeColor="accent3"/>
        <w:insideV w:val="single" w:sz="8" w:space="0" w:color="6595A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95A2" w:themeColor="accent3"/>
          <w:left w:val="single" w:sz="8" w:space="0" w:color="6595A2" w:themeColor="accent3"/>
          <w:bottom w:val="single" w:sz="18" w:space="0" w:color="6595A2" w:themeColor="accent3"/>
          <w:right w:val="single" w:sz="8" w:space="0" w:color="6595A2" w:themeColor="accent3"/>
          <w:insideH w:val="nil"/>
          <w:insideV w:val="single" w:sz="8" w:space="0" w:color="6595A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95A2" w:themeColor="accent3"/>
          <w:left w:val="single" w:sz="8" w:space="0" w:color="6595A2" w:themeColor="accent3"/>
          <w:bottom w:val="single" w:sz="8" w:space="0" w:color="6595A2" w:themeColor="accent3"/>
          <w:right w:val="single" w:sz="8" w:space="0" w:color="6595A2" w:themeColor="accent3"/>
          <w:insideH w:val="nil"/>
          <w:insideV w:val="single" w:sz="8" w:space="0" w:color="6595A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95A2" w:themeColor="accent3"/>
          <w:left w:val="single" w:sz="8" w:space="0" w:color="6595A2" w:themeColor="accent3"/>
          <w:bottom w:val="single" w:sz="8" w:space="0" w:color="6595A2" w:themeColor="accent3"/>
          <w:right w:val="single" w:sz="8" w:space="0" w:color="6595A2" w:themeColor="accent3"/>
        </w:tcBorders>
      </w:tcPr>
    </w:tblStylePr>
    <w:tblStylePr w:type="band1Vert">
      <w:tblPr/>
      <w:tcPr>
        <w:tcBorders>
          <w:top w:val="single" w:sz="8" w:space="0" w:color="6595A2" w:themeColor="accent3"/>
          <w:left w:val="single" w:sz="8" w:space="0" w:color="6595A2" w:themeColor="accent3"/>
          <w:bottom w:val="single" w:sz="8" w:space="0" w:color="6595A2" w:themeColor="accent3"/>
          <w:right w:val="single" w:sz="8" w:space="0" w:color="6595A2" w:themeColor="accent3"/>
        </w:tcBorders>
        <w:shd w:val="clear" w:color="auto" w:fill="D8E4E8" w:themeFill="accent3" w:themeFillTint="3F"/>
      </w:tcPr>
    </w:tblStylePr>
    <w:tblStylePr w:type="band1Horz">
      <w:tblPr/>
      <w:tcPr>
        <w:tcBorders>
          <w:top w:val="single" w:sz="8" w:space="0" w:color="6595A2" w:themeColor="accent3"/>
          <w:left w:val="single" w:sz="8" w:space="0" w:color="6595A2" w:themeColor="accent3"/>
          <w:bottom w:val="single" w:sz="8" w:space="0" w:color="6595A2" w:themeColor="accent3"/>
          <w:right w:val="single" w:sz="8" w:space="0" w:color="6595A2" w:themeColor="accent3"/>
          <w:insideV w:val="single" w:sz="8" w:space="0" w:color="6595A2" w:themeColor="accent3"/>
        </w:tcBorders>
        <w:shd w:val="clear" w:color="auto" w:fill="D8E4E8" w:themeFill="accent3" w:themeFillTint="3F"/>
      </w:tcPr>
    </w:tblStylePr>
    <w:tblStylePr w:type="band2Horz">
      <w:tblPr/>
      <w:tcPr>
        <w:tcBorders>
          <w:top w:val="single" w:sz="8" w:space="0" w:color="6595A2" w:themeColor="accent3"/>
          <w:left w:val="single" w:sz="8" w:space="0" w:color="6595A2" w:themeColor="accent3"/>
          <w:bottom w:val="single" w:sz="8" w:space="0" w:color="6595A2" w:themeColor="accent3"/>
          <w:right w:val="single" w:sz="8" w:space="0" w:color="6595A2" w:themeColor="accent3"/>
          <w:insideV w:val="single" w:sz="8" w:space="0" w:color="6595A2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4F9E" w:themeColor="accent4"/>
        <w:left w:val="single" w:sz="8" w:space="0" w:color="2B4F9E" w:themeColor="accent4"/>
        <w:bottom w:val="single" w:sz="8" w:space="0" w:color="2B4F9E" w:themeColor="accent4"/>
        <w:right w:val="single" w:sz="8" w:space="0" w:color="2B4F9E" w:themeColor="accent4"/>
        <w:insideH w:val="single" w:sz="8" w:space="0" w:color="2B4F9E" w:themeColor="accent4"/>
        <w:insideV w:val="single" w:sz="8" w:space="0" w:color="2B4F9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4F9E" w:themeColor="accent4"/>
          <w:left w:val="single" w:sz="8" w:space="0" w:color="2B4F9E" w:themeColor="accent4"/>
          <w:bottom w:val="single" w:sz="18" w:space="0" w:color="2B4F9E" w:themeColor="accent4"/>
          <w:right w:val="single" w:sz="8" w:space="0" w:color="2B4F9E" w:themeColor="accent4"/>
          <w:insideH w:val="nil"/>
          <w:insideV w:val="single" w:sz="8" w:space="0" w:color="2B4F9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4F9E" w:themeColor="accent4"/>
          <w:left w:val="single" w:sz="8" w:space="0" w:color="2B4F9E" w:themeColor="accent4"/>
          <w:bottom w:val="single" w:sz="8" w:space="0" w:color="2B4F9E" w:themeColor="accent4"/>
          <w:right w:val="single" w:sz="8" w:space="0" w:color="2B4F9E" w:themeColor="accent4"/>
          <w:insideH w:val="nil"/>
          <w:insideV w:val="single" w:sz="8" w:space="0" w:color="2B4F9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4F9E" w:themeColor="accent4"/>
          <w:left w:val="single" w:sz="8" w:space="0" w:color="2B4F9E" w:themeColor="accent4"/>
          <w:bottom w:val="single" w:sz="8" w:space="0" w:color="2B4F9E" w:themeColor="accent4"/>
          <w:right w:val="single" w:sz="8" w:space="0" w:color="2B4F9E" w:themeColor="accent4"/>
        </w:tcBorders>
      </w:tcPr>
    </w:tblStylePr>
    <w:tblStylePr w:type="band1Vert">
      <w:tblPr/>
      <w:tcPr>
        <w:tcBorders>
          <w:top w:val="single" w:sz="8" w:space="0" w:color="2B4F9E" w:themeColor="accent4"/>
          <w:left w:val="single" w:sz="8" w:space="0" w:color="2B4F9E" w:themeColor="accent4"/>
          <w:bottom w:val="single" w:sz="8" w:space="0" w:color="2B4F9E" w:themeColor="accent4"/>
          <w:right w:val="single" w:sz="8" w:space="0" w:color="2B4F9E" w:themeColor="accent4"/>
        </w:tcBorders>
        <w:shd w:val="clear" w:color="auto" w:fill="C2D0EE" w:themeFill="accent4" w:themeFillTint="3F"/>
      </w:tcPr>
    </w:tblStylePr>
    <w:tblStylePr w:type="band1Horz">
      <w:tblPr/>
      <w:tcPr>
        <w:tcBorders>
          <w:top w:val="single" w:sz="8" w:space="0" w:color="2B4F9E" w:themeColor="accent4"/>
          <w:left w:val="single" w:sz="8" w:space="0" w:color="2B4F9E" w:themeColor="accent4"/>
          <w:bottom w:val="single" w:sz="8" w:space="0" w:color="2B4F9E" w:themeColor="accent4"/>
          <w:right w:val="single" w:sz="8" w:space="0" w:color="2B4F9E" w:themeColor="accent4"/>
          <w:insideV w:val="single" w:sz="8" w:space="0" w:color="2B4F9E" w:themeColor="accent4"/>
        </w:tcBorders>
        <w:shd w:val="clear" w:color="auto" w:fill="C2D0EE" w:themeFill="accent4" w:themeFillTint="3F"/>
      </w:tcPr>
    </w:tblStylePr>
    <w:tblStylePr w:type="band2Horz">
      <w:tblPr/>
      <w:tcPr>
        <w:tcBorders>
          <w:top w:val="single" w:sz="8" w:space="0" w:color="2B4F9E" w:themeColor="accent4"/>
          <w:left w:val="single" w:sz="8" w:space="0" w:color="2B4F9E" w:themeColor="accent4"/>
          <w:bottom w:val="single" w:sz="8" w:space="0" w:color="2B4F9E" w:themeColor="accent4"/>
          <w:right w:val="single" w:sz="8" w:space="0" w:color="2B4F9E" w:themeColor="accent4"/>
          <w:insideV w:val="single" w:sz="8" w:space="0" w:color="2B4F9E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5093A" w:themeColor="accent5"/>
        <w:left w:val="single" w:sz="8" w:space="0" w:color="35093A" w:themeColor="accent5"/>
        <w:bottom w:val="single" w:sz="8" w:space="0" w:color="35093A" w:themeColor="accent5"/>
        <w:right w:val="single" w:sz="8" w:space="0" w:color="35093A" w:themeColor="accent5"/>
        <w:insideH w:val="single" w:sz="8" w:space="0" w:color="35093A" w:themeColor="accent5"/>
        <w:insideV w:val="single" w:sz="8" w:space="0" w:color="35093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093A" w:themeColor="accent5"/>
          <w:left w:val="single" w:sz="8" w:space="0" w:color="35093A" w:themeColor="accent5"/>
          <w:bottom w:val="single" w:sz="18" w:space="0" w:color="35093A" w:themeColor="accent5"/>
          <w:right w:val="single" w:sz="8" w:space="0" w:color="35093A" w:themeColor="accent5"/>
          <w:insideH w:val="nil"/>
          <w:insideV w:val="single" w:sz="8" w:space="0" w:color="35093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093A" w:themeColor="accent5"/>
          <w:left w:val="single" w:sz="8" w:space="0" w:color="35093A" w:themeColor="accent5"/>
          <w:bottom w:val="single" w:sz="8" w:space="0" w:color="35093A" w:themeColor="accent5"/>
          <w:right w:val="single" w:sz="8" w:space="0" w:color="35093A" w:themeColor="accent5"/>
          <w:insideH w:val="nil"/>
          <w:insideV w:val="single" w:sz="8" w:space="0" w:color="35093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093A" w:themeColor="accent5"/>
          <w:left w:val="single" w:sz="8" w:space="0" w:color="35093A" w:themeColor="accent5"/>
          <w:bottom w:val="single" w:sz="8" w:space="0" w:color="35093A" w:themeColor="accent5"/>
          <w:right w:val="single" w:sz="8" w:space="0" w:color="35093A" w:themeColor="accent5"/>
        </w:tcBorders>
      </w:tcPr>
    </w:tblStylePr>
    <w:tblStylePr w:type="band1Vert">
      <w:tblPr/>
      <w:tcPr>
        <w:tcBorders>
          <w:top w:val="single" w:sz="8" w:space="0" w:color="35093A" w:themeColor="accent5"/>
          <w:left w:val="single" w:sz="8" w:space="0" w:color="35093A" w:themeColor="accent5"/>
          <w:bottom w:val="single" w:sz="8" w:space="0" w:color="35093A" w:themeColor="accent5"/>
          <w:right w:val="single" w:sz="8" w:space="0" w:color="35093A" w:themeColor="accent5"/>
        </w:tcBorders>
        <w:shd w:val="clear" w:color="auto" w:fill="E7A0F0" w:themeFill="accent5" w:themeFillTint="3F"/>
      </w:tcPr>
    </w:tblStylePr>
    <w:tblStylePr w:type="band1Horz">
      <w:tblPr/>
      <w:tcPr>
        <w:tcBorders>
          <w:top w:val="single" w:sz="8" w:space="0" w:color="35093A" w:themeColor="accent5"/>
          <w:left w:val="single" w:sz="8" w:space="0" w:color="35093A" w:themeColor="accent5"/>
          <w:bottom w:val="single" w:sz="8" w:space="0" w:color="35093A" w:themeColor="accent5"/>
          <w:right w:val="single" w:sz="8" w:space="0" w:color="35093A" w:themeColor="accent5"/>
          <w:insideV w:val="single" w:sz="8" w:space="0" w:color="35093A" w:themeColor="accent5"/>
        </w:tcBorders>
        <w:shd w:val="clear" w:color="auto" w:fill="E7A0F0" w:themeFill="accent5" w:themeFillTint="3F"/>
      </w:tcPr>
    </w:tblStylePr>
    <w:tblStylePr w:type="band2Horz">
      <w:tblPr/>
      <w:tcPr>
        <w:tcBorders>
          <w:top w:val="single" w:sz="8" w:space="0" w:color="35093A" w:themeColor="accent5"/>
          <w:left w:val="single" w:sz="8" w:space="0" w:color="35093A" w:themeColor="accent5"/>
          <w:bottom w:val="single" w:sz="8" w:space="0" w:color="35093A" w:themeColor="accent5"/>
          <w:right w:val="single" w:sz="8" w:space="0" w:color="35093A" w:themeColor="accent5"/>
          <w:insideV w:val="single" w:sz="8" w:space="0" w:color="35093A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9B000" w:themeColor="accent6"/>
        <w:left w:val="single" w:sz="8" w:space="0" w:color="F9B000" w:themeColor="accent6"/>
        <w:bottom w:val="single" w:sz="8" w:space="0" w:color="F9B000" w:themeColor="accent6"/>
        <w:right w:val="single" w:sz="8" w:space="0" w:color="F9B000" w:themeColor="accent6"/>
        <w:insideH w:val="single" w:sz="8" w:space="0" w:color="F9B000" w:themeColor="accent6"/>
        <w:insideV w:val="single" w:sz="8" w:space="0" w:color="F9B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000" w:themeColor="accent6"/>
          <w:left w:val="single" w:sz="8" w:space="0" w:color="F9B000" w:themeColor="accent6"/>
          <w:bottom w:val="single" w:sz="18" w:space="0" w:color="F9B000" w:themeColor="accent6"/>
          <w:right w:val="single" w:sz="8" w:space="0" w:color="F9B000" w:themeColor="accent6"/>
          <w:insideH w:val="nil"/>
          <w:insideV w:val="single" w:sz="8" w:space="0" w:color="F9B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000" w:themeColor="accent6"/>
          <w:left w:val="single" w:sz="8" w:space="0" w:color="F9B000" w:themeColor="accent6"/>
          <w:bottom w:val="single" w:sz="8" w:space="0" w:color="F9B000" w:themeColor="accent6"/>
          <w:right w:val="single" w:sz="8" w:space="0" w:color="F9B000" w:themeColor="accent6"/>
          <w:insideH w:val="nil"/>
          <w:insideV w:val="single" w:sz="8" w:space="0" w:color="F9B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000" w:themeColor="accent6"/>
          <w:left w:val="single" w:sz="8" w:space="0" w:color="F9B000" w:themeColor="accent6"/>
          <w:bottom w:val="single" w:sz="8" w:space="0" w:color="F9B000" w:themeColor="accent6"/>
          <w:right w:val="single" w:sz="8" w:space="0" w:color="F9B000" w:themeColor="accent6"/>
        </w:tcBorders>
      </w:tcPr>
    </w:tblStylePr>
    <w:tblStylePr w:type="band1Vert">
      <w:tblPr/>
      <w:tcPr>
        <w:tcBorders>
          <w:top w:val="single" w:sz="8" w:space="0" w:color="F9B000" w:themeColor="accent6"/>
          <w:left w:val="single" w:sz="8" w:space="0" w:color="F9B000" w:themeColor="accent6"/>
          <w:bottom w:val="single" w:sz="8" w:space="0" w:color="F9B000" w:themeColor="accent6"/>
          <w:right w:val="single" w:sz="8" w:space="0" w:color="F9B000" w:themeColor="accent6"/>
        </w:tcBorders>
        <w:shd w:val="clear" w:color="auto" w:fill="FFEBBE" w:themeFill="accent6" w:themeFillTint="3F"/>
      </w:tcPr>
    </w:tblStylePr>
    <w:tblStylePr w:type="band1Horz">
      <w:tblPr/>
      <w:tcPr>
        <w:tcBorders>
          <w:top w:val="single" w:sz="8" w:space="0" w:color="F9B000" w:themeColor="accent6"/>
          <w:left w:val="single" w:sz="8" w:space="0" w:color="F9B000" w:themeColor="accent6"/>
          <w:bottom w:val="single" w:sz="8" w:space="0" w:color="F9B000" w:themeColor="accent6"/>
          <w:right w:val="single" w:sz="8" w:space="0" w:color="F9B000" w:themeColor="accent6"/>
          <w:insideV w:val="single" w:sz="8" w:space="0" w:color="F9B000" w:themeColor="accent6"/>
        </w:tcBorders>
        <w:shd w:val="clear" w:color="auto" w:fill="FFEBBE" w:themeFill="accent6" w:themeFillTint="3F"/>
      </w:tcPr>
    </w:tblStylePr>
    <w:tblStylePr w:type="band2Horz">
      <w:tblPr/>
      <w:tcPr>
        <w:tcBorders>
          <w:top w:val="single" w:sz="8" w:space="0" w:color="F9B000" w:themeColor="accent6"/>
          <w:left w:val="single" w:sz="8" w:space="0" w:color="F9B000" w:themeColor="accent6"/>
          <w:bottom w:val="single" w:sz="8" w:space="0" w:color="F9B000" w:themeColor="accent6"/>
          <w:right w:val="single" w:sz="8" w:space="0" w:color="F9B000" w:themeColor="accent6"/>
          <w:insideV w:val="single" w:sz="8" w:space="0" w:color="F9B000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A90314" w:themeColor="accent1" w:themeShade="BF"/>
    </w:rPr>
    <w:tblPr>
      <w:tblStyleRowBandSize w:val="1"/>
      <w:tblStyleColBandSize w:val="1"/>
      <w:tblBorders>
        <w:top w:val="single" w:sz="8" w:space="0" w:color="E3051B" w:themeColor="accent1"/>
        <w:bottom w:val="single" w:sz="8" w:space="0" w:color="E3051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51B" w:themeColor="accent1"/>
          <w:left w:val="nil"/>
          <w:bottom w:val="single" w:sz="8" w:space="0" w:color="E3051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51B" w:themeColor="accent1"/>
          <w:left w:val="nil"/>
          <w:bottom w:val="single" w:sz="8" w:space="0" w:color="E3051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B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BC1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006D58" w:themeColor="accent2" w:themeShade="BF"/>
    </w:rPr>
    <w:tblPr>
      <w:tblStyleRowBandSize w:val="1"/>
      <w:tblStyleColBandSize w:val="1"/>
      <w:tblBorders>
        <w:top w:val="single" w:sz="8" w:space="0" w:color="009277" w:themeColor="accent2"/>
        <w:bottom w:val="single" w:sz="8" w:space="0" w:color="00927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77" w:themeColor="accent2"/>
          <w:left w:val="nil"/>
          <w:bottom w:val="single" w:sz="8" w:space="0" w:color="00927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77" w:themeColor="accent2"/>
          <w:left w:val="nil"/>
          <w:bottom w:val="single" w:sz="8" w:space="0" w:color="00927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F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FFEE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4A707A" w:themeColor="accent3" w:themeShade="BF"/>
    </w:rPr>
    <w:tblPr>
      <w:tblStyleRowBandSize w:val="1"/>
      <w:tblStyleColBandSize w:val="1"/>
      <w:tblBorders>
        <w:top w:val="single" w:sz="8" w:space="0" w:color="6595A2" w:themeColor="accent3"/>
        <w:bottom w:val="single" w:sz="8" w:space="0" w:color="6595A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95A2" w:themeColor="accent3"/>
          <w:left w:val="nil"/>
          <w:bottom w:val="single" w:sz="8" w:space="0" w:color="6595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95A2" w:themeColor="accent3"/>
          <w:left w:val="nil"/>
          <w:bottom w:val="single" w:sz="8" w:space="0" w:color="6595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4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4E8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203A76" w:themeColor="accent4" w:themeShade="BF"/>
    </w:rPr>
    <w:tblPr>
      <w:tblStyleRowBandSize w:val="1"/>
      <w:tblStyleColBandSize w:val="1"/>
      <w:tblBorders>
        <w:top w:val="single" w:sz="8" w:space="0" w:color="2B4F9E" w:themeColor="accent4"/>
        <w:bottom w:val="single" w:sz="8" w:space="0" w:color="2B4F9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4F9E" w:themeColor="accent4"/>
          <w:left w:val="nil"/>
          <w:bottom w:val="single" w:sz="8" w:space="0" w:color="2B4F9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4F9E" w:themeColor="accent4"/>
          <w:left w:val="nil"/>
          <w:bottom w:val="single" w:sz="8" w:space="0" w:color="2B4F9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0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0EE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27062B" w:themeColor="accent5" w:themeShade="BF"/>
    </w:rPr>
    <w:tblPr>
      <w:tblStyleRowBandSize w:val="1"/>
      <w:tblStyleColBandSize w:val="1"/>
      <w:tblBorders>
        <w:top w:val="single" w:sz="8" w:space="0" w:color="35093A" w:themeColor="accent5"/>
        <w:bottom w:val="single" w:sz="8" w:space="0" w:color="35093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093A" w:themeColor="accent5"/>
          <w:left w:val="nil"/>
          <w:bottom w:val="single" w:sz="8" w:space="0" w:color="35093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093A" w:themeColor="accent5"/>
          <w:left w:val="nil"/>
          <w:bottom w:val="single" w:sz="8" w:space="0" w:color="35093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A0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A0F0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BA8300" w:themeColor="accent6" w:themeShade="BF"/>
    </w:rPr>
    <w:tblPr>
      <w:tblStyleRowBandSize w:val="1"/>
      <w:tblStyleColBandSize w:val="1"/>
      <w:tblBorders>
        <w:top w:val="single" w:sz="8" w:space="0" w:color="F9B000" w:themeColor="accent6"/>
        <w:bottom w:val="single" w:sz="8" w:space="0" w:color="F9B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000" w:themeColor="accent6"/>
          <w:left w:val="nil"/>
          <w:bottom w:val="single" w:sz="8" w:space="0" w:color="F9B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000" w:themeColor="accent6"/>
          <w:left w:val="nil"/>
          <w:bottom w:val="single" w:sz="8" w:space="0" w:color="F9B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E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3051B" w:themeColor="accent1"/>
        <w:left w:val="single" w:sz="8" w:space="0" w:color="E3051B" w:themeColor="accent1"/>
        <w:bottom w:val="single" w:sz="8" w:space="0" w:color="E3051B" w:themeColor="accent1"/>
        <w:right w:val="single" w:sz="8" w:space="0" w:color="E3051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051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051B" w:themeColor="accent1"/>
          <w:left w:val="single" w:sz="8" w:space="0" w:color="E3051B" w:themeColor="accent1"/>
          <w:bottom w:val="single" w:sz="8" w:space="0" w:color="E3051B" w:themeColor="accent1"/>
          <w:right w:val="single" w:sz="8" w:space="0" w:color="E305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051B" w:themeColor="accent1"/>
          <w:left w:val="single" w:sz="8" w:space="0" w:color="E3051B" w:themeColor="accent1"/>
          <w:bottom w:val="single" w:sz="8" w:space="0" w:color="E3051B" w:themeColor="accent1"/>
          <w:right w:val="single" w:sz="8" w:space="0" w:color="E3051B" w:themeColor="accent1"/>
        </w:tcBorders>
      </w:tcPr>
    </w:tblStylePr>
    <w:tblStylePr w:type="band1Horz">
      <w:tblPr/>
      <w:tcPr>
        <w:tcBorders>
          <w:top w:val="single" w:sz="8" w:space="0" w:color="E3051B" w:themeColor="accent1"/>
          <w:left w:val="single" w:sz="8" w:space="0" w:color="E3051B" w:themeColor="accent1"/>
          <w:bottom w:val="single" w:sz="8" w:space="0" w:color="E3051B" w:themeColor="accent1"/>
          <w:right w:val="single" w:sz="8" w:space="0" w:color="E3051B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277" w:themeColor="accent2"/>
        <w:left w:val="single" w:sz="8" w:space="0" w:color="009277" w:themeColor="accent2"/>
        <w:bottom w:val="single" w:sz="8" w:space="0" w:color="009277" w:themeColor="accent2"/>
        <w:right w:val="single" w:sz="8" w:space="0" w:color="00927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77" w:themeColor="accent2"/>
          <w:left w:val="single" w:sz="8" w:space="0" w:color="009277" w:themeColor="accent2"/>
          <w:bottom w:val="single" w:sz="8" w:space="0" w:color="009277" w:themeColor="accent2"/>
          <w:right w:val="single" w:sz="8" w:space="0" w:color="0092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77" w:themeColor="accent2"/>
          <w:left w:val="single" w:sz="8" w:space="0" w:color="009277" w:themeColor="accent2"/>
          <w:bottom w:val="single" w:sz="8" w:space="0" w:color="009277" w:themeColor="accent2"/>
          <w:right w:val="single" w:sz="8" w:space="0" w:color="009277" w:themeColor="accent2"/>
        </w:tcBorders>
      </w:tcPr>
    </w:tblStylePr>
    <w:tblStylePr w:type="band1Horz">
      <w:tblPr/>
      <w:tcPr>
        <w:tcBorders>
          <w:top w:val="single" w:sz="8" w:space="0" w:color="009277" w:themeColor="accent2"/>
          <w:left w:val="single" w:sz="8" w:space="0" w:color="009277" w:themeColor="accent2"/>
          <w:bottom w:val="single" w:sz="8" w:space="0" w:color="009277" w:themeColor="accent2"/>
          <w:right w:val="single" w:sz="8" w:space="0" w:color="009277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595A2" w:themeColor="accent3"/>
        <w:left w:val="single" w:sz="8" w:space="0" w:color="6595A2" w:themeColor="accent3"/>
        <w:bottom w:val="single" w:sz="8" w:space="0" w:color="6595A2" w:themeColor="accent3"/>
        <w:right w:val="single" w:sz="8" w:space="0" w:color="6595A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95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95A2" w:themeColor="accent3"/>
          <w:left w:val="single" w:sz="8" w:space="0" w:color="6595A2" w:themeColor="accent3"/>
          <w:bottom w:val="single" w:sz="8" w:space="0" w:color="6595A2" w:themeColor="accent3"/>
          <w:right w:val="single" w:sz="8" w:space="0" w:color="65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95A2" w:themeColor="accent3"/>
          <w:left w:val="single" w:sz="8" w:space="0" w:color="6595A2" w:themeColor="accent3"/>
          <w:bottom w:val="single" w:sz="8" w:space="0" w:color="6595A2" w:themeColor="accent3"/>
          <w:right w:val="single" w:sz="8" w:space="0" w:color="6595A2" w:themeColor="accent3"/>
        </w:tcBorders>
      </w:tcPr>
    </w:tblStylePr>
    <w:tblStylePr w:type="band1Horz">
      <w:tblPr/>
      <w:tcPr>
        <w:tcBorders>
          <w:top w:val="single" w:sz="8" w:space="0" w:color="6595A2" w:themeColor="accent3"/>
          <w:left w:val="single" w:sz="8" w:space="0" w:color="6595A2" w:themeColor="accent3"/>
          <w:bottom w:val="single" w:sz="8" w:space="0" w:color="6595A2" w:themeColor="accent3"/>
          <w:right w:val="single" w:sz="8" w:space="0" w:color="6595A2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4F9E" w:themeColor="accent4"/>
        <w:left w:val="single" w:sz="8" w:space="0" w:color="2B4F9E" w:themeColor="accent4"/>
        <w:bottom w:val="single" w:sz="8" w:space="0" w:color="2B4F9E" w:themeColor="accent4"/>
        <w:right w:val="single" w:sz="8" w:space="0" w:color="2B4F9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4F9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4F9E" w:themeColor="accent4"/>
          <w:left w:val="single" w:sz="8" w:space="0" w:color="2B4F9E" w:themeColor="accent4"/>
          <w:bottom w:val="single" w:sz="8" w:space="0" w:color="2B4F9E" w:themeColor="accent4"/>
          <w:right w:val="single" w:sz="8" w:space="0" w:color="2B4F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4F9E" w:themeColor="accent4"/>
          <w:left w:val="single" w:sz="8" w:space="0" w:color="2B4F9E" w:themeColor="accent4"/>
          <w:bottom w:val="single" w:sz="8" w:space="0" w:color="2B4F9E" w:themeColor="accent4"/>
          <w:right w:val="single" w:sz="8" w:space="0" w:color="2B4F9E" w:themeColor="accent4"/>
        </w:tcBorders>
      </w:tcPr>
    </w:tblStylePr>
    <w:tblStylePr w:type="band1Horz">
      <w:tblPr/>
      <w:tcPr>
        <w:tcBorders>
          <w:top w:val="single" w:sz="8" w:space="0" w:color="2B4F9E" w:themeColor="accent4"/>
          <w:left w:val="single" w:sz="8" w:space="0" w:color="2B4F9E" w:themeColor="accent4"/>
          <w:bottom w:val="single" w:sz="8" w:space="0" w:color="2B4F9E" w:themeColor="accent4"/>
          <w:right w:val="single" w:sz="8" w:space="0" w:color="2B4F9E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5093A" w:themeColor="accent5"/>
        <w:left w:val="single" w:sz="8" w:space="0" w:color="35093A" w:themeColor="accent5"/>
        <w:bottom w:val="single" w:sz="8" w:space="0" w:color="35093A" w:themeColor="accent5"/>
        <w:right w:val="single" w:sz="8" w:space="0" w:color="35093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093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093A" w:themeColor="accent5"/>
          <w:left w:val="single" w:sz="8" w:space="0" w:color="35093A" w:themeColor="accent5"/>
          <w:bottom w:val="single" w:sz="8" w:space="0" w:color="35093A" w:themeColor="accent5"/>
          <w:right w:val="single" w:sz="8" w:space="0" w:color="3509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093A" w:themeColor="accent5"/>
          <w:left w:val="single" w:sz="8" w:space="0" w:color="35093A" w:themeColor="accent5"/>
          <w:bottom w:val="single" w:sz="8" w:space="0" w:color="35093A" w:themeColor="accent5"/>
          <w:right w:val="single" w:sz="8" w:space="0" w:color="35093A" w:themeColor="accent5"/>
        </w:tcBorders>
      </w:tcPr>
    </w:tblStylePr>
    <w:tblStylePr w:type="band1Horz">
      <w:tblPr/>
      <w:tcPr>
        <w:tcBorders>
          <w:top w:val="single" w:sz="8" w:space="0" w:color="35093A" w:themeColor="accent5"/>
          <w:left w:val="single" w:sz="8" w:space="0" w:color="35093A" w:themeColor="accent5"/>
          <w:bottom w:val="single" w:sz="8" w:space="0" w:color="35093A" w:themeColor="accent5"/>
          <w:right w:val="single" w:sz="8" w:space="0" w:color="35093A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9B000" w:themeColor="accent6"/>
        <w:left w:val="single" w:sz="8" w:space="0" w:color="F9B000" w:themeColor="accent6"/>
        <w:bottom w:val="single" w:sz="8" w:space="0" w:color="F9B000" w:themeColor="accent6"/>
        <w:right w:val="single" w:sz="8" w:space="0" w:color="F9B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B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00" w:themeColor="accent6"/>
          <w:left w:val="single" w:sz="8" w:space="0" w:color="F9B000" w:themeColor="accent6"/>
          <w:bottom w:val="single" w:sz="8" w:space="0" w:color="F9B000" w:themeColor="accent6"/>
          <w:right w:val="single" w:sz="8" w:space="0" w:color="F9B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000" w:themeColor="accent6"/>
          <w:left w:val="single" w:sz="8" w:space="0" w:color="F9B000" w:themeColor="accent6"/>
          <w:bottom w:val="single" w:sz="8" w:space="0" w:color="F9B000" w:themeColor="accent6"/>
          <w:right w:val="single" w:sz="8" w:space="0" w:color="F9B000" w:themeColor="accent6"/>
        </w:tcBorders>
      </w:tcPr>
    </w:tblStylePr>
    <w:tblStylePr w:type="band1Horz">
      <w:tblPr/>
      <w:tcPr>
        <w:tcBorders>
          <w:top w:val="single" w:sz="8" w:space="0" w:color="F9B000" w:themeColor="accent6"/>
          <w:left w:val="single" w:sz="8" w:space="0" w:color="F9B000" w:themeColor="accent6"/>
          <w:bottom w:val="single" w:sz="8" w:space="0" w:color="F9B000" w:themeColor="accent6"/>
          <w:right w:val="single" w:sz="8" w:space="0" w:color="F9B000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5B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5B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FF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FF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BF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BF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DD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DD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21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21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6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6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B5B6B" w:themeColor="accent1" w:themeTint="99"/>
        <w:bottom w:val="single" w:sz="4" w:space="0" w:color="FB5B6B" w:themeColor="accent1" w:themeTint="99"/>
        <w:insideH w:val="single" w:sz="4" w:space="0" w:color="FB5B6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4FFD5" w:themeColor="accent2" w:themeTint="99"/>
        <w:bottom w:val="single" w:sz="4" w:space="0" w:color="24FFD5" w:themeColor="accent2" w:themeTint="99"/>
        <w:insideH w:val="single" w:sz="4" w:space="0" w:color="24FF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2BFC7" w:themeColor="accent3" w:themeTint="99"/>
        <w:bottom w:val="single" w:sz="4" w:space="0" w:color="A2BFC7" w:themeColor="accent3" w:themeTint="99"/>
        <w:insideH w:val="single" w:sz="4" w:space="0" w:color="A2BFC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D8DD7" w:themeColor="accent4" w:themeTint="99"/>
        <w:bottom w:val="single" w:sz="4" w:space="0" w:color="6D8DD7" w:themeColor="accent4" w:themeTint="99"/>
        <w:insideH w:val="single" w:sz="4" w:space="0" w:color="6D8DD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021D3" w:themeColor="accent5" w:themeTint="99"/>
        <w:bottom w:val="single" w:sz="4" w:space="0" w:color="C021D3" w:themeColor="accent5" w:themeTint="99"/>
        <w:insideH w:val="single" w:sz="4" w:space="0" w:color="C021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062" w:themeColor="accent6" w:themeTint="99"/>
        <w:bottom w:val="single" w:sz="4" w:space="0" w:color="FFD062" w:themeColor="accent6" w:themeTint="99"/>
        <w:insideH w:val="single" w:sz="4" w:space="0" w:color="FFD06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3051B" w:themeColor="accent1"/>
        <w:left w:val="single" w:sz="4" w:space="0" w:color="E3051B" w:themeColor="accent1"/>
        <w:bottom w:val="single" w:sz="4" w:space="0" w:color="E3051B" w:themeColor="accent1"/>
        <w:right w:val="single" w:sz="4" w:space="0" w:color="E3051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51B" w:themeFill="accent1"/>
      </w:tcPr>
    </w:tblStylePr>
    <w:tblStylePr w:type="lastRow">
      <w:rPr>
        <w:b/>
        <w:bCs/>
      </w:rPr>
      <w:tblPr/>
      <w:tcPr>
        <w:tcBorders>
          <w:top w:val="double" w:sz="4" w:space="0" w:color="E3051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51B" w:themeColor="accent1"/>
          <w:right w:val="single" w:sz="4" w:space="0" w:color="E3051B" w:themeColor="accent1"/>
        </w:tcBorders>
      </w:tcPr>
    </w:tblStylePr>
    <w:tblStylePr w:type="band1Horz">
      <w:tblPr/>
      <w:tcPr>
        <w:tcBorders>
          <w:top w:val="single" w:sz="4" w:space="0" w:color="E3051B" w:themeColor="accent1"/>
          <w:bottom w:val="single" w:sz="4" w:space="0" w:color="E3051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51B" w:themeColor="accent1"/>
          <w:left w:val="nil"/>
        </w:tcBorders>
      </w:tcPr>
    </w:tblStylePr>
    <w:tblStylePr w:type="swCell">
      <w:tblPr/>
      <w:tcPr>
        <w:tcBorders>
          <w:top w:val="double" w:sz="4" w:space="0" w:color="E3051B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277" w:themeColor="accent2"/>
        <w:left w:val="single" w:sz="4" w:space="0" w:color="009277" w:themeColor="accent2"/>
        <w:bottom w:val="single" w:sz="4" w:space="0" w:color="009277" w:themeColor="accent2"/>
        <w:right w:val="single" w:sz="4" w:space="0" w:color="00927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7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7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77" w:themeColor="accent2"/>
          <w:right w:val="single" w:sz="4" w:space="0" w:color="009277" w:themeColor="accent2"/>
        </w:tcBorders>
      </w:tcPr>
    </w:tblStylePr>
    <w:tblStylePr w:type="band1Horz">
      <w:tblPr/>
      <w:tcPr>
        <w:tcBorders>
          <w:top w:val="single" w:sz="4" w:space="0" w:color="009277" w:themeColor="accent2"/>
          <w:bottom w:val="single" w:sz="4" w:space="0" w:color="00927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77" w:themeColor="accent2"/>
          <w:left w:val="nil"/>
        </w:tcBorders>
      </w:tcPr>
    </w:tblStylePr>
    <w:tblStylePr w:type="swCell">
      <w:tblPr/>
      <w:tcPr>
        <w:tcBorders>
          <w:top w:val="double" w:sz="4" w:space="0" w:color="00927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595A2" w:themeColor="accent3"/>
        <w:left w:val="single" w:sz="4" w:space="0" w:color="6595A2" w:themeColor="accent3"/>
        <w:bottom w:val="single" w:sz="4" w:space="0" w:color="6595A2" w:themeColor="accent3"/>
        <w:right w:val="single" w:sz="4" w:space="0" w:color="6595A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95A2" w:themeFill="accent3"/>
      </w:tcPr>
    </w:tblStylePr>
    <w:tblStylePr w:type="lastRow">
      <w:rPr>
        <w:b/>
        <w:bCs/>
      </w:rPr>
      <w:tblPr/>
      <w:tcPr>
        <w:tcBorders>
          <w:top w:val="double" w:sz="4" w:space="0" w:color="6595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95A2" w:themeColor="accent3"/>
          <w:right w:val="single" w:sz="4" w:space="0" w:color="6595A2" w:themeColor="accent3"/>
        </w:tcBorders>
      </w:tcPr>
    </w:tblStylePr>
    <w:tblStylePr w:type="band1Horz">
      <w:tblPr/>
      <w:tcPr>
        <w:tcBorders>
          <w:top w:val="single" w:sz="4" w:space="0" w:color="6595A2" w:themeColor="accent3"/>
          <w:bottom w:val="single" w:sz="4" w:space="0" w:color="6595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95A2" w:themeColor="accent3"/>
          <w:left w:val="nil"/>
        </w:tcBorders>
      </w:tcPr>
    </w:tblStylePr>
    <w:tblStylePr w:type="swCell">
      <w:tblPr/>
      <w:tcPr>
        <w:tcBorders>
          <w:top w:val="double" w:sz="4" w:space="0" w:color="6595A2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B4F9E" w:themeColor="accent4"/>
        <w:left w:val="single" w:sz="4" w:space="0" w:color="2B4F9E" w:themeColor="accent4"/>
        <w:bottom w:val="single" w:sz="4" w:space="0" w:color="2B4F9E" w:themeColor="accent4"/>
        <w:right w:val="single" w:sz="4" w:space="0" w:color="2B4F9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4F9E" w:themeFill="accent4"/>
      </w:tcPr>
    </w:tblStylePr>
    <w:tblStylePr w:type="lastRow">
      <w:rPr>
        <w:b/>
        <w:bCs/>
      </w:rPr>
      <w:tblPr/>
      <w:tcPr>
        <w:tcBorders>
          <w:top w:val="double" w:sz="4" w:space="0" w:color="2B4F9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4F9E" w:themeColor="accent4"/>
          <w:right w:val="single" w:sz="4" w:space="0" w:color="2B4F9E" w:themeColor="accent4"/>
        </w:tcBorders>
      </w:tcPr>
    </w:tblStylePr>
    <w:tblStylePr w:type="band1Horz">
      <w:tblPr/>
      <w:tcPr>
        <w:tcBorders>
          <w:top w:val="single" w:sz="4" w:space="0" w:color="2B4F9E" w:themeColor="accent4"/>
          <w:bottom w:val="single" w:sz="4" w:space="0" w:color="2B4F9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4F9E" w:themeColor="accent4"/>
          <w:left w:val="nil"/>
        </w:tcBorders>
      </w:tcPr>
    </w:tblStylePr>
    <w:tblStylePr w:type="swCell">
      <w:tblPr/>
      <w:tcPr>
        <w:tcBorders>
          <w:top w:val="double" w:sz="4" w:space="0" w:color="2B4F9E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35093A" w:themeColor="accent5"/>
        <w:left w:val="single" w:sz="4" w:space="0" w:color="35093A" w:themeColor="accent5"/>
        <w:bottom w:val="single" w:sz="4" w:space="0" w:color="35093A" w:themeColor="accent5"/>
        <w:right w:val="single" w:sz="4" w:space="0" w:color="35093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093A" w:themeFill="accent5"/>
      </w:tcPr>
    </w:tblStylePr>
    <w:tblStylePr w:type="lastRow">
      <w:rPr>
        <w:b/>
        <w:bCs/>
      </w:rPr>
      <w:tblPr/>
      <w:tcPr>
        <w:tcBorders>
          <w:top w:val="double" w:sz="4" w:space="0" w:color="35093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093A" w:themeColor="accent5"/>
          <w:right w:val="single" w:sz="4" w:space="0" w:color="35093A" w:themeColor="accent5"/>
        </w:tcBorders>
      </w:tcPr>
    </w:tblStylePr>
    <w:tblStylePr w:type="band1Horz">
      <w:tblPr/>
      <w:tcPr>
        <w:tcBorders>
          <w:top w:val="single" w:sz="4" w:space="0" w:color="35093A" w:themeColor="accent5"/>
          <w:bottom w:val="single" w:sz="4" w:space="0" w:color="35093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093A" w:themeColor="accent5"/>
          <w:left w:val="nil"/>
        </w:tcBorders>
      </w:tcPr>
    </w:tblStylePr>
    <w:tblStylePr w:type="swCell">
      <w:tblPr/>
      <w:tcPr>
        <w:tcBorders>
          <w:top w:val="double" w:sz="4" w:space="0" w:color="35093A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B000" w:themeColor="accent6"/>
        <w:left w:val="single" w:sz="4" w:space="0" w:color="F9B000" w:themeColor="accent6"/>
        <w:bottom w:val="single" w:sz="4" w:space="0" w:color="F9B000" w:themeColor="accent6"/>
        <w:right w:val="single" w:sz="4" w:space="0" w:color="F9B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B000" w:themeFill="accent6"/>
      </w:tcPr>
    </w:tblStylePr>
    <w:tblStylePr w:type="lastRow">
      <w:rPr>
        <w:b/>
        <w:bCs/>
      </w:rPr>
      <w:tblPr/>
      <w:tcPr>
        <w:tcBorders>
          <w:top w:val="double" w:sz="4" w:space="0" w:color="F9B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B000" w:themeColor="accent6"/>
          <w:right w:val="single" w:sz="4" w:space="0" w:color="F9B000" w:themeColor="accent6"/>
        </w:tcBorders>
      </w:tcPr>
    </w:tblStylePr>
    <w:tblStylePr w:type="band1Horz">
      <w:tblPr/>
      <w:tcPr>
        <w:tcBorders>
          <w:top w:val="single" w:sz="4" w:space="0" w:color="F9B000" w:themeColor="accent6"/>
          <w:bottom w:val="single" w:sz="4" w:space="0" w:color="F9B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B000" w:themeColor="accent6"/>
          <w:left w:val="nil"/>
        </w:tcBorders>
      </w:tcPr>
    </w:tblStylePr>
    <w:tblStylePr w:type="swCell">
      <w:tblPr/>
      <w:tcPr>
        <w:tcBorders>
          <w:top w:val="double" w:sz="4" w:space="0" w:color="F9B0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B5B6B" w:themeColor="accent1" w:themeTint="99"/>
        <w:left w:val="single" w:sz="4" w:space="0" w:color="FB5B6B" w:themeColor="accent1" w:themeTint="99"/>
        <w:bottom w:val="single" w:sz="4" w:space="0" w:color="FB5B6B" w:themeColor="accent1" w:themeTint="99"/>
        <w:right w:val="single" w:sz="4" w:space="0" w:color="FB5B6B" w:themeColor="accent1" w:themeTint="99"/>
        <w:insideH w:val="single" w:sz="4" w:space="0" w:color="FB5B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51B" w:themeColor="accent1"/>
          <w:left w:val="single" w:sz="4" w:space="0" w:color="E3051B" w:themeColor="accent1"/>
          <w:bottom w:val="single" w:sz="4" w:space="0" w:color="E3051B" w:themeColor="accent1"/>
          <w:right w:val="single" w:sz="4" w:space="0" w:color="E3051B" w:themeColor="accent1"/>
          <w:insideH w:val="nil"/>
        </w:tcBorders>
        <w:shd w:val="clear" w:color="auto" w:fill="E3051B" w:themeFill="accent1"/>
      </w:tcPr>
    </w:tblStylePr>
    <w:tblStylePr w:type="lastRow">
      <w:rPr>
        <w:b/>
        <w:bCs/>
      </w:rPr>
      <w:tblPr/>
      <w:tcPr>
        <w:tcBorders>
          <w:top w:val="double" w:sz="4" w:space="0" w:color="FB5B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4FFD5" w:themeColor="accent2" w:themeTint="99"/>
        <w:left w:val="single" w:sz="4" w:space="0" w:color="24FFD5" w:themeColor="accent2" w:themeTint="99"/>
        <w:bottom w:val="single" w:sz="4" w:space="0" w:color="24FFD5" w:themeColor="accent2" w:themeTint="99"/>
        <w:right w:val="single" w:sz="4" w:space="0" w:color="24FFD5" w:themeColor="accent2" w:themeTint="99"/>
        <w:insideH w:val="single" w:sz="4" w:space="0" w:color="24FF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77" w:themeColor="accent2"/>
          <w:left w:val="single" w:sz="4" w:space="0" w:color="009277" w:themeColor="accent2"/>
          <w:bottom w:val="single" w:sz="4" w:space="0" w:color="009277" w:themeColor="accent2"/>
          <w:right w:val="single" w:sz="4" w:space="0" w:color="009277" w:themeColor="accent2"/>
          <w:insideH w:val="nil"/>
        </w:tcBorders>
        <w:shd w:val="clear" w:color="auto" w:fill="009277" w:themeFill="accent2"/>
      </w:tcPr>
    </w:tblStylePr>
    <w:tblStylePr w:type="lastRow">
      <w:rPr>
        <w:b/>
        <w:bCs/>
      </w:rPr>
      <w:tblPr/>
      <w:tcPr>
        <w:tcBorders>
          <w:top w:val="double" w:sz="4" w:space="0" w:color="24FF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2BFC7" w:themeColor="accent3" w:themeTint="99"/>
        <w:left w:val="single" w:sz="4" w:space="0" w:color="A2BFC7" w:themeColor="accent3" w:themeTint="99"/>
        <w:bottom w:val="single" w:sz="4" w:space="0" w:color="A2BFC7" w:themeColor="accent3" w:themeTint="99"/>
        <w:right w:val="single" w:sz="4" w:space="0" w:color="A2BFC7" w:themeColor="accent3" w:themeTint="99"/>
        <w:insideH w:val="single" w:sz="4" w:space="0" w:color="A2BFC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95A2" w:themeColor="accent3"/>
          <w:left w:val="single" w:sz="4" w:space="0" w:color="6595A2" w:themeColor="accent3"/>
          <w:bottom w:val="single" w:sz="4" w:space="0" w:color="6595A2" w:themeColor="accent3"/>
          <w:right w:val="single" w:sz="4" w:space="0" w:color="6595A2" w:themeColor="accent3"/>
          <w:insideH w:val="nil"/>
        </w:tcBorders>
        <w:shd w:val="clear" w:color="auto" w:fill="6595A2" w:themeFill="accent3"/>
      </w:tcPr>
    </w:tblStylePr>
    <w:tblStylePr w:type="lastRow">
      <w:rPr>
        <w:b/>
        <w:bCs/>
      </w:rPr>
      <w:tblPr/>
      <w:tcPr>
        <w:tcBorders>
          <w:top w:val="double" w:sz="4" w:space="0" w:color="A2BF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D8DD7" w:themeColor="accent4" w:themeTint="99"/>
        <w:left w:val="single" w:sz="4" w:space="0" w:color="6D8DD7" w:themeColor="accent4" w:themeTint="99"/>
        <w:bottom w:val="single" w:sz="4" w:space="0" w:color="6D8DD7" w:themeColor="accent4" w:themeTint="99"/>
        <w:right w:val="single" w:sz="4" w:space="0" w:color="6D8DD7" w:themeColor="accent4" w:themeTint="99"/>
        <w:insideH w:val="single" w:sz="4" w:space="0" w:color="6D8DD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4F9E" w:themeColor="accent4"/>
          <w:left w:val="single" w:sz="4" w:space="0" w:color="2B4F9E" w:themeColor="accent4"/>
          <w:bottom w:val="single" w:sz="4" w:space="0" w:color="2B4F9E" w:themeColor="accent4"/>
          <w:right w:val="single" w:sz="4" w:space="0" w:color="2B4F9E" w:themeColor="accent4"/>
          <w:insideH w:val="nil"/>
        </w:tcBorders>
        <w:shd w:val="clear" w:color="auto" w:fill="2B4F9E" w:themeFill="accent4"/>
      </w:tcPr>
    </w:tblStylePr>
    <w:tblStylePr w:type="lastRow">
      <w:rPr>
        <w:b/>
        <w:bCs/>
      </w:rPr>
      <w:tblPr/>
      <w:tcPr>
        <w:tcBorders>
          <w:top w:val="double" w:sz="4" w:space="0" w:color="6D8DD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021D3" w:themeColor="accent5" w:themeTint="99"/>
        <w:left w:val="single" w:sz="4" w:space="0" w:color="C021D3" w:themeColor="accent5" w:themeTint="99"/>
        <w:bottom w:val="single" w:sz="4" w:space="0" w:color="C021D3" w:themeColor="accent5" w:themeTint="99"/>
        <w:right w:val="single" w:sz="4" w:space="0" w:color="C021D3" w:themeColor="accent5" w:themeTint="99"/>
        <w:insideH w:val="single" w:sz="4" w:space="0" w:color="C021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093A" w:themeColor="accent5"/>
          <w:left w:val="single" w:sz="4" w:space="0" w:color="35093A" w:themeColor="accent5"/>
          <w:bottom w:val="single" w:sz="4" w:space="0" w:color="35093A" w:themeColor="accent5"/>
          <w:right w:val="single" w:sz="4" w:space="0" w:color="35093A" w:themeColor="accent5"/>
          <w:insideH w:val="nil"/>
        </w:tcBorders>
        <w:shd w:val="clear" w:color="auto" w:fill="35093A" w:themeFill="accent5"/>
      </w:tcPr>
    </w:tblStylePr>
    <w:tblStylePr w:type="lastRow">
      <w:rPr>
        <w:b/>
        <w:bCs/>
      </w:rPr>
      <w:tblPr/>
      <w:tcPr>
        <w:tcBorders>
          <w:top w:val="double" w:sz="4" w:space="0" w:color="C021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062" w:themeColor="accent6" w:themeTint="99"/>
        <w:left w:val="single" w:sz="4" w:space="0" w:color="FFD062" w:themeColor="accent6" w:themeTint="99"/>
        <w:bottom w:val="single" w:sz="4" w:space="0" w:color="FFD062" w:themeColor="accent6" w:themeTint="99"/>
        <w:right w:val="single" w:sz="4" w:space="0" w:color="FFD062" w:themeColor="accent6" w:themeTint="99"/>
        <w:insideH w:val="single" w:sz="4" w:space="0" w:color="FFD06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B000" w:themeColor="accent6"/>
          <w:left w:val="single" w:sz="4" w:space="0" w:color="F9B000" w:themeColor="accent6"/>
          <w:bottom w:val="single" w:sz="4" w:space="0" w:color="F9B000" w:themeColor="accent6"/>
          <w:right w:val="single" w:sz="4" w:space="0" w:color="F9B000" w:themeColor="accent6"/>
          <w:insideH w:val="nil"/>
        </w:tcBorders>
        <w:shd w:val="clear" w:color="auto" w:fill="F9B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06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051B" w:themeColor="accent1"/>
        <w:left w:val="single" w:sz="24" w:space="0" w:color="E3051B" w:themeColor="accent1"/>
        <w:bottom w:val="single" w:sz="24" w:space="0" w:color="E3051B" w:themeColor="accent1"/>
        <w:right w:val="single" w:sz="24" w:space="0" w:color="E3051B" w:themeColor="accent1"/>
      </w:tblBorders>
    </w:tblPr>
    <w:tcPr>
      <w:shd w:val="clear" w:color="auto" w:fill="E3051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77" w:themeColor="accent2"/>
        <w:left w:val="single" w:sz="24" w:space="0" w:color="009277" w:themeColor="accent2"/>
        <w:bottom w:val="single" w:sz="24" w:space="0" w:color="009277" w:themeColor="accent2"/>
        <w:right w:val="single" w:sz="24" w:space="0" w:color="009277" w:themeColor="accent2"/>
      </w:tblBorders>
    </w:tblPr>
    <w:tcPr>
      <w:shd w:val="clear" w:color="auto" w:fill="00927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95A2" w:themeColor="accent3"/>
        <w:left w:val="single" w:sz="24" w:space="0" w:color="6595A2" w:themeColor="accent3"/>
        <w:bottom w:val="single" w:sz="24" w:space="0" w:color="6595A2" w:themeColor="accent3"/>
        <w:right w:val="single" w:sz="24" w:space="0" w:color="6595A2" w:themeColor="accent3"/>
      </w:tblBorders>
    </w:tblPr>
    <w:tcPr>
      <w:shd w:val="clear" w:color="auto" w:fill="6595A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4F9E" w:themeColor="accent4"/>
        <w:left w:val="single" w:sz="24" w:space="0" w:color="2B4F9E" w:themeColor="accent4"/>
        <w:bottom w:val="single" w:sz="24" w:space="0" w:color="2B4F9E" w:themeColor="accent4"/>
        <w:right w:val="single" w:sz="24" w:space="0" w:color="2B4F9E" w:themeColor="accent4"/>
      </w:tblBorders>
    </w:tblPr>
    <w:tcPr>
      <w:shd w:val="clear" w:color="auto" w:fill="2B4F9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093A" w:themeColor="accent5"/>
        <w:left w:val="single" w:sz="24" w:space="0" w:color="35093A" w:themeColor="accent5"/>
        <w:bottom w:val="single" w:sz="24" w:space="0" w:color="35093A" w:themeColor="accent5"/>
        <w:right w:val="single" w:sz="24" w:space="0" w:color="35093A" w:themeColor="accent5"/>
      </w:tblBorders>
    </w:tblPr>
    <w:tcPr>
      <w:shd w:val="clear" w:color="auto" w:fill="35093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B000" w:themeColor="accent6"/>
        <w:left w:val="single" w:sz="24" w:space="0" w:color="F9B000" w:themeColor="accent6"/>
        <w:bottom w:val="single" w:sz="24" w:space="0" w:color="F9B000" w:themeColor="accent6"/>
        <w:right w:val="single" w:sz="24" w:space="0" w:color="F9B000" w:themeColor="accent6"/>
      </w:tblBorders>
    </w:tblPr>
    <w:tcPr>
      <w:shd w:val="clear" w:color="auto" w:fill="F9B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A90314" w:themeColor="accent1" w:themeShade="BF"/>
    </w:rPr>
    <w:tblPr>
      <w:tblStyleRowBandSize w:val="1"/>
      <w:tblStyleColBandSize w:val="1"/>
      <w:tblBorders>
        <w:top w:val="single" w:sz="4" w:space="0" w:color="E3051B" w:themeColor="accent1"/>
        <w:bottom w:val="single" w:sz="4" w:space="0" w:color="E3051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3051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305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006D58" w:themeColor="accent2" w:themeShade="BF"/>
    </w:rPr>
    <w:tblPr>
      <w:tblStyleRowBandSize w:val="1"/>
      <w:tblStyleColBandSize w:val="1"/>
      <w:tblBorders>
        <w:top w:val="single" w:sz="4" w:space="0" w:color="009277" w:themeColor="accent2"/>
        <w:bottom w:val="single" w:sz="4" w:space="0" w:color="00927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7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4A707A" w:themeColor="accent3" w:themeShade="BF"/>
    </w:rPr>
    <w:tblPr>
      <w:tblStyleRowBandSize w:val="1"/>
      <w:tblStyleColBandSize w:val="1"/>
      <w:tblBorders>
        <w:top w:val="single" w:sz="4" w:space="0" w:color="6595A2" w:themeColor="accent3"/>
        <w:bottom w:val="single" w:sz="4" w:space="0" w:color="6595A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595A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5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203A76" w:themeColor="accent4" w:themeShade="BF"/>
    </w:rPr>
    <w:tblPr>
      <w:tblStyleRowBandSize w:val="1"/>
      <w:tblStyleColBandSize w:val="1"/>
      <w:tblBorders>
        <w:top w:val="single" w:sz="4" w:space="0" w:color="2B4F9E" w:themeColor="accent4"/>
        <w:bottom w:val="single" w:sz="4" w:space="0" w:color="2B4F9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B4F9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B4F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27062B" w:themeColor="accent5" w:themeShade="BF"/>
    </w:rPr>
    <w:tblPr>
      <w:tblStyleRowBandSize w:val="1"/>
      <w:tblStyleColBandSize w:val="1"/>
      <w:tblBorders>
        <w:top w:val="single" w:sz="4" w:space="0" w:color="35093A" w:themeColor="accent5"/>
        <w:bottom w:val="single" w:sz="4" w:space="0" w:color="3509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09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09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BA8300" w:themeColor="accent6" w:themeShade="BF"/>
    </w:rPr>
    <w:tblPr>
      <w:tblStyleRowBandSize w:val="1"/>
      <w:tblStyleColBandSize w:val="1"/>
      <w:tblBorders>
        <w:top w:val="single" w:sz="4" w:space="0" w:color="F9B000" w:themeColor="accent6"/>
        <w:bottom w:val="single" w:sz="4" w:space="0" w:color="F9B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B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B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A9031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051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051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051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051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006D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7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7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7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7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4A707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95A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95A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95A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95A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203A7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4F9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4F9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4F9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4F9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27062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093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093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093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093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BA83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B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B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B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B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C929C" w:themeColor="accent1" w:themeTint="66"/>
        <w:left w:val="single" w:sz="4" w:space="0" w:color="FC929C" w:themeColor="accent1" w:themeTint="66"/>
        <w:bottom w:val="single" w:sz="4" w:space="0" w:color="FC929C" w:themeColor="accent1" w:themeTint="66"/>
        <w:right w:val="single" w:sz="4" w:space="0" w:color="FC929C" w:themeColor="accent1" w:themeTint="66"/>
        <w:insideH w:val="single" w:sz="4" w:space="0" w:color="FC929C" w:themeColor="accent1" w:themeTint="66"/>
        <w:insideV w:val="single" w:sz="4" w:space="0" w:color="FC92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5B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5B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DFFE3" w:themeColor="accent2" w:themeTint="66"/>
        <w:left w:val="single" w:sz="4" w:space="0" w:color="6DFFE3" w:themeColor="accent2" w:themeTint="66"/>
        <w:bottom w:val="single" w:sz="4" w:space="0" w:color="6DFFE3" w:themeColor="accent2" w:themeTint="66"/>
        <w:right w:val="single" w:sz="4" w:space="0" w:color="6DFFE3" w:themeColor="accent2" w:themeTint="66"/>
        <w:insideH w:val="single" w:sz="4" w:space="0" w:color="6DFFE3" w:themeColor="accent2" w:themeTint="66"/>
        <w:insideV w:val="single" w:sz="4" w:space="0" w:color="6DFF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4FF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FF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D4D9" w:themeColor="accent3" w:themeTint="66"/>
        <w:left w:val="single" w:sz="4" w:space="0" w:color="C1D4D9" w:themeColor="accent3" w:themeTint="66"/>
        <w:bottom w:val="single" w:sz="4" w:space="0" w:color="C1D4D9" w:themeColor="accent3" w:themeTint="66"/>
        <w:right w:val="single" w:sz="4" w:space="0" w:color="C1D4D9" w:themeColor="accent3" w:themeTint="66"/>
        <w:insideH w:val="single" w:sz="4" w:space="0" w:color="C1D4D9" w:themeColor="accent3" w:themeTint="66"/>
        <w:insideV w:val="single" w:sz="4" w:space="0" w:color="C1D4D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BF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BF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DB3E4" w:themeColor="accent4" w:themeTint="66"/>
        <w:left w:val="single" w:sz="4" w:space="0" w:color="9DB3E4" w:themeColor="accent4" w:themeTint="66"/>
        <w:bottom w:val="single" w:sz="4" w:space="0" w:color="9DB3E4" w:themeColor="accent4" w:themeTint="66"/>
        <w:right w:val="single" w:sz="4" w:space="0" w:color="9DB3E4" w:themeColor="accent4" w:themeTint="66"/>
        <w:insideH w:val="single" w:sz="4" w:space="0" w:color="9DB3E4" w:themeColor="accent4" w:themeTint="66"/>
        <w:insideV w:val="single" w:sz="4" w:space="0" w:color="9DB3E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D8DD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DD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965E7" w:themeColor="accent5" w:themeTint="66"/>
        <w:left w:val="single" w:sz="4" w:space="0" w:color="D965E7" w:themeColor="accent5" w:themeTint="66"/>
        <w:bottom w:val="single" w:sz="4" w:space="0" w:color="D965E7" w:themeColor="accent5" w:themeTint="66"/>
        <w:right w:val="single" w:sz="4" w:space="0" w:color="D965E7" w:themeColor="accent5" w:themeTint="66"/>
        <w:insideH w:val="single" w:sz="4" w:space="0" w:color="D965E7" w:themeColor="accent5" w:themeTint="66"/>
        <w:insideV w:val="single" w:sz="4" w:space="0" w:color="D965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021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21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096" w:themeColor="accent6" w:themeTint="66"/>
        <w:left w:val="single" w:sz="4" w:space="0" w:color="FFE096" w:themeColor="accent6" w:themeTint="66"/>
        <w:bottom w:val="single" w:sz="4" w:space="0" w:color="FFE096" w:themeColor="accent6" w:themeTint="66"/>
        <w:right w:val="single" w:sz="4" w:space="0" w:color="FFE096" w:themeColor="accent6" w:themeTint="66"/>
        <w:insideH w:val="single" w:sz="4" w:space="0" w:color="FFE096" w:themeColor="accent6" w:themeTint="66"/>
        <w:insideV w:val="single" w:sz="4" w:space="0" w:color="FFE09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6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6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B5B6B" w:themeColor="accent1" w:themeTint="99"/>
        <w:bottom w:val="single" w:sz="2" w:space="0" w:color="FB5B6B" w:themeColor="accent1" w:themeTint="99"/>
        <w:insideH w:val="single" w:sz="2" w:space="0" w:color="FB5B6B" w:themeColor="accent1" w:themeTint="99"/>
        <w:insideV w:val="single" w:sz="2" w:space="0" w:color="FB5B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5B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5B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24FFD5" w:themeColor="accent2" w:themeTint="99"/>
        <w:bottom w:val="single" w:sz="2" w:space="0" w:color="24FFD5" w:themeColor="accent2" w:themeTint="99"/>
        <w:insideH w:val="single" w:sz="2" w:space="0" w:color="24FFD5" w:themeColor="accent2" w:themeTint="99"/>
        <w:insideV w:val="single" w:sz="2" w:space="0" w:color="24FF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FF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FF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2BFC7" w:themeColor="accent3" w:themeTint="99"/>
        <w:bottom w:val="single" w:sz="2" w:space="0" w:color="A2BFC7" w:themeColor="accent3" w:themeTint="99"/>
        <w:insideH w:val="single" w:sz="2" w:space="0" w:color="A2BFC7" w:themeColor="accent3" w:themeTint="99"/>
        <w:insideV w:val="single" w:sz="2" w:space="0" w:color="A2BFC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BFC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BFC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D8DD7" w:themeColor="accent4" w:themeTint="99"/>
        <w:bottom w:val="single" w:sz="2" w:space="0" w:color="6D8DD7" w:themeColor="accent4" w:themeTint="99"/>
        <w:insideH w:val="single" w:sz="2" w:space="0" w:color="6D8DD7" w:themeColor="accent4" w:themeTint="99"/>
        <w:insideV w:val="single" w:sz="2" w:space="0" w:color="6D8DD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DD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DD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C021D3" w:themeColor="accent5" w:themeTint="99"/>
        <w:bottom w:val="single" w:sz="2" w:space="0" w:color="C021D3" w:themeColor="accent5" w:themeTint="99"/>
        <w:insideH w:val="single" w:sz="2" w:space="0" w:color="C021D3" w:themeColor="accent5" w:themeTint="99"/>
        <w:insideV w:val="single" w:sz="2" w:space="0" w:color="C021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21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21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D062" w:themeColor="accent6" w:themeTint="99"/>
        <w:bottom w:val="single" w:sz="2" w:space="0" w:color="FFD062" w:themeColor="accent6" w:themeTint="99"/>
        <w:insideH w:val="single" w:sz="2" w:space="0" w:color="FFD062" w:themeColor="accent6" w:themeTint="99"/>
        <w:insideV w:val="single" w:sz="2" w:space="0" w:color="FFD06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6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6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B5B6B" w:themeColor="accent1" w:themeTint="99"/>
        <w:left w:val="single" w:sz="4" w:space="0" w:color="FB5B6B" w:themeColor="accent1" w:themeTint="99"/>
        <w:bottom w:val="single" w:sz="4" w:space="0" w:color="FB5B6B" w:themeColor="accent1" w:themeTint="99"/>
        <w:right w:val="single" w:sz="4" w:space="0" w:color="FB5B6B" w:themeColor="accent1" w:themeTint="99"/>
        <w:insideH w:val="single" w:sz="4" w:space="0" w:color="FB5B6B" w:themeColor="accent1" w:themeTint="99"/>
        <w:insideV w:val="single" w:sz="4" w:space="0" w:color="FB5B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  <w:tblStylePr w:type="neCell">
      <w:tblPr/>
      <w:tcPr>
        <w:tcBorders>
          <w:bottom w:val="single" w:sz="4" w:space="0" w:color="FB5B6B" w:themeColor="accent1" w:themeTint="99"/>
        </w:tcBorders>
      </w:tcPr>
    </w:tblStylePr>
    <w:tblStylePr w:type="nwCell">
      <w:tblPr/>
      <w:tcPr>
        <w:tcBorders>
          <w:bottom w:val="single" w:sz="4" w:space="0" w:color="FB5B6B" w:themeColor="accent1" w:themeTint="99"/>
        </w:tcBorders>
      </w:tcPr>
    </w:tblStylePr>
    <w:tblStylePr w:type="seCell">
      <w:tblPr/>
      <w:tcPr>
        <w:tcBorders>
          <w:top w:val="single" w:sz="4" w:space="0" w:color="FB5B6B" w:themeColor="accent1" w:themeTint="99"/>
        </w:tcBorders>
      </w:tcPr>
    </w:tblStylePr>
    <w:tblStylePr w:type="swCell">
      <w:tblPr/>
      <w:tcPr>
        <w:tcBorders>
          <w:top w:val="single" w:sz="4" w:space="0" w:color="FB5B6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4FFD5" w:themeColor="accent2" w:themeTint="99"/>
        <w:left w:val="single" w:sz="4" w:space="0" w:color="24FFD5" w:themeColor="accent2" w:themeTint="99"/>
        <w:bottom w:val="single" w:sz="4" w:space="0" w:color="24FFD5" w:themeColor="accent2" w:themeTint="99"/>
        <w:right w:val="single" w:sz="4" w:space="0" w:color="24FFD5" w:themeColor="accent2" w:themeTint="99"/>
        <w:insideH w:val="single" w:sz="4" w:space="0" w:color="24FFD5" w:themeColor="accent2" w:themeTint="99"/>
        <w:insideV w:val="single" w:sz="4" w:space="0" w:color="24FF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  <w:tblStylePr w:type="neCell">
      <w:tblPr/>
      <w:tcPr>
        <w:tcBorders>
          <w:bottom w:val="single" w:sz="4" w:space="0" w:color="24FFD5" w:themeColor="accent2" w:themeTint="99"/>
        </w:tcBorders>
      </w:tcPr>
    </w:tblStylePr>
    <w:tblStylePr w:type="nwCell">
      <w:tblPr/>
      <w:tcPr>
        <w:tcBorders>
          <w:bottom w:val="single" w:sz="4" w:space="0" w:color="24FFD5" w:themeColor="accent2" w:themeTint="99"/>
        </w:tcBorders>
      </w:tcPr>
    </w:tblStylePr>
    <w:tblStylePr w:type="seCell">
      <w:tblPr/>
      <w:tcPr>
        <w:tcBorders>
          <w:top w:val="single" w:sz="4" w:space="0" w:color="24FFD5" w:themeColor="accent2" w:themeTint="99"/>
        </w:tcBorders>
      </w:tcPr>
    </w:tblStylePr>
    <w:tblStylePr w:type="swCell">
      <w:tblPr/>
      <w:tcPr>
        <w:tcBorders>
          <w:top w:val="single" w:sz="4" w:space="0" w:color="24FFD5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2BFC7" w:themeColor="accent3" w:themeTint="99"/>
        <w:left w:val="single" w:sz="4" w:space="0" w:color="A2BFC7" w:themeColor="accent3" w:themeTint="99"/>
        <w:bottom w:val="single" w:sz="4" w:space="0" w:color="A2BFC7" w:themeColor="accent3" w:themeTint="99"/>
        <w:right w:val="single" w:sz="4" w:space="0" w:color="A2BFC7" w:themeColor="accent3" w:themeTint="99"/>
        <w:insideH w:val="single" w:sz="4" w:space="0" w:color="A2BFC7" w:themeColor="accent3" w:themeTint="99"/>
        <w:insideV w:val="single" w:sz="4" w:space="0" w:color="A2BFC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  <w:tblStylePr w:type="neCell">
      <w:tblPr/>
      <w:tcPr>
        <w:tcBorders>
          <w:bottom w:val="single" w:sz="4" w:space="0" w:color="A2BFC7" w:themeColor="accent3" w:themeTint="99"/>
        </w:tcBorders>
      </w:tcPr>
    </w:tblStylePr>
    <w:tblStylePr w:type="nwCell">
      <w:tblPr/>
      <w:tcPr>
        <w:tcBorders>
          <w:bottom w:val="single" w:sz="4" w:space="0" w:color="A2BFC7" w:themeColor="accent3" w:themeTint="99"/>
        </w:tcBorders>
      </w:tcPr>
    </w:tblStylePr>
    <w:tblStylePr w:type="seCell">
      <w:tblPr/>
      <w:tcPr>
        <w:tcBorders>
          <w:top w:val="single" w:sz="4" w:space="0" w:color="A2BFC7" w:themeColor="accent3" w:themeTint="99"/>
        </w:tcBorders>
      </w:tcPr>
    </w:tblStylePr>
    <w:tblStylePr w:type="swCell">
      <w:tblPr/>
      <w:tcPr>
        <w:tcBorders>
          <w:top w:val="single" w:sz="4" w:space="0" w:color="A2BFC7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D8DD7" w:themeColor="accent4" w:themeTint="99"/>
        <w:left w:val="single" w:sz="4" w:space="0" w:color="6D8DD7" w:themeColor="accent4" w:themeTint="99"/>
        <w:bottom w:val="single" w:sz="4" w:space="0" w:color="6D8DD7" w:themeColor="accent4" w:themeTint="99"/>
        <w:right w:val="single" w:sz="4" w:space="0" w:color="6D8DD7" w:themeColor="accent4" w:themeTint="99"/>
        <w:insideH w:val="single" w:sz="4" w:space="0" w:color="6D8DD7" w:themeColor="accent4" w:themeTint="99"/>
        <w:insideV w:val="single" w:sz="4" w:space="0" w:color="6D8DD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  <w:tblStylePr w:type="neCell">
      <w:tblPr/>
      <w:tcPr>
        <w:tcBorders>
          <w:bottom w:val="single" w:sz="4" w:space="0" w:color="6D8DD7" w:themeColor="accent4" w:themeTint="99"/>
        </w:tcBorders>
      </w:tcPr>
    </w:tblStylePr>
    <w:tblStylePr w:type="nwCell">
      <w:tblPr/>
      <w:tcPr>
        <w:tcBorders>
          <w:bottom w:val="single" w:sz="4" w:space="0" w:color="6D8DD7" w:themeColor="accent4" w:themeTint="99"/>
        </w:tcBorders>
      </w:tcPr>
    </w:tblStylePr>
    <w:tblStylePr w:type="seCell">
      <w:tblPr/>
      <w:tcPr>
        <w:tcBorders>
          <w:top w:val="single" w:sz="4" w:space="0" w:color="6D8DD7" w:themeColor="accent4" w:themeTint="99"/>
        </w:tcBorders>
      </w:tcPr>
    </w:tblStylePr>
    <w:tblStylePr w:type="swCell">
      <w:tblPr/>
      <w:tcPr>
        <w:tcBorders>
          <w:top w:val="single" w:sz="4" w:space="0" w:color="6D8DD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021D3" w:themeColor="accent5" w:themeTint="99"/>
        <w:left w:val="single" w:sz="4" w:space="0" w:color="C021D3" w:themeColor="accent5" w:themeTint="99"/>
        <w:bottom w:val="single" w:sz="4" w:space="0" w:color="C021D3" w:themeColor="accent5" w:themeTint="99"/>
        <w:right w:val="single" w:sz="4" w:space="0" w:color="C021D3" w:themeColor="accent5" w:themeTint="99"/>
        <w:insideH w:val="single" w:sz="4" w:space="0" w:color="C021D3" w:themeColor="accent5" w:themeTint="99"/>
        <w:insideV w:val="single" w:sz="4" w:space="0" w:color="C021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  <w:tblStylePr w:type="neCell">
      <w:tblPr/>
      <w:tcPr>
        <w:tcBorders>
          <w:bottom w:val="single" w:sz="4" w:space="0" w:color="C021D3" w:themeColor="accent5" w:themeTint="99"/>
        </w:tcBorders>
      </w:tcPr>
    </w:tblStylePr>
    <w:tblStylePr w:type="nwCell">
      <w:tblPr/>
      <w:tcPr>
        <w:tcBorders>
          <w:bottom w:val="single" w:sz="4" w:space="0" w:color="C021D3" w:themeColor="accent5" w:themeTint="99"/>
        </w:tcBorders>
      </w:tcPr>
    </w:tblStylePr>
    <w:tblStylePr w:type="seCell">
      <w:tblPr/>
      <w:tcPr>
        <w:tcBorders>
          <w:top w:val="single" w:sz="4" w:space="0" w:color="C021D3" w:themeColor="accent5" w:themeTint="99"/>
        </w:tcBorders>
      </w:tcPr>
    </w:tblStylePr>
    <w:tblStylePr w:type="swCell">
      <w:tblPr/>
      <w:tcPr>
        <w:tcBorders>
          <w:top w:val="single" w:sz="4" w:space="0" w:color="C021D3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062" w:themeColor="accent6" w:themeTint="99"/>
        <w:left w:val="single" w:sz="4" w:space="0" w:color="FFD062" w:themeColor="accent6" w:themeTint="99"/>
        <w:bottom w:val="single" w:sz="4" w:space="0" w:color="FFD062" w:themeColor="accent6" w:themeTint="99"/>
        <w:right w:val="single" w:sz="4" w:space="0" w:color="FFD062" w:themeColor="accent6" w:themeTint="99"/>
        <w:insideH w:val="single" w:sz="4" w:space="0" w:color="FFD062" w:themeColor="accent6" w:themeTint="99"/>
        <w:insideV w:val="single" w:sz="4" w:space="0" w:color="FFD06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  <w:tblStylePr w:type="neCell">
      <w:tblPr/>
      <w:tcPr>
        <w:tcBorders>
          <w:bottom w:val="single" w:sz="4" w:space="0" w:color="FFD062" w:themeColor="accent6" w:themeTint="99"/>
        </w:tcBorders>
      </w:tcPr>
    </w:tblStylePr>
    <w:tblStylePr w:type="nwCell">
      <w:tblPr/>
      <w:tcPr>
        <w:tcBorders>
          <w:bottom w:val="single" w:sz="4" w:space="0" w:color="FFD062" w:themeColor="accent6" w:themeTint="99"/>
        </w:tcBorders>
      </w:tcPr>
    </w:tblStylePr>
    <w:tblStylePr w:type="seCell">
      <w:tblPr/>
      <w:tcPr>
        <w:tcBorders>
          <w:top w:val="single" w:sz="4" w:space="0" w:color="FFD062" w:themeColor="accent6" w:themeTint="99"/>
        </w:tcBorders>
      </w:tcPr>
    </w:tblStylePr>
    <w:tblStylePr w:type="swCell">
      <w:tblPr/>
      <w:tcPr>
        <w:tcBorders>
          <w:top w:val="single" w:sz="4" w:space="0" w:color="FFD062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B5B6B" w:themeColor="accent1" w:themeTint="99"/>
        <w:left w:val="single" w:sz="4" w:space="0" w:color="FB5B6B" w:themeColor="accent1" w:themeTint="99"/>
        <w:bottom w:val="single" w:sz="4" w:space="0" w:color="FB5B6B" w:themeColor="accent1" w:themeTint="99"/>
        <w:right w:val="single" w:sz="4" w:space="0" w:color="FB5B6B" w:themeColor="accent1" w:themeTint="99"/>
        <w:insideH w:val="single" w:sz="4" w:space="0" w:color="FB5B6B" w:themeColor="accent1" w:themeTint="99"/>
        <w:insideV w:val="single" w:sz="4" w:space="0" w:color="FB5B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51B" w:themeColor="accent1"/>
          <w:left w:val="single" w:sz="4" w:space="0" w:color="E3051B" w:themeColor="accent1"/>
          <w:bottom w:val="single" w:sz="4" w:space="0" w:color="E3051B" w:themeColor="accent1"/>
          <w:right w:val="single" w:sz="4" w:space="0" w:color="E3051B" w:themeColor="accent1"/>
          <w:insideH w:val="nil"/>
          <w:insideV w:val="nil"/>
        </w:tcBorders>
        <w:shd w:val="clear" w:color="auto" w:fill="E3051B" w:themeFill="accent1"/>
      </w:tcPr>
    </w:tblStylePr>
    <w:tblStylePr w:type="lastRow">
      <w:rPr>
        <w:b/>
        <w:bCs/>
      </w:rPr>
      <w:tblPr/>
      <w:tcPr>
        <w:tcBorders>
          <w:top w:val="double" w:sz="4" w:space="0" w:color="E305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4FFD5" w:themeColor="accent2" w:themeTint="99"/>
        <w:left w:val="single" w:sz="4" w:space="0" w:color="24FFD5" w:themeColor="accent2" w:themeTint="99"/>
        <w:bottom w:val="single" w:sz="4" w:space="0" w:color="24FFD5" w:themeColor="accent2" w:themeTint="99"/>
        <w:right w:val="single" w:sz="4" w:space="0" w:color="24FFD5" w:themeColor="accent2" w:themeTint="99"/>
        <w:insideH w:val="single" w:sz="4" w:space="0" w:color="24FFD5" w:themeColor="accent2" w:themeTint="99"/>
        <w:insideV w:val="single" w:sz="4" w:space="0" w:color="24FF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77" w:themeColor="accent2"/>
          <w:left w:val="single" w:sz="4" w:space="0" w:color="009277" w:themeColor="accent2"/>
          <w:bottom w:val="single" w:sz="4" w:space="0" w:color="009277" w:themeColor="accent2"/>
          <w:right w:val="single" w:sz="4" w:space="0" w:color="009277" w:themeColor="accent2"/>
          <w:insideH w:val="nil"/>
          <w:insideV w:val="nil"/>
        </w:tcBorders>
        <w:shd w:val="clear" w:color="auto" w:fill="00927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2BFC7" w:themeColor="accent3" w:themeTint="99"/>
        <w:left w:val="single" w:sz="4" w:space="0" w:color="A2BFC7" w:themeColor="accent3" w:themeTint="99"/>
        <w:bottom w:val="single" w:sz="4" w:space="0" w:color="A2BFC7" w:themeColor="accent3" w:themeTint="99"/>
        <w:right w:val="single" w:sz="4" w:space="0" w:color="A2BFC7" w:themeColor="accent3" w:themeTint="99"/>
        <w:insideH w:val="single" w:sz="4" w:space="0" w:color="A2BFC7" w:themeColor="accent3" w:themeTint="99"/>
        <w:insideV w:val="single" w:sz="4" w:space="0" w:color="A2BFC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95A2" w:themeColor="accent3"/>
          <w:left w:val="single" w:sz="4" w:space="0" w:color="6595A2" w:themeColor="accent3"/>
          <w:bottom w:val="single" w:sz="4" w:space="0" w:color="6595A2" w:themeColor="accent3"/>
          <w:right w:val="single" w:sz="4" w:space="0" w:color="6595A2" w:themeColor="accent3"/>
          <w:insideH w:val="nil"/>
          <w:insideV w:val="nil"/>
        </w:tcBorders>
        <w:shd w:val="clear" w:color="auto" w:fill="6595A2" w:themeFill="accent3"/>
      </w:tcPr>
    </w:tblStylePr>
    <w:tblStylePr w:type="lastRow">
      <w:rPr>
        <w:b/>
        <w:bCs/>
      </w:rPr>
      <w:tblPr/>
      <w:tcPr>
        <w:tcBorders>
          <w:top w:val="double" w:sz="4" w:space="0" w:color="65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D8DD7" w:themeColor="accent4" w:themeTint="99"/>
        <w:left w:val="single" w:sz="4" w:space="0" w:color="6D8DD7" w:themeColor="accent4" w:themeTint="99"/>
        <w:bottom w:val="single" w:sz="4" w:space="0" w:color="6D8DD7" w:themeColor="accent4" w:themeTint="99"/>
        <w:right w:val="single" w:sz="4" w:space="0" w:color="6D8DD7" w:themeColor="accent4" w:themeTint="99"/>
        <w:insideH w:val="single" w:sz="4" w:space="0" w:color="6D8DD7" w:themeColor="accent4" w:themeTint="99"/>
        <w:insideV w:val="single" w:sz="4" w:space="0" w:color="6D8DD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4F9E" w:themeColor="accent4"/>
          <w:left w:val="single" w:sz="4" w:space="0" w:color="2B4F9E" w:themeColor="accent4"/>
          <w:bottom w:val="single" w:sz="4" w:space="0" w:color="2B4F9E" w:themeColor="accent4"/>
          <w:right w:val="single" w:sz="4" w:space="0" w:color="2B4F9E" w:themeColor="accent4"/>
          <w:insideH w:val="nil"/>
          <w:insideV w:val="nil"/>
        </w:tcBorders>
        <w:shd w:val="clear" w:color="auto" w:fill="2B4F9E" w:themeFill="accent4"/>
      </w:tcPr>
    </w:tblStylePr>
    <w:tblStylePr w:type="lastRow">
      <w:rPr>
        <w:b/>
        <w:bCs/>
      </w:rPr>
      <w:tblPr/>
      <w:tcPr>
        <w:tcBorders>
          <w:top w:val="double" w:sz="4" w:space="0" w:color="2B4F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021D3" w:themeColor="accent5" w:themeTint="99"/>
        <w:left w:val="single" w:sz="4" w:space="0" w:color="C021D3" w:themeColor="accent5" w:themeTint="99"/>
        <w:bottom w:val="single" w:sz="4" w:space="0" w:color="C021D3" w:themeColor="accent5" w:themeTint="99"/>
        <w:right w:val="single" w:sz="4" w:space="0" w:color="C021D3" w:themeColor="accent5" w:themeTint="99"/>
        <w:insideH w:val="single" w:sz="4" w:space="0" w:color="C021D3" w:themeColor="accent5" w:themeTint="99"/>
        <w:insideV w:val="single" w:sz="4" w:space="0" w:color="C021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093A" w:themeColor="accent5"/>
          <w:left w:val="single" w:sz="4" w:space="0" w:color="35093A" w:themeColor="accent5"/>
          <w:bottom w:val="single" w:sz="4" w:space="0" w:color="35093A" w:themeColor="accent5"/>
          <w:right w:val="single" w:sz="4" w:space="0" w:color="35093A" w:themeColor="accent5"/>
          <w:insideH w:val="nil"/>
          <w:insideV w:val="nil"/>
        </w:tcBorders>
        <w:shd w:val="clear" w:color="auto" w:fill="35093A" w:themeFill="accent5"/>
      </w:tcPr>
    </w:tblStylePr>
    <w:tblStylePr w:type="lastRow">
      <w:rPr>
        <w:b/>
        <w:bCs/>
      </w:rPr>
      <w:tblPr/>
      <w:tcPr>
        <w:tcBorders>
          <w:top w:val="double" w:sz="4" w:space="0" w:color="3509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062" w:themeColor="accent6" w:themeTint="99"/>
        <w:left w:val="single" w:sz="4" w:space="0" w:color="FFD062" w:themeColor="accent6" w:themeTint="99"/>
        <w:bottom w:val="single" w:sz="4" w:space="0" w:color="FFD062" w:themeColor="accent6" w:themeTint="99"/>
        <w:right w:val="single" w:sz="4" w:space="0" w:color="FFD062" w:themeColor="accent6" w:themeTint="99"/>
        <w:insideH w:val="single" w:sz="4" w:space="0" w:color="FFD062" w:themeColor="accent6" w:themeTint="99"/>
        <w:insideV w:val="single" w:sz="4" w:space="0" w:color="FFD06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B000" w:themeColor="accent6"/>
          <w:left w:val="single" w:sz="4" w:space="0" w:color="F9B000" w:themeColor="accent6"/>
          <w:bottom w:val="single" w:sz="4" w:space="0" w:color="F9B000" w:themeColor="accent6"/>
          <w:right w:val="single" w:sz="4" w:space="0" w:color="F9B000" w:themeColor="accent6"/>
          <w:insideH w:val="nil"/>
          <w:insideV w:val="nil"/>
        </w:tcBorders>
        <w:shd w:val="clear" w:color="auto" w:fill="F9B000" w:themeFill="accent6"/>
      </w:tcPr>
    </w:tblStylePr>
    <w:tblStylePr w:type="lastRow">
      <w:rPr>
        <w:b/>
        <w:bCs/>
      </w:rPr>
      <w:tblPr/>
      <w:tcPr>
        <w:tcBorders>
          <w:top w:val="double" w:sz="4" w:space="0" w:color="F9B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51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051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051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051B" w:themeFill="accent1"/>
      </w:tcPr>
    </w:tblStylePr>
    <w:tblStylePr w:type="band1Vert">
      <w:tblPr/>
      <w:tcPr>
        <w:shd w:val="clear" w:color="auto" w:fill="FC929C" w:themeFill="accent1" w:themeFillTint="66"/>
      </w:tcPr>
    </w:tblStylePr>
    <w:tblStylePr w:type="band1Horz">
      <w:tblPr/>
      <w:tcPr>
        <w:shd w:val="clear" w:color="auto" w:fill="FC929C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F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7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7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77" w:themeFill="accent2"/>
      </w:tcPr>
    </w:tblStylePr>
    <w:tblStylePr w:type="band1Vert">
      <w:tblPr/>
      <w:tcPr>
        <w:shd w:val="clear" w:color="auto" w:fill="6DFFE3" w:themeFill="accent2" w:themeFillTint="66"/>
      </w:tcPr>
    </w:tblStylePr>
    <w:tblStylePr w:type="band1Horz">
      <w:tblPr/>
      <w:tcPr>
        <w:shd w:val="clear" w:color="auto" w:fill="6DFFE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9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95A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95A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95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95A2" w:themeFill="accent3"/>
      </w:tcPr>
    </w:tblStylePr>
    <w:tblStylePr w:type="band1Vert">
      <w:tblPr/>
      <w:tcPr>
        <w:shd w:val="clear" w:color="auto" w:fill="C1D4D9" w:themeFill="accent3" w:themeFillTint="66"/>
      </w:tcPr>
    </w:tblStylePr>
    <w:tblStylePr w:type="band1Horz">
      <w:tblPr/>
      <w:tcPr>
        <w:shd w:val="clear" w:color="auto" w:fill="C1D4D9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9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4F9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4F9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4F9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4F9E" w:themeFill="accent4"/>
      </w:tcPr>
    </w:tblStylePr>
    <w:tblStylePr w:type="band1Vert">
      <w:tblPr/>
      <w:tcPr>
        <w:shd w:val="clear" w:color="auto" w:fill="9DB3E4" w:themeFill="accent4" w:themeFillTint="66"/>
      </w:tcPr>
    </w:tblStylePr>
    <w:tblStylePr w:type="band1Horz">
      <w:tblPr/>
      <w:tcPr>
        <w:shd w:val="clear" w:color="auto" w:fill="9DB3E4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B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09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09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09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093A" w:themeFill="accent5"/>
      </w:tcPr>
    </w:tblStylePr>
    <w:tblStylePr w:type="band1Vert">
      <w:tblPr/>
      <w:tcPr>
        <w:shd w:val="clear" w:color="auto" w:fill="D965E7" w:themeFill="accent5" w:themeFillTint="66"/>
      </w:tcPr>
    </w:tblStylePr>
    <w:tblStylePr w:type="band1Horz">
      <w:tblPr/>
      <w:tcPr>
        <w:shd w:val="clear" w:color="auto" w:fill="D965E7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B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B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B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B000" w:themeFill="accent6"/>
      </w:tcPr>
    </w:tblStylePr>
    <w:tblStylePr w:type="band1Vert">
      <w:tblPr/>
      <w:tcPr>
        <w:shd w:val="clear" w:color="auto" w:fill="FFE096" w:themeFill="accent6" w:themeFillTint="66"/>
      </w:tcPr>
    </w:tblStylePr>
    <w:tblStylePr w:type="band1Horz">
      <w:tblPr/>
      <w:tcPr>
        <w:shd w:val="clear" w:color="auto" w:fill="FFE096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A90314" w:themeColor="accent1" w:themeShade="BF"/>
    </w:rPr>
    <w:tblPr>
      <w:tblStyleRowBandSize w:val="1"/>
      <w:tblStyleColBandSize w:val="1"/>
      <w:tblBorders>
        <w:top w:val="single" w:sz="4" w:space="0" w:color="FB5B6B" w:themeColor="accent1" w:themeTint="99"/>
        <w:left w:val="single" w:sz="4" w:space="0" w:color="FB5B6B" w:themeColor="accent1" w:themeTint="99"/>
        <w:bottom w:val="single" w:sz="4" w:space="0" w:color="FB5B6B" w:themeColor="accent1" w:themeTint="99"/>
        <w:right w:val="single" w:sz="4" w:space="0" w:color="FB5B6B" w:themeColor="accent1" w:themeTint="99"/>
        <w:insideH w:val="single" w:sz="4" w:space="0" w:color="FB5B6B" w:themeColor="accent1" w:themeTint="99"/>
        <w:insideV w:val="single" w:sz="4" w:space="0" w:color="FB5B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5B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5B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006D58" w:themeColor="accent2" w:themeShade="BF"/>
    </w:rPr>
    <w:tblPr>
      <w:tblStyleRowBandSize w:val="1"/>
      <w:tblStyleColBandSize w:val="1"/>
      <w:tblBorders>
        <w:top w:val="single" w:sz="4" w:space="0" w:color="24FFD5" w:themeColor="accent2" w:themeTint="99"/>
        <w:left w:val="single" w:sz="4" w:space="0" w:color="24FFD5" w:themeColor="accent2" w:themeTint="99"/>
        <w:bottom w:val="single" w:sz="4" w:space="0" w:color="24FFD5" w:themeColor="accent2" w:themeTint="99"/>
        <w:right w:val="single" w:sz="4" w:space="0" w:color="24FFD5" w:themeColor="accent2" w:themeTint="99"/>
        <w:insideH w:val="single" w:sz="4" w:space="0" w:color="24FFD5" w:themeColor="accent2" w:themeTint="99"/>
        <w:insideV w:val="single" w:sz="4" w:space="0" w:color="24FF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4FF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FF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4A707A" w:themeColor="accent3" w:themeShade="BF"/>
    </w:rPr>
    <w:tblPr>
      <w:tblStyleRowBandSize w:val="1"/>
      <w:tblStyleColBandSize w:val="1"/>
      <w:tblBorders>
        <w:top w:val="single" w:sz="4" w:space="0" w:color="A2BFC7" w:themeColor="accent3" w:themeTint="99"/>
        <w:left w:val="single" w:sz="4" w:space="0" w:color="A2BFC7" w:themeColor="accent3" w:themeTint="99"/>
        <w:bottom w:val="single" w:sz="4" w:space="0" w:color="A2BFC7" w:themeColor="accent3" w:themeTint="99"/>
        <w:right w:val="single" w:sz="4" w:space="0" w:color="A2BFC7" w:themeColor="accent3" w:themeTint="99"/>
        <w:insideH w:val="single" w:sz="4" w:space="0" w:color="A2BFC7" w:themeColor="accent3" w:themeTint="99"/>
        <w:insideV w:val="single" w:sz="4" w:space="0" w:color="A2BFC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BF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BF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203A76" w:themeColor="accent4" w:themeShade="BF"/>
    </w:rPr>
    <w:tblPr>
      <w:tblStyleRowBandSize w:val="1"/>
      <w:tblStyleColBandSize w:val="1"/>
      <w:tblBorders>
        <w:top w:val="single" w:sz="4" w:space="0" w:color="6D8DD7" w:themeColor="accent4" w:themeTint="99"/>
        <w:left w:val="single" w:sz="4" w:space="0" w:color="6D8DD7" w:themeColor="accent4" w:themeTint="99"/>
        <w:bottom w:val="single" w:sz="4" w:space="0" w:color="6D8DD7" w:themeColor="accent4" w:themeTint="99"/>
        <w:right w:val="single" w:sz="4" w:space="0" w:color="6D8DD7" w:themeColor="accent4" w:themeTint="99"/>
        <w:insideH w:val="single" w:sz="4" w:space="0" w:color="6D8DD7" w:themeColor="accent4" w:themeTint="99"/>
        <w:insideV w:val="single" w:sz="4" w:space="0" w:color="6D8DD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D8DD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DD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27062B" w:themeColor="accent5" w:themeShade="BF"/>
    </w:rPr>
    <w:tblPr>
      <w:tblStyleRowBandSize w:val="1"/>
      <w:tblStyleColBandSize w:val="1"/>
      <w:tblBorders>
        <w:top w:val="single" w:sz="4" w:space="0" w:color="C021D3" w:themeColor="accent5" w:themeTint="99"/>
        <w:left w:val="single" w:sz="4" w:space="0" w:color="C021D3" w:themeColor="accent5" w:themeTint="99"/>
        <w:bottom w:val="single" w:sz="4" w:space="0" w:color="C021D3" w:themeColor="accent5" w:themeTint="99"/>
        <w:right w:val="single" w:sz="4" w:space="0" w:color="C021D3" w:themeColor="accent5" w:themeTint="99"/>
        <w:insideH w:val="single" w:sz="4" w:space="0" w:color="C021D3" w:themeColor="accent5" w:themeTint="99"/>
        <w:insideV w:val="single" w:sz="4" w:space="0" w:color="C021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021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21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BA8300" w:themeColor="accent6" w:themeShade="BF"/>
    </w:rPr>
    <w:tblPr>
      <w:tblStyleRowBandSize w:val="1"/>
      <w:tblStyleColBandSize w:val="1"/>
      <w:tblBorders>
        <w:top w:val="single" w:sz="4" w:space="0" w:color="FFD062" w:themeColor="accent6" w:themeTint="99"/>
        <w:left w:val="single" w:sz="4" w:space="0" w:color="FFD062" w:themeColor="accent6" w:themeTint="99"/>
        <w:bottom w:val="single" w:sz="4" w:space="0" w:color="FFD062" w:themeColor="accent6" w:themeTint="99"/>
        <w:right w:val="single" w:sz="4" w:space="0" w:color="FFD062" w:themeColor="accent6" w:themeTint="99"/>
        <w:insideH w:val="single" w:sz="4" w:space="0" w:color="FFD062" w:themeColor="accent6" w:themeTint="99"/>
        <w:insideV w:val="single" w:sz="4" w:space="0" w:color="FFD06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6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6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A90314" w:themeColor="accent1" w:themeShade="BF"/>
    </w:rPr>
    <w:tblPr>
      <w:tblStyleRowBandSize w:val="1"/>
      <w:tblStyleColBandSize w:val="1"/>
      <w:tblBorders>
        <w:top w:val="single" w:sz="4" w:space="0" w:color="FB5B6B" w:themeColor="accent1" w:themeTint="99"/>
        <w:left w:val="single" w:sz="4" w:space="0" w:color="FB5B6B" w:themeColor="accent1" w:themeTint="99"/>
        <w:bottom w:val="single" w:sz="4" w:space="0" w:color="FB5B6B" w:themeColor="accent1" w:themeTint="99"/>
        <w:right w:val="single" w:sz="4" w:space="0" w:color="FB5B6B" w:themeColor="accent1" w:themeTint="99"/>
        <w:insideH w:val="single" w:sz="4" w:space="0" w:color="FB5B6B" w:themeColor="accent1" w:themeTint="99"/>
        <w:insideV w:val="single" w:sz="4" w:space="0" w:color="FB5B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8CD" w:themeFill="accent1" w:themeFillTint="33"/>
      </w:tcPr>
    </w:tblStylePr>
    <w:tblStylePr w:type="band1Horz">
      <w:tblPr/>
      <w:tcPr>
        <w:shd w:val="clear" w:color="auto" w:fill="FDC8CD" w:themeFill="accent1" w:themeFillTint="33"/>
      </w:tcPr>
    </w:tblStylePr>
    <w:tblStylePr w:type="neCell">
      <w:tblPr/>
      <w:tcPr>
        <w:tcBorders>
          <w:bottom w:val="single" w:sz="4" w:space="0" w:color="FB5B6B" w:themeColor="accent1" w:themeTint="99"/>
        </w:tcBorders>
      </w:tcPr>
    </w:tblStylePr>
    <w:tblStylePr w:type="nwCell">
      <w:tblPr/>
      <w:tcPr>
        <w:tcBorders>
          <w:bottom w:val="single" w:sz="4" w:space="0" w:color="FB5B6B" w:themeColor="accent1" w:themeTint="99"/>
        </w:tcBorders>
      </w:tcPr>
    </w:tblStylePr>
    <w:tblStylePr w:type="seCell">
      <w:tblPr/>
      <w:tcPr>
        <w:tcBorders>
          <w:top w:val="single" w:sz="4" w:space="0" w:color="FB5B6B" w:themeColor="accent1" w:themeTint="99"/>
        </w:tcBorders>
      </w:tcPr>
    </w:tblStylePr>
    <w:tblStylePr w:type="swCell">
      <w:tblPr/>
      <w:tcPr>
        <w:tcBorders>
          <w:top w:val="single" w:sz="4" w:space="0" w:color="FB5B6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006D58" w:themeColor="accent2" w:themeShade="BF"/>
    </w:rPr>
    <w:tblPr>
      <w:tblStyleRowBandSize w:val="1"/>
      <w:tblStyleColBandSize w:val="1"/>
      <w:tblBorders>
        <w:top w:val="single" w:sz="4" w:space="0" w:color="24FFD5" w:themeColor="accent2" w:themeTint="99"/>
        <w:left w:val="single" w:sz="4" w:space="0" w:color="24FFD5" w:themeColor="accent2" w:themeTint="99"/>
        <w:bottom w:val="single" w:sz="4" w:space="0" w:color="24FFD5" w:themeColor="accent2" w:themeTint="99"/>
        <w:right w:val="single" w:sz="4" w:space="0" w:color="24FFD5" w:themeColor="accent2" w:themeTint="99"/>
        <w:insideH w:val="single" w:sz="4" w:space="0" w:color="24FFD5" w:themeColor="accent2" w:themeTint="99"/>
        <w:insideV w:val="single" w:sz="4" w:space="0" w:color="24FF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FF1" w:themeFill="accent2" w:themeFillTint="33"/>
      </w:tcPr>
    </w:tblStylePr>
    <w:tblStylePr w:type="band1Horz">
      <w:tblPr/>
      <w:tcPr>
        <w:shd w:val="clear" w:color="auto" w:fill="B6FFF1" w:themeFill="accent2" w:themeFillTint="33"/>
      </w:tcPr>
    </w:tblStylePr>
    <w:tblStylePr w:type="neCell">
      <w:tblPr/>
      <w:tcPr>
        <w:tcBorders>
          <w:bottom w:val="single" w:sz="4" w:space="0" w:color="24FFD5" w:themeColor="accent2" w:themeTint="99"/>
        </w:tcBorders>
      </w:tcPr>
    </w:tblStylePr>
    <w:tblStylePr w:type="nwCell">
      <w:tblPr/>
      <w:tcPr>
        <w:tcBorders>
          <w:bottom w:val="single" w:sz="4" w:space="0" w:color="24FFD5" w:themeColor="accent2" w:themeTint="99"/>
        </w:tcBorders>
      </w:tcPr>
    </w:tblStylePr>
    <w:tblStylePr w:type="seCell">
      <w:tblPr/>
      <w:tcPr>
        <w:tcBorders>
          <w:top w:val="single" w:sz="4" w:space="0" w:color="24FFD5" w:themeColor="accent2" w:themeTint="99"/>
        </w:tcBorders>
      </w:tcPr>
    </w:tblStylePr>
    <w:tblStylePr w:type="swCell">
      <w:tblPr/>
      <w:tcPr>
        <w:tcBorders>
          <w:top w:val="single" w:sz="4" w:space="0" w:color="24FFD5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4A707A" w:themeColor="accent3" w:themeShade="BF"/>
    </w:rPr>
    <w:tblPr>
      <w:tblStyleRowBandSize w:val="1"/>
      <w:tblStyleColBandSize w:val="1"/>
      <w:tblBorders>
        <w:top w:val="single" w:sz="4" w:space="0" w:color="A2BFC7" w:themeColor="accent3" w:themeTint="99"/>
        <w:left w:val="single" w:sz="4" w:space="0" w:color="A2BFC7" w:themeColor="accent3" w:themeTint="99"/>
        <w:bottom w:val="single" w:sz="4" w:space="0" w:color="A2BFC7" w:themeColor="accent3" w:themeTint="99"/>
        <w:right w:val="single" w:sz="4" w:space="0" w:color="A2BFC7" w:themeColor="accent3" w:themeTint="99"/>
        <w:insideH w:val="single" w:sz="4" w:space="0" w:color="A2BFC7" w:themeColor="accent3" w:themeTint="99"/>
        <w:insideV w:val="single" w:sz="4" w:space="0" w:color="A2BFC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9EC" w:themeFill="accent3" w:themeFillTint="33"/>
      </w:tcPr>
    </w:tblStylePr>
    <w:tblStylePr w:type="band1Horz">
      <w:tblPr/>
      <w:tcPr>
        <w:shd w:val="clear" w:color="auto" w:fill="E0E9EC" w:themeFill="accent3" w:themeFillTint="33"/>
      </w:tcPr>
    </w:tblStylePr>
    <w:tblStylePr w:type="neCell">
      <w:tblPr/>
      <w:tcPr>
        <w:tcBorders>
          <w:bottom w:val="single" w:sz="4" w:space="0" w:color="A2BFC7" w:themeColor="accent3" w:themeTint="99"/>
        </w:tcBorders>
      </w:tcPr>
    </w:tblStylePr>
    <w:tblStylePr w:type="nwCell">
      <w:tblPr/>
      <w:tcPr>
        <w:tcBorders>
          <w:bottom w:val="single" w:sz="4" w:space="0" w:color="A2BFC7" w:themeColor="accent3" w:themeTint="99"/>
        </w:tcBorders>
      </w:tcPr>
    </w:tblStylePr>
    <w:tblStylePr w:type="seCell">
      <w:tblPr/>
      <w:tcPr>
        <w:tcBorders>
          <w:top w:val="single" w:sz="4" w:space="0" w:color="A2BFC7" w:themeColor="accent3" w:themeTint="99"/>
        </w:tcBorders>
      </w:tcPr>
    </w:tblStylePr>
    <w:tblStylePr w:type="swCell">
      <w:tblPr/>
      <w:tcPr>
        <w:tcBorders>
          <w:top w:val="single" w:sz="4" w:space="0" w:color="A2BFC7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203A76" w:themeColor="accent4" w:themeShade="BF"/>
    </w:rPr>
    <w:tblPr>
      <w:tblStyleRowBandSize w:val="1"/>
      <w:tblStyleColBandSize w:val="1"/>
      <w:tblBorders>
        <w:top w:val="single" w:sz="4" w:space="0" w:color="6D8DD7" w:themeColor="accent4" w:themeTint="99"/>
        <w:left w:val="single" w:sz="4" w:space="0" w:color="6D8DD7" w:themeColor="accent4" w:themeTint="99"/>
        <w:bottom w:val="single" w:sz="4" w:space="0" w:color="6D8DD7" w:themeColor="accent4" w:themeTint="99"/>
        <w:right w:val="single" w:sz="4" w:space="0" w:color="6D8DD7" w:themeColor="accent4" w:themeTint="99"/>
        <w:insideH w:val="single" w:sz="4" w:space="0" w:color="6D8DD7" w:themeColor="accent4" w:themeTint="99"/>
        <w:insideV w:val="single" w:sz="4" w:space="0" w:color="6D8DD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9F1" w:themeFill="accent4" w:themeFillTint="33"/>
      </w:tcPr>
    </w:tblStylePr>
    <w:tblStylePr w:type="band1Horz">
      <w:tblPr/>
      <w:tcPr>
        <w:shd w:val="clear" w:color="auto" w:fill="CED9F1" w:themeFill="accent4" w:themeFillTint="33"/>
      </w:tcPr>
    </w:tblStylePr>
    <w:tblStylePr w:type="neCell">
      <w:tblPr/>
      <w:tcPr>
        <w:tcBorders>
          <w:bottom w:val="single" w:sz="4" w:space="0" w:color="6D8DD7" w:themeColor="accent4" w:themeTint="99"/>
        </w:tcBorders>
      </w:tcPr>
    </w:tblStylePr>
    <w:tblStylePr w:type="nwCell">
      <w:tblPr/>
      <w:tcPr>
        <w:tcBorders>
          <w:bottom w:val="single" w:sz="4" w:space="0" w:color="6D8DD7" w:themeColor="accent4" w:themeTint="99"/>
        </w:tcBorders>
      </w:tcPr>
    </w:tblStylePr>
    <w:tblStylePr w:type="seCell">
      <w:tblPr/>
      <w:tcPr>
        <w:tcBorders>
          <w:top w:val="single" w:sz="4" w:space="0" w:color="6D8DD7" w:themeColor="accent4" w:themeTint="99"/>
        </w:tcBorders>
      </w:tcPr>
    </w:tblStylePr>
    <w:tblStylePr w:type="swCell">
      <w:tblPr/>
      <w:tcPr>
        <w:tcBorders>
          <w:top w:val="single" w:sz="4" w:space="0" w:color="6D8DD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27062B" w:themeColor="accent5" w:themeShade="BF"/>
    </w:rPr>
    <w:tblPr>
      <w:tblStyleRowBandSize w:val="1"/>
      <w:tblStyleColBandSize w:val="1"/>
      <w:tblBorders>
        <w:top w:val="single" w:sz="4" w:space="0" w:color="C021D3" w:themeColor="accent5" w:themeTint="99"/>
        <w:left w:val="single" w:sz="4" w:space="0" w:color="C021D3" w:themeColor="accent5" w:themeTint="99"/>
        <w:bottom w:val="single" w:sz="4" w:space="0" w:color="C021D3" w:themeColor="accent5" w:themeTint="99"/>
        <w:right w:val="single" w:sz="4" w:space="0" w:color="C021D3" w:themeColor="accent5" w:themeTint="99"/>
        <w:insideH w:val="single" w:sz="4" w:space="0" w:color="C021D3" w:themeColor="accent5" w:themeTint="99"/>
        <w:insideV w:val="single" w:sz="4" w:space="0" w:color="C021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B2F3" w:themeFill="accent5" w:themeFillTint="33"/>
      </w:tcPr>
    </w:tblStylePr>
    <w:tblStylePr w:type="band1Horz">
      <w:tblPr/>
      <w:tcPr>
        <w:shd w:val="clear" w:color="auto" w:fill="ECB2F3" w:themeFill="accent5" w:themeFillTint="33"/>
      </w:tcPr>
    </w:tblStylePr>
    <w:tblStylePr w:type="neCell">
      <w:tblPr/>
      <w:tcPr>
        <w:tcBorders>
          <w:bottom w:val="single" w:sz="4" w:space="0" w:color="C021D3" w:themeColor="accent5" w:themeTint="99"/>
        </w:tcBorders>
      </w:tcPr>
    </w:tblStylePr>
    <w:tblStylePr w:type="nwCell">
      <w:tblPr/>
      <w:tcPr>
        <w:tcBorders>
          <w:bottom w:val="single" w:sz="4" w:space="0" w:color="C021D3" w:themeColor="accent5" w:themeTint="99"/>
        </w:tcBorders>
      </w:tcPr>
    </w:tblStylePr>
    <w:tblStylePr w:type="seCell">
      <w:tblPr/>
      <w:tcPr>
        <w:tcBorders>
          <w:top w:val="single" w:sz="4" w:space="0" w:color="C021D3" w:themeColor="accent5" w:themeTint="99"/>
        </w:tcBorders>
      </w:tcPr>
    </w:tblStylePr>
    <w:tblStylePr w:type="swCell">
      <w:tblPr/>
      <w:tcPr>
        <w:tcBorders>
          <w:top w:val="single" w:sz="4" w:space="0" w:color="C021D3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BA8300" w:themeColor="accent6" w:themeShade="BF"/>
    </w:rPr>
    <w:tblPr>
      <w:tblStyleRowBandSize w:val="1"/>
      <w:tblStyleColBandSize w:val="1"/>
      <w:tblBorders>
        <w:top w:val="single" w:sz="4" w:space="0" w:color="FFD062" w:themeColor="accent6" w:themeTint="99"/>
        <w:left w:val="single" w:sz="4" w:space="0" w:color="FFD062" w:themeColor="accent6" w:themeTint="99"/>
        <w:bottom w:val="single" w:sz="4" w:space="0" w:color="FFD062" w:themeColor="accent6" w:themeTint="99"/>
        <w:right w:val="single" w:sz="4" w:space="0" w:color="FFD062" w:themeColor="accent6" w:themeTint="99"/>
        <w:insideH w:val="single" w:sz="4" w:space="0" w:color="FFD062" w:themeColor="accent6" w:themeTint="99"/>
        <w:insideV w:val="single" w:sz="4" w:space="0" w:color="FFD06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A" w:themeFill="accent6" w:themeFillTint="33"/>
      </w:tcPr>
    </w:tblStylePr>
    <w:tblStylePr w:type="band1Horz">
      <w:tblPr/>
      <w:tcPr>
        <w:shd w:val="clear" w:color="auto" w:fill="FFEFCA" w:themeFill="accent6" w:themeFillTint="33"/>
      </w:tcPr>
    </w:tblStylePr>
    <w:tblStylePr w:type="neCell">
      <w:tblPr/>
      <w:tcPr>
        <w:tcBorders>
          <w:bottom w:val="single" w:sz="4" w:space="0" w:color="FFD062" w:themeColor="accent6" w:themeTint="99"/>
        </w:tcBorders>
      </w:tcPr>
    </w:tblStylePr>
    <w:tblStylePr w:type="nwCell">
      <w:tblPr/>
      <w:tcPr>
        <w:tcBorders>
          <w:bottom w:val="single" w:sz="4" w:space="0" w:color="FFD062" w:themeColor="accent6" w:themeTint="99"/>
        </w:tcBorders>
      </w:tcPr>
    </w:tblStylePr>
    <w:tblStylePr w:type="seCell">
      <w:tblPr/>
      <w:tcPr>
        <w:tcBorders>
          <w:top w:val="single" w:sz="4" w:space="0" w:color="FFD062" w:themeColor="accent6" w:themeTint="99"/>
        </w:tcBorders>
      </w:tcPr>
    </w:tblStylePr>
    <w:tblStylePr w:type="swCell">
      <w:tblPr/>
      <w:tcPr>
        <w:tcBorders>
          <w:top w:val="single" w:sz="4" w:space="0" w:color="FFD062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Ingrado">
    <w:name w:val="Agendapunt (lijst) Ingrado"/>
    <w:uiPriority w:val="99"/>
    <w:semiHidden/>
    <w:rsid w:val="002E0FAE"/>
    <w:pPr>
      <w:numPr>
        <w:numId w:val="22"/>
      </w:numPr>
    </w:pPr>
  </w:style>
  <w:style w:type="character" w:customStyle="1" w:styleId="VoettekstverlaagdtekenopmaakIngrado">
    <w:name w:val="Voettekst verlaagd tekenopmaak Ingrado"/>
    <w:basedOn w:val="Standaardalinea-lettertype"/>
    <w:uiPriority w:val="99"/>
    <w:rsid w:val="00817A41"/>
    <w:rPr>
      <w:position w:val="-6"/>
    </w:rPr>
  </w:style>
  <w:style w:type="character" w:customStyle="1" w:styleId="BasistekstcursiefIngradoChar">
    <w:name w:val="Basistekst cursief Ingrado Char"/>
    <w:basedOn w:val="ZsysbasisIngradoChar"/>
    <w:link w:val="BasistekstcursiefIngrado"/>
    <w:uiPriority w:val="1"/>
    <w:rsid w:val="00C04A90"/>
    <w:rPr>
      <w:rFonts w:cs="Calibri"/>
      <w:i/>
      <w:iCs/>
      <w:sz w:val="19"/>
    </w:rPr>
  </w:style>
  <w:style w:type="character" w:customStyle="1" w:styleId="BasistekstvetIngradoChar">
    <w:name w:val="Basistekst vet Ingrado Char"/>
    <w:basedOn w:val="ZsysbasisIngradoChar"/>
    <w:link w:val="BasistekstvetIngrado"/>
    <w:uiPriority w:val="2"/>
    <w:rsid w:val="00C04A90"/>
    <w:rPr>
      <w:rFonts w:cs="Calibri"/>
      <w:b/>
      <w:bCs/>
      <w:sz w:val="19"/>
    </w:rPr>
  </w:style>
  <w:style w:type="table" w:customStyle="1" w:styleId="TabelmetopmaakIngrado">
    <w:name w:val="Tabel met opmaak Ingrado"/>
    <w:basedOn w:val="Standaardtabel"/>
    <w:uiPriority w:val="99"/>
    <w:rsid w:val="002D74E2"/>
    <w:tblPr>
      <w:tblBorders>
        <w:top w:val="single" w:sz="4" w:space="0" w:color="6595A2" w:themeColor="accent3"/>
        <w:left w:val="single" w:sz="4" w:space="0" w:color="6595A2" w:themeColor="accent3"/>
        <w:bottom w:val="single" w:sz="4" w:space="0" w:color="6595A2" w:themeColor="accent3"/>
        <w:right w:val="single" w:sz="4" w:space="0" w:color="6595A2" w:themeColor="accent3"/>
      </w:tblBorders>
      <w:tblCellMar>
        <w:top w:w="284" w:type="dxa"/>
        <w:left w:w="340" w:type="dxa"/>
        <w:bottom w:w="170" w:type="dxa"/>
        <w:right w:w="340" w:type="dxa"/>
      </w:tblCellMar>
    </w:tblPr>
  </w:style>
  <w:style w:type="paragraph" w:customStyle="1" w:styleId="TussenregeltabelIngrado">
    <w:name w:val="Tussenregel tabel Ingrado"/>
    <w:basedOn w:val="ZsysbasisIngrado"/>
    <w:next w:val="BasistekstIngrado"/>
    <w:uiPriority w:val="94"/>
    <w:rsid w:val="001679C3"/>
    <w:pPr>
      <w:spacing w:line="240" w:lineRule="atLeast"/>
    </w:pPr>
  </w:style>
  <w:style w:type="paragraph" w:customStyle="1" w:styleId="Kop2zondernummerenwitruimtevoorIngrado">
    <w:name w:val="Kop 2 zonder nummer en witruimte voor Ingrado"/>
    <w:basedOn w:val="ZsysbasisIngrado"/>
    <w:next w:val="Standaard"/>
    <w:uiPriority w:val="6"/>
    <w:qFormat/>
    <w:rsid w:val="00006EBA"/>
    <w:pPr>
      <w:keepNext/>
      <w:keepLines/>
      <w:spacing w:after="240"/>
      <w:outlineLvl w:val="1"/>
    </w:pPr>
    <w:rPr>
      <w:b/>
      <w:bCs/>
      <w:iCs/>
      <w:caps/>
      <w:szCs w:val="28"/>
    </w:rPr>
  </w:style>
  <w:style w:type="table" w:customStyle="1" w:styleId="TabelstijlzonderwitruimteIngrado">
    <w:name w:val="Tabelstijl zonder witruimte Ingrado"/>
    <w:basedOn w:val="Standaardtabel"/>
    <w:uiPriority w:val="99"/>
    <w:rsid w:val="009E62AE"/>
    <w:tblPr>
      <w:tblBorders>
        <w:top w:val="single" w:sz="8" w:space="0" w:color="6595A2" w:themeColor="accent3"/>
        <w:left w:val="single" w:sz="8" w:space="0" w:color="6595A2" w:themeColor="accent3"/>
        <w:bottom w:val="single" w:sz="8" w:space="0" w:color="6595A2" w:themeColor="accent3"/>
        <w:right w:val="single" w:sz="8" w:space="0" w:color="6595A2" w:themeColor="accent3"/>
        <w:insideH w:val="single" w:sz="8" w:space="0" w:color="6595A2" w:themeColor="accent3"/>
        <w:insideV w:val="single" w:sz="8" w:space="0" w:color="6595A2" w:themeColor="accent3"/>
      </w:tblBorders>
      <w:tblCellMar>
        <w:left w:w="85" w:type="dxa"/>
        <w:right w:w="85" w:type="dxa"/>
      </w:tblCellMar>
    </w:tblPr>
    <w:tcPr>
      <w:tcMar>
        <w:bottom w:w="170" w:type="dxa"/>
      </w:tcMar>
    </w:tcPr>
  </w:style>
  <w:style w:type="paragraph" w:customStyle="1" w:styleId="ToelichtingkopIngrado">
    <w:name w:val="Toelichting kop Ingrado"/>
    <w:basedOn w:val="ZsysbasisIngrado"/>
    <w:next w:val="BasistekstIngrado"/>
    <w:uiPriority w:val="36"/>
    <w:rsid w:val="00D225DB"/>
    <w:pPr>
      <w:spacing w:line="240" w:lineRule="exact"/>
    </w:pPr>
    <w:rPr>
      <w:b/>
      <w:sz w:val="24"/>
    </w:rPr>
  </w:style>
  <w:style w:type="character" w:customStyle="1" w:styleId="ToelichtingaccentkleurtekenopmaakIngrado">
    <w:name w:val="Toelichting accentkleur tekenopmaak Ingrado"/>
    <w:basedOn w:val="Standaardalinea-lettertype"/>
    <w:uiPriority w:val="38"/>
    <w:rsid w:val="00D225DB"/>
    <w:rPr>
      <w:color w:val="6595A2" w:themeColor="accent3"/>
    </w:rPr>
  </w:style>
  <w:style w:type="paragraph" w:customStyle="1" w:styleId="ToelichtingopsommingstreepjeIngrado">
    <w:name w:val="Toelichting opsomming streepje Ingrado"/>
    <w:basedOn w:val="ZsysbasisIngrado"/>
    <w:uiPriority w:val="37"/>
    <w:rsid w:val="00512781"/>
    <w:pPr>
      <w:numPr>
        <w:numId w:val="30"/>
      </w:numPr>
    </w:pPr>
    <w:rPr>
      <w:color w:val="6595A2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4404AC-66E6-45F9-A6D0-BD7A0BF0958A}"/>
      </w:docPartPr>
      <w:docPartBody>
        <w:p w:rsidR="00581F34" w:rsidRDefault="00FA36F4">
          <w:r w:rsidRPr="008E6D41">
            <w:rPr>
              <w:rStyle w:val="Tekstvantijdelijkeaanduiding"/>
            </w:rPr>
            <w:t>Kies een item.</w:t>
          </w:r>
        </w:p>
      </w:docPartBody>
    </w:docPart>
    <w:docPart>
      <w:docPartPr>
        <w:name w:val="804B72D795F34ACE88CEFB8F7BE8AD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B277B1-B684-4BD6-94CB-0C328E3C270D}"/>
      </w:docPartPr>
      <w:docPartBody>
        <w:p w:rsidR="00581F34" w:rsidRDefault="00C76047" w:rsidP="00C76047">
          <w:pPr>
            <w:pStyle w:val="804B72D795F34ACE88CEFB8F7BE8AD633"/>
          </w:pPr>
          <w:r>
            <w:fldChar w:fldCharType="begin"/>
          </w:r>
          <w:r>
            <w:instrText xml:space="preserve">  \* MERGEFORMAT </w:instrText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CBE920B2C8E141DEA87CD58C10683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5360D5-BC26-4441-AEC0-0C75D7103BAA}"/>
      </w:docPartPr>
      <w:docPartBody>
        <w:p w:rsidR="00581F34" w:rsidRDefault="00C76047" w:rsidP="00C76047">
          <w:pPr>
            <w:pStyle w:val="CBE920B2C8E141DEA87CD58C10683DFD3"/>
          </w:pPr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>
            <w:rPr>
              <w:rStyle w:val="Tekstvantijdelijkeaanduiding"/>
            </w:rPr>
            <w:t>n</w:t>
          </w:r>
          <w:r w:rsidRPr="001679C3">
            <w:rPr>
              <w:rStyle w:val="Tekstvantijdelijkeaanduiding"/>
            </w:rPr>
            <w:t>aam gemeente</w:t>
          </w:r>
        </w:p>
      </w:docPartBody>
    </w:docPart>
    <w:docPart>
      <w:docPartPr>
        <w:name w:val="80C25F525BB34F2C84A352467E5E4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910E92-1F11-43D5-A140-7141FBC09A81}"/>
      </w:docPartPr>
      <w:docPartBody>
        <w:p w:rsidR="00581F34" w:rsidRDefault="00C76047" w:rsidP="00C76047">
          <w:pPr>
            <w:pStyle w:val="80C25F525BB34F2C84A352467E5E49C33"/>
          </w:pPr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>
            <w:rPr>
              <w:rStyle w:val="Tekstvantijdelijkeaanduiding"/>
            </w:rPr>
            <w:t>s</w:t>
          </w:r>
          <w:r w:rsidRPr="001679C3">
            <w:rPr>
              <w:rStyle w:val="Tekstvantijdelijkeaanduiding"/>
            </w:rPr>
            <w:t>chooljaar</w:t>
          </w:r>
        </w:p>
      </w:docPartBody>
    </w:docPart>
    <w:docPart>
      <w:docPartPr>
        <w:name w:val="1535C260376D42BB9DC16B4291668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E0893-A96E-4B0B-885E-ED87D38BD5B0}"/>
      </w:docPartPr>
      <w:docPartBody>
        <w:p w:rsidR="00581F34" w:rsidRDefault="00C76047" w:rsidP="00C76047">
          <w:pPr>
            <w:pStyle w:val="1535C260376D42BB9DC16B42916681B23"/>
          </w:pPr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 w:rsidRPr="001679C3">
            <w:rPr>
              <w:rStyle w:val="Tekstvantijdelijkeaanduiding"/>
            </w:rPr>
            <w:t>naam school</w:t>
          </w:r>
        </w:p>
      </w:docPartBody>
    </w:docPart>
    <w:docPart>
      <w:docPartPr>
        <w:name w:val="5B6B61D23AF24FC69015FDB350523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E11C8-2907-49EC-9E2A-ADB14A5D3CA3}"/>
      </w:docPartPr>
      <w:docPartBody>
        <w:p w:rsidR="00581F34" w:rsidRDefault="00C76047" w:rsidP="00C76047">
          <w:pPr>
            <w:pStyle w:val="5B6B61D23AF24FC69015FDB3505235F93"/>
          </w:pPr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 w:rsidRPr="001679C3">
            <w:rPr>
              <w:rStyle w:val="Tekstvantijdelijkeaanduiding"/>
            </w:rPr>
            <w:t>plaats</w:t>
          </w:r>
        </w:p>
      </w:docPartBody>
    </w:docPart>
    <w:docPart>
      <w:docPartPr>
        <w:name w:val="2087CB27C0174DBFB2B066EEBA346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7D41BE-DD8D-424C-A998-E0208CF3F73F}"/>
      </w:docPartPr>
      <w:docPartBody>
        <w:p w:rsidR="00581F34" w:rsidRDefault="00C76047" w:rsidP="00C76047">
          <w:pPr>
            <w:pStyle w:val="2087CB27C0174DBFB2B066EEBA346C173"/>
          </w:pPr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 w:rsidRPr="001679C3">
            <w:rPr>
              <w:rStyle w:val="Tekstvantijdelijkeaanduiding"/>
            </w:rPr>
            <w:t>naam</w:t>
          </w:r>
        </w:p>
      </w:docPartBody>
    </w:docPart>
    <w:docPart>
      <w:docPartPr>
        <w:name w:val="38C76EE37A454CD59C66B1656BBAAF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A2FD8A-A825-44F0-947D-BDDC96F8BE7A}"/>
      </w:docPartPr>
      <w:docPartBody>
        <w:p w:rsidR="00581F34" w:rsidRDefault="00C76047" w:rsidP="00C76047">
          <w:pPr>
            <w:pStyle w:val="38C76EE37A454CD59C66B1656BBAAFB13"/>
          </w:pPr>
          <w:r w:rsidRPr="001679C3">
            <w:rPr>
              <w:rStyle w:val="Tekstvantijdelijkeaanduiding"/>
            </w:rPr>
            <w:fldChar w:fldCharType="begin"/>
          </w:r>
          <w:r w:rsidRPr="001679C3">
            <w:rPr>
              <w:rStyle w:val="Tekstvantijdelijkeaanduiding"/>
            </w:rPr>
            <w:instrText xml:space="preserve"> </w:instrText>
          </w:r>
          <w:r w:rsidRPr="001679C3">
            <w:rPr>
              <w:rStyle w:val="Tekstvantijdelijkeaanduiding"/>
            </w:rPr>
            <w:fldChar w:fldCharType="end"/>
          </w:r>
          <w:r>
            <w:rPr>
              <w:rStyle w:val="Tekstvantijdelijkeaanduiding"/>
            </w:rPr>
            <w:t>naam g</w:t>
          </w:r>
          <w:r w:rsidRPr="001679C3">
            <w:rPr>
              <w:rStyle w:val="Tekstvantijdelijkeaanduiding"/>
            </w:rPr>
            <w:t>emeent</w:t>
          </w:r>
          <w:r>
            <w:rPr>
              <w:rStyle w:val="Tekstvantijdelijkeaanduiding"/>
            </w:rPr>
            <w:t>e of verwijder dit veld</w:t>
          </w:r>
        </w:p>
      </w:docPartBody>
    </w:docPart>
    <w:docPart>
      <w:docPartPr>
        <w:name w:val="AE2CF070B91D4C02A236EAD3135E14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F7E5C3-D85C-4564-9F2E-5247E7293CF5}"/>
      </w:docPartPr>
      <w:docPartBody>
        <w:p w:rsidR="00581F34" w:rsidRDefault="00C76047" w:rsidP="00C76047">
          <w:pPr>
            <w:pStyle w:val="AE2CF070B91D4C02A236EAD3135E14933"/>
          </w:pPr>
          <w:r w:rsidRPr="00F261B1">
            <w:rPr>
              <w:rStyle w:val="Tekstvantijdelijkeaanduiding"/>
            </w:rPr>
            <w:fldChar w:fldCharType="begin"/>
          </w:r>
          <w:r w:rsidRPr="00F261B1">
            <w:rPr>
              <w:rStyle w:val="Tekstvantijdelijkeaanduiding"/>
            </w:rPr>
            <w:fldChar w:fldCharType="end"/>
          </w:r>
          <w:r w:rsidRPr="00F261B1">
            <w:rPr>
              <w:rStyle w:val="Tekstvantijdelijkeaanduiding"/>
            </w:rPr>
            <w:t>nummer akte van beëdiging</w:t>
          </w:r>
        </w:p>
      </w:docPartBody>
    </w:docPart>
    <w:docPart>
      <w:docPartPr>
        <w:name w:val="7352233AA8B8426AA30E350A44C3A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740DED-768D-40A0-822D-8078065A2FBA}"/>
      </w:docPartPr>
      <w:docPartBody>
        <w:p w:rsidR="00581F34" w:rsidRDefault="00C76047" w:rsidP="00C76047">
          <w:pPr>
            <w:pStyle w:val="7352233AA8B8426AA30E350A44C3AAF93"/>
          </w:pPr>
          <w:r>
            <w:rPr>
              <w:rStyle w:val="Tekstvantijdelijkeaanduiding"/>
            </w:rPr>
            <w:t>k</w:t>
          </w:r>
          <w:r w:rsidRPr="008E6D41">
            <w:rPr>
              <w:rStyle w:val="Tekstvantijdelijkeaanduiding"/>
            </w:rPr>
            <w:t>ies een item.</w:t>
          </w:r>
        </w:p>
      </w:docPartBody>
    </w:docPart>
    <w:docPart>
      <w:docPartPr>
        <w:name w:val="96A6F058934E49609469CE21A4B1CE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91514-F19A-4BE4-A9AB-01532BD74548}"/>
      </w:docPartPr>
      <w:docPartBody>
        <w:p w:rsidR="00581F34" w:rsidRDefault="00C76047" w:rsidP="00C76047">
          <w:pPr>
            <w:pStyle w:val="96A6F058934E49609469CE21A4B1CEA43"/>
          </w:pPr>
          <w:r>
            <w:rPr>
              <w:rStyle w:val="Tekstvantijdelijkeaanduiding"/>
            </w:rPr>
            <w:t>k</w:t>
          </w:r>
          <w:r w:rsidRPr="008E6D41">
            <w:rPr>
              <w:rStyle w:val="Tekstvantijdelijkeaanduiding"/>
            </w:rPr>
            <w:t>ies een item.</w:t>
          </w:r>
        </w:p>
      </w:docPartBody>
    </w:docPart>
    <w:docPart>
      <w:docPartPr>
        <w:name w:val="B186FB9A038B40A5BE490ADBA25C21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A7C631-1522-48F5-9C0E-1E2B2EDD7EA4}"/>
      </w:docPartPr>
      <w:docPartBody>
        <w:p w:rsidR="00581F34" w:rsidRDefault="00C76047" w:rsidP="00C76047">
          <w:pPr>
            <w:pStyle w:val="B186FB9A038B40A5BE490ADBA25C21FF3"/>
          </w:pPr>
          <w:r>
            <w:rPr>
              <w:rStyle w:val="Tekstvantijdelijkeaanduiding"/>
            </w:rPr>
            <w:t>k</w:t>
          </w:r>
          <w:r w:rsidRPr="008E6D41">
            <w:rPr>
              <w:rStyle w:val="Tekstvantijdelijkeaanduiding"/>
            </w:rPr>
            <w:t>ies een item.</w:t>
          </w:r>
        </w:p>
      </w:docPartBody>
    </w:docPart>
    <w:docPart>
      <w:docPartPr>
        <w:name w:val="6E89C71F253A441B89E60140787B0A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4505F3-D60A-48C0-8831-D62D31BDDD6B}"/>
      </w:docPartPr>
      <w:docPartBody>
        <w:p w:rsidR="00581F34" w:rsidRDefault="00C76047" w:rsidP="00C76047">
          <w:pPr>
            <w:pStyle w:val="6E89C71F253A441B89E60140787B0A293"/>
          </w:pPr>
          <w:r>
            <w:rPr>
              <w:rStyle w:val="Tekstvantijdelijkeaanduiding"/>
            </w:rPr>
            <w:t>k</w:t>
          </w:r>
          <w:r w:rsidRPr="008E6D41">
            <w:rPr>
              <w:rStyle w:val="Tekstvantijdelijkeaanduiding"/>
            </w:rPr>
            <w:t>ies een item.</w:t>
          </w:r>
        </w:p>
      </w:docPartBody>
    </w:docPart>
    <w:docPart>
      <w:docPartPr>
        <w:name w:val="D4469B4BDB344A8E9189DFFCB5928B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ABF3AD-2FCB-48DE-8BF1-1C57259597D1}"/>
      </w:docPartPr>
      <w:docPartBody>
        <w:p w:rsidR="00581F34" w:rsidRDefault="00C76047" w:rsidP="00C76047">
          <w:pPr>
            <w:pStyle w:val="D4469B4BDB344A8E9189DFFCB5928B163"/>
          </w:pPr>
          <w:r>
            <w:rPr>
              <w:rStyle w:val="Tekstvantijdelijkeaanduiding"/>
            </w:rPr>
            <w:t>k</w:t>
          </w:r>
          <w:r w:rsidRPr="008E6D41">
            <w:rPr>
              <w:rStyle w:val="Tekstvantijdelijkeaanduiding"/>
            </w:rPr>
            <w:t>ies een item.</w:t>
          </w:r>
        </w:p>
      </w:docPartBody>
    </w:docPart>
    <w:docPart>
      <w:docPartPr>
        <w:name w:val="C4DCF19E3C5A4F4B972410CC876B3D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017FFE-7537-46A0-9044-910A410F2E97}"/>
      </w:docPartPr>
      <w:docPartBody>
        <w:p w:rsidR="00581F34" w:rsidRDefault="00C76047" w:rsidP="00C76047">
          <w:pPr>
            <w:pStyle w:val="C4DCF19E3C5A4F4B972410CC876B3D393"/>
          </w:pPr>
          <w:r w:rsidRPr="00F261B1">
            <w:rPr>
              <w:rStyle w:val="Tekstvantijdelijkeaanduiding"/>
            </w:rPr>
            <w:fldChar w:fldCharType="begin"/>
          </w:r>
          <w:r w:rsidRPr="00F261B1">
            <w:rPr>
              <w:rStyle w:val="Tekstvantijdelijkeaanduiding"/>
            </w:rPr>
            <w:instrText xml:space="preserve"> </w:instrText>
          </w:r>
          <w:r w:rsidRPr="00F261B1">
            <w:rPr>
              <w:rStyle w:val="Tekstvantijdelijkeaanduiding"/>
            </w:rPr>
            <w:fldChar w:fldCharType="end"/>
          </w:r>
          <w:r w:rsidRPr="00F261B1">
            <w:rPr>
              <w:rStyle w:val="Tekstvantijdelijkeaanduiding"/>
            </w:rPr>
            <w:t>tekst</w:t>
          </w:r>
        </w:p>
      </w:docPartBody>
    </w:docPart>
    <w:docPart>
      <w:docPartPr>
        <w:name w:val="15F9827890C040F9A74D1A166AC8CA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A14717-6CAE-43CD-82DF-2172B872D0D0}"/>
      </w:docPartPr>
      <w:docPartBody>
        <w:p w:rsidR="00581F34" w:rsidRDefault="00C76047" w:rsidP="00C76047">
          <w:pPr>
            <w:pStyle w:val="15F9827890C040F9A74D1A166AC8CAF13"/>
          </w:pPr>
          <w:r w:rsidRPr="00F261B1">
            <w:rPr>
              <w:rStyle w:val="Tekstvantijdelijkeaanduiding"/>
            </w:rPr>
            <w:fldChar w:fldCharType="begin"/>
          </w:r>
          <w:r w:rsidRPr="00F261B1">
            <w:rPr>
              <w:rStyle w:val="Tekstvantijdelijkeaanduiding"/>
            </w:rPr>
            <w:instrText xml:space="preserve"> </w:instrText>
          </w:r>
          <w:r w:rsidRPr="00F261B1">
            <w:rPr>
              <w:rStyle w:val="Tekstvantijdelijkeaanduiding"/>
            </w:rPr>
            <w:fldChar w:fldCharType="end"/>
          </w:r>
          <w:r w:rsidRPr="00F261B1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361EDDFA2F674A658AC02213712BC9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B81190-6C42-4AFF-B01D-7C79D636C93D}"/>
      </w:docPartPr>
      <w:docPartBody>
        <w:p w:rsidR="00581F34" w:rsidRDefault="00C76047" w:rsidP="00C76047">
          <w:pPr>
            <w:pStyle w:val="361EDDFA2F674A658AC02213712BC90B3"/>
          </w:pPr>
          <w:r w:rsidRPr="00F261B1">
            <w:rPr>
              <w:rStyle w:val="Tekstvantijdelijkeaanduiding"/>
            </w:rPr>
            <w:fldChar w:fldCharType="begin"/>
          </w:r>
          <w:r w:rsidRPr="00F261B1">
            <w:rPr>
              <w:rStyle w:val="Tekstvantijdelijkeaanduiding"/>
            </w:rPr>
            <w:instrText xml:space="preserve"> </w:instrText>
          </w:r>
          <w:r w:rsidRPr="00F261B1">
            <w:rPr>
              <w:rStyle w:val="Tekstvantijdelijkeaanduiding"/>
            </w:rPr>
            <w:fldChar w:fldCharType="end"/>
          </w:r>
          <w:r w:rsidRPr="00F261B1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4C7EB7E88D7D48158217868AA67327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856F30-128A-4F9D-AB2F-7822E6298551}"/>
      </w:docPartPr>
      <w:docPartBody>
        <w:p w:rsidR="00581F34" w:rsidRDefault="00C76047" w:rsidP="00C76047">
          <w:pPr>
            <w:pStyle w:val="4C7EB7E88D7D48158217868AA67327743"/>
          </w:pPr>
          <w:r w:rsidRPr="00F261B1">
            <w:rPr>
              <w:rStyle w:val="Tekstvantijdelijkeaanduiding"/>
            </w:rPr>
            <w:fldChar w:fldCharType="begin"/>
          </w:r>
          <w:r w:rsidRPr="00F261B1">
            <w:rPr>
              <w:rStyle w:val="Tekstvantijdelijkeaanduiding"/>
            </w:rPr>
            <w:instrText xml:space="preserve"> </w:instrText>
          </w:r>
          <w:r w:rsidRPr="00F261B1">
            <w:rPr>
              <w:rStyle w:val="Tekstvantijdelijkeaanduiding"/>
            </w:rPr>
            <w:fldChar w:fldCharType="end"/>
          </w:r>
          <w:r w:rsidRPr="00F261B1">
            <w:rPr>
              <w:rStyle w:val="Tekstvantijdelijkeaanduiding"/>
            </w:rPr>
            <w:t>aantal</w:t>
          </w:r>
        </w:p>
      </w:docPartBody>
    </w:docPart>
    <w:docPart>
      <w:docPartPr>
        <w:name w:val="0269F4AFA48E4EC3A238D9CC833EBB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FF37A2-3226-4159-B494-AF5393832897}"/>
      </w:docPartPr>
      <w:docPartBody>
        <w:p w:rsidR="00581F34" w:rsidRDefault="00C76047" w:rsidP="00C76047">
          <w:pPr>
            <w:pStyle w:val="0269F4AFA48E4EC3A238D9CC833EBB923"/>
          </w:pPr>
          <w:r w:rsidRPr="00F261B1">
            <w:rPr>
              <w:rStyle w:val="Tekstvantijdelijkeaanduiding"/>
            </w:rPr>
            <w:fldChar w:fldCharType="begin"/>
          </w:r>
          <w:r w:rsidRPr="00F261B1">
            <w:rPr>
              <w:rStyle w:val="Tekstvantijdelijkeaanduiding"/>
            </w:rPr>
            <w:instrText xml:space="preserve"> </w:instrText>
          </w:r>
          <w:r w:rsidRPr="00F261B1">
            <w:rPr>
              <w:rStyle w:val="Tekstvantijdelijkeaanduiding"/>
            </w:rPr>
            <w:fldChar w:fldCharType="end"/>
          </w:r>
          <w:r w:rsidRPr="00F261B1">
            <w:rPr>
              <w:rStyle w:val="Tekstvantijdelijkeaanduiding"/>
            </w:rPr>
            <w:t>aantal</w:t>
          </w:r>
        </w:p>
      </w:docPartBody>
    </w:docPart>
    <w:docPart>
      <w:docPartPr>
        <w:name w:val="177954A2FC4948CC8C1C9091079D4B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EE6848-D2DD-44A3-BD50-C0165736ECD1}"/>
      </w:docPartPr>
      <w:docPartBody>
        <w:p w:rsidR="00581F34" w:rsidRDefault="00C76047" w:rsidP="00C76047">
          <w:pPr>
            <w:pStyle w:val="177954A2FC4948CC8C1C9091079D4B173"/>
          </w:pPr>
          <w:r w:rsidRPr="00F261B1">
            <w:rPr>
              <w:rStyle w:val="Tekstvantijdelijkeaanduiding"/>
            </w:rPr>
            <w:fldChar w:fldCharType="begin"/>
          </w:r>
          <w:r w:rsidRPr="00F261B1">
            <w:rPr>
              <w:rStyle w:val="Tekstvantijdelijkeaanduiding"/>
            </w:rPr>
            <w:instrText xml:space="preserve"> </w:instrText>
          </w:r>
          <w:r w:rsidRPr="00F261B1">
            <w:rPr>
              <w:rStyle w:val="Tekstvantijdelijkeaanduiding"/>
            </w:rPr>
            <w:fldChar w:fldCharType="end"/>
          </w:r>
          <w:r w:rsidRPr="00F261B1">
            <w:rPr>
              <w:rStyle w:val="Tekstvantijdelijkeaanduiding"/>
            </w:rPr>
            <w:t>aantal</w:t>
          </w:r>
        </w:p>
      </w:docPartBody>
    </w:docPart>
    <w:docPart>
      <w:docPartPr>
        <w:name w:val="BCA9FAD21CEB47A18CBDDF95F9548B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0AEA0-BD58-4882-8C5E-556FD3EA7D3F}"/>
      </w:docPartPr>
      <w:docPartBody>
        <w:p w:rsidR="00581F34" w:rsidRDefault="00C76047" w:rsidP="00C76047">
          <w:pPr>
            <w:pStyle w:val="BCA9FAD21CEB47A18CBDDF95F9548B65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>
            <w:rPr>
              <w:rStyle w:val="Tekstvantijdelijkeaanduiding"/>
            </w:rPr>
            <w:t>g</w:t>
          </w:r>
          <w:r w:rsidRPr="00267650">
            <w:rPr>
              <w:rStyle w:val="Tekstvantijdelijkeaanduiding"/>
            </w:rPr>
            <w:t>eslacht</w:t>
          </w:r>
        </w:p>
      </w:docPartBody>
    </w:docPart>
    <w:docPart>
      <w:docPartPr>
        <w:name w:val="BD10689B5B7448FA9293036A20C33E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829431-E029-4172-B2D4-5A76708F1A1A}"/>
      </w:docPartPr>
      <w:docPartBody>
        <w:p w:rsidR="00581F34" w:rsidRDefault="00C76047" w:rsidP="00C76047">
          <w:pPr>
            <w:pStyle w:val="BD10689B5B7448FA9293036A20C33EF93"/>
          </w:pPr>
          <w:r>
            <w:rPr>
              <w:rStyle w:val="Tekstvantijdelijkeaanduiding"/>
            </w:rPr>
            <w:t>k</w:t>
          </w:r>
          <w:r w:rsidRPr="008E6D41">
            <w:rPr>
              <w:rStyle w:val="Tekstvantijdelijkeaanduiding"/>
            </w:rPr>
            <w:t>ies een item.</w:t>
          </w:r>
        </w:p>
      </w:docPartBody>
    </w:docPart>
    <w:docPart>
      <w:docPartPr>
        <w:name w:val="D8D88ABEC5BC4878BC8D4808DC9B90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4B49F5-24CA-41A9-9996-E87ABF60EF06}"/>
      </w:docPartPr>
      <w:docPartBody>
        <w:p w:rsidR="00581F34" w:rsidRDefault="00C76047" w:rsidP="00C76047">
          <w:pPr>
            <w:pStyle w:val="D8D88ABEC5BC4878BC8D4808DC9B903C3"/>
          </w:pPr>
          <w:r>
            <w:rPr>
              <w:rStyle w:val="Tekstvantijdelijkeaanduiding"/>
            </w:rPr>
            <w:t>k</w:t>
          </w:r>
          <w:r w:rsidRPr="008E6D41">
            <w:rPr>
              <w:rStyle w:val="Tekstvantijdelijkeaanduiding"/>
            </w:rPr>
            <w:t>ies een item.</w:t>
          </w:r>
        </w:p>
      </w:docPartBody>
    </w:docPart>
    <w:docPart>
      <w:docPartPr>
        <w:name w:val="DA6AFCF0355149D3ACBA163B41E559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CAA381-2446-46F9-AAC9-715C5EF4F0AE}"/>
      </w:docPartPr>
      <w:docPartBody>
        <w:p w:rsidR="00581F34" w:rsidRDefault="00C76047" w:rsidP="00C76047">
          <w:pPr>
            <w:pStyle w:val="DA6AFCF0355149D3ACBA163B41E559513"/>
          </w:pPr>
          <w:r>
            <w:rPr>
              <w:rStyle w:val="Tekstvantijdelijkeaanduiding"/>
            </w:rPr>
            <w:t>k</w:t>
          </w:r>
          <w:r w:rsidRPr="008E6D41">
            <w:rPr>
              <w:rStyle w:val="Tekstvantijdelijkeaanduiding"/>
            </w:rPr>
            <w:t>ies een item.</w:t>
          </w:r>
        </w:p>
      </w:docPartBody>
    </w:docPart>
    <w:docPart>
      <w:docPartPr>
        <w:name w:val="E6171AFB5D9F4548B3E9DE9AA99415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874A05-4711-4102-A092-984DC37E3763}"/>
      </w:docPartPr>
      <w:docPartBody>
        <w:p w:rsidR="00581F34" w:rsidRDefault="00C76047" w:rsidP="00C76047">
          <w:pPr>
            <w:pStyle w:val="E6171AFB5D9F4548B3E9DE9AA9941586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 w:rsidRPr="00267650">
            <w:rPr>
              <w:rStyle w:val="Tekstvantijdelijkeaanduiding"/>
            </w:rPr>
            <w:t>naam</w:t>
          </w:r>
        </w:p>
      </w:docPartBody>
    </w:docPart>
    <w:docPart>
      <w:docPartPr>
        <w:name w:val="1706BBE1FFA44F4CAA6D657CB4592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80CBDE-E8FB-45B8-8893-095CE1C1263A}"/>
      </w:docPartPr>
      <w:docPartBody>
        <w:p w:rsidR="00581F34" w:rsidRDefault="00C76047" w:rsidP="00C76047">
          <w:pPr>
            <w:pStyle w:val="1706BBE1FFA44F4CAA6D657CB4592FAA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 w:rsidRPr="00267650">
            <w:rPr>
              <w:rStyle w:val="Tekstvantijdelijkeaanduiding"/>
            </w:rPr>
            <w:t>geboortedatum</w:t>
          </w:r>
        </w:p>
      </w:docPartBody>
    </w:docPart>
    <w:docPart>
      <w:docPartPr>
        <w:name w:val="42B21E3A543D41D1A2A98FCA48F065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2FAE20-1A10-42C5-ADC0-31E91BAA6FCB}"/>
      </w:docPartPr>
      <w:docPartBody>
        <w:p w:rsidR="00581F34" w:rsidRDefault="00C76047" w:rsidP="00C76047">
          <w:pPr>
            <w:pStyle w:val="42B21E3A543D41D1A2A98FCA48F06547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 w:rsidRPr="00267650">
            <w:rPr>
              <w:rStyle w:val="Tekstvantijdelijkeaanduiding"/>
            </w:rPr>
            <w:t>geboorteplaats</w:t>
          </w:r>
        </w:p>
      </w:docPartBody>
    </w:docPart>
    <w:docPart>
      <w:docPartPr>
        <w:name w:val="C51DEF65087E41F69D9855BE5FE092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6BB511-DF69-4331-8BB6-1ED0731F051E}"/>
      </w:docPartPr>
      <w:docPartBody>
        <w:p w:rsidR="00581F34" w:rsidRDefault="00C76047" w:rsidP="00C76047">
          <w:pPr>
            <w:pStyle w:val="C51DEF65087E41F69D9855BE5FE092FD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 w:rsidRPr="00267650">
            <w:rPr>
              <w:rStyle w:val="Tekstvantijdelijkeaanduiding"/>
            </w:rPr>
            <w:t>adres</w:t>
          </w:r>
        </w:p>
      </w:docPartBody>
    </w:docPart>
    <w:docPart>
      <w:docPartPr>
        <w:name w:val="BEC63935A7BE43F28F2892E78824A0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B47BE4-CAAF-48B0-9264-118721A168E4}"/>
      </w:docPartPr>
      <w:docPartBody>
        <w:p w:rsidR="00581F34" w:rsidRDefault="00C76047" w:rsidP="00C76047">
          <w:pPr>
            <w:pStyle w:val="BEC63935A7BE43F28F2892E78824A0E5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 w:rsidRPr="00267650">
            <w:rPr>
              <w:rStyle w:val="Tekstvantijdelijkeaanduiding"/>
            </w:rPr>
            <w:t>postcode en woonplaats</w:t>
          </w:r>
        </w:p>
      </w:docPartBody>
    </w:docPart>
    <w:docPart>
      <w:docPartPr>
        <w:name w:val="B7E3EC18CEDD4C14A784E9D376C347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97EFB7-F0A2-4F3F-A1AB-FCFF7B627FA4}"/>
      </w:docPartPr>
      <w:docPartBody>
        <w:p w:rsidR="00581F34" w:rsidRDefault="00C76047" w:rsidP="00C76047">
          <w:pPr>
            <w:pStyle w:val="B7E3EC18CEDD4C14A784E9D376C347A1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 w:rsidRPr="00267650">
            <w:rPr>
              <w:rStyle w:val="Tekstvantijdelijkeaanduiding"/>
            </w:rPr>
            <w:t>telefoonnummer</w:t>
          </w:r>
        </w:p>
      </w:docPartBody>
    </w:docPart>
    <w:docPart>
      <w:docPartPr>
        <w:name w:val="00A3547ECA384CB994772308A85A1A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7FA476-1E5B-41BF-9EED-DD84E7BA4017}"/>
      </w:docPartPr>
      <w:docPartBody>
        <w:p w:rsidR="00581F34" w:rsidRDefault="00C76047" w:rsidP="00C76047">
          <w:pPr>
            <w:pStyle w:val="00A3547ECA384CB994772308A85A1A61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>
            <w:rPr>
              <w:rStyle w:val="Tekstvantijdelijkeaanduiding"/>
            </w:rPr>
            <w:t>e-</w:t>
          </w:r>
          <w:r w:rsidRPr="00267650">
            <w:rPr>
              <w:rStyle w:val="Tekstvantijdelijkeaanduiding"/>
            </w:rPr>
            <w:t>mailadres</w:t>
          </w:r>
        </w:p>
      </w:docPartBody>
    </w:docPart>
    <w:docPart>
      <w:docPartPr>
        <w:name w:val="7F9B0514CC0D40D0B0D61624659B0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C5CF39-5C6C-41AA-B234-06AAF81E5A1A}"/>
      </w:docPartPr>
      <w:docPartBody>
        <w:p w:rsidR="00581F34" w:rsidRDefault="00C76047" w:rsidP="00C76047">
          <w:pPr>
            <w:pStyle w:val="7F9B0514CC0D40D0B0D61624659B0898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 w:rsidRPr="00267650">
            <w:rPr>
              <w:rStyle w:val="Tekstvantijdelijkeaanduiding"/>
            </w:rPr>
            <w:t>klas en niveau</w:t>
          </w:r>
        </w:p>
      </w:docPartBody>
    </w:docPart>
    <w:docPart>
      <w:docPartPr>
        <w:name w:val="3BF081F2868045A79506B0E88134AA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1A3AD-AF51-49A8-AF99-311FC8A24805}"/>
      </w:docPartPr>
      <w:docPartBody>
        <w:p w:rsidR="00581F34" w:rsidRDefault="00C76047" w:rsidP="00C76047">
          <w:pPr>
            <w:pStyle w:val="3BF081F2868045A79506B0E88134AAD2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 w:rsidRPr="00267650">
            <w:rPr>
              <w:rStyle w:val="Tekstvantijdelijkeaanduiding"/>
            </w:rPr>
            <w:t>naam mentor</w:t>
          </w:r>
        </w:p>
      </w:docPartBody>
    </w:docPart>
    <w:docPart>
      <w:docPartPr>
        <w:name w:val="EF151635794A4EE8B007FC7D6342F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1D2A59-085E-4DCD-AC20-69341DFEC569}"/>
      </w:docPartPr>
      <w:docPartBody>
        <w:p w:rsidR="00581F34" w:rsidRDefault="00C76047" w:rsidP="00C76047">
          <w:pPr>
            <w:pStyle w:val="EF151635794A4EE8B007FC7D6342F1DA3"/>
          </w:pPr>
          <w:r w:rsidRPr="00267650">
            <w:rPr>
              <w:rStyle w:val="Tekstvantijdelijkeaanduiding"/>
            </w:rPr>
            <w:fldChar w:fldCharType="begin"/>
          </w:r>
          <w:r w:rsidRPr="00267650">
            <w:rPr>
              <w:rStyle w:val="Tekstvantijdelijkeaanduiding"/>
            </w:rPr>
            <w:instrText xml:space="preserve"> </w:instrText>
          </w:r>
          <w:r w:rsidRPr="00267650">
            <w:rPr>
              <w:rStyle w:val="Tekstvantijdelijkeaanduiding"/>
            </w:rPr>
            <w:fldChar w:fldCharType="end"/>
          </w:r>
          <w:r w:rsidRPr="00267650">
            <w:rPr>
              <w:rStyle w:val="Tekstvantijdelijkeaanduiding"/>
            </w:rPr>
            <w:t>tekst</w:t>
          </w:r>
        </w:p>
      </w:docPartBody>
    </w:docPart>
    <w:docPart>
      <w:docPartPr>
        <w:name w:val="01048B9305644868BA900017438D7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8A8E8C-71F7-4FC4-9616-3B1CEB1C8DB3}"/>
      </w:docPartPr>
      <w:docPartBody>
        <w:p w:rsidR="00581F34" w:rsidRDefault="00C76047" w:rsidP="00C76047">
          <w:pPr>
            <w:pStyle w:val="01048B9305644868BA900017438D71A7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tekst</w:t>
          </w:r>
        </w:p>
      </w:docPartBody>
    </w:docPart>
    <w:docPart>
      <w:docPartPr>
        <w:name w:val="B19C73B9421D4308A86BA410D124AA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3E86BF-C597-49DA-9F77-D211E61AA3F5}"/>
      </w:docPartPr>
      <w:docPartBody>
        <w:p w:rsidR="00581F34" w:rsidRDefault="00C76047" w:rsidP="00C76047">
          <w:pPr>
            <w:pStyle w:val="B19C73B9421D4308A86BA410D124AA52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tekst</w:t>
          </w:r>
        </w:p>
      </w:docPartBody>
    </w:docPart>
    <w:docPart>
      <w:docPartPr>
        <w:name w:val="9BB47025C4614616A4499E8F6789FC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A2369C-418E-42CE-96E1-AE5D3CF658AC}"/>
      </w:docPartPr>
      <w:docPartBody>
        <w:p w:rsidR="00581F34" w:rsidRDefault="00C76047" w:rsidP="00C76047">
          <w:pPr>
            <w:pStyle w:val="9BB47025C4614616A4499E8F6789FC2A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tekst</w:t>
          </w:r>
        </w:p>
      </w:docPartBody>
    </w:docPart>
    <w:docPart>
      <w:docPartPr>
        <w:name w:val="911F9AE31CC84549BBEF118A3A862E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A34A48-FB6C-48C8-A303-C88F7E9B2453}"/>
      </w:docPartPr>
      <w:docPartBody>
        <w:p w:rsidR="00581F34" w:rsidRDefault="00C76047" w:rsidP="00C76047">
          <w:pPr>
            <w:pStyle w:val="911F9AE31CC84549BBEF118A3A862E85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naam organisatie</w:t>
          </w:r>
        </w:p>
      </w:docPartBody>
    </w:docPart>
    <w:docPart>
      <w:docPartPr>
        <w:name w:val="3CD2A25781BD42F5BAB09A1B4FA12A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E8CD2E-6A1F-4E09-A8DC-8BE90F56CF2E}"/>
      </w:docPartPr>
      <w:docPartBody>
        <w:p w:rsidR="00581F34" w:rsidRDefault="00C76047" w:rsidP="00C76047">
          <w:pPr>
            <w:pStyle w:val="3CD2A25781BD42F5BAB09A1B4FA12AE2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contactpersoon</w:t>
          </w:r>
        </w:p>
      </w:docPartBody>
    </w:docPart>
    <w:docPart>
      <w:docPartPr>
        <w:name w:val="29FB7E51EA534CE1B0C3EC8FEF9903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749A7-D55A-4436-9649-599318CA6234}"/>
      </w:docPartPr>
      <w:docPartBody>
        <w:p w:rsidR="00581F34" w:rsidRDefault="00C76047" w:rsidP="00C76047">
          <w:pPr>
            <w:pStyle w:val="29FB7E51EA534CE1B0C3EC8FEF9903E2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telefoonnummer</w:t>
          </w:r>
        </w:p>
      </w:docPartBody>
    </w:docPart>
    <w:docPart>
      <w:docPartPr>
        <w:name w:val="11F558CAA8CA497F9400F1F57E6DEA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CC521-6F47-425F-A96A-4B3E5AA5EBDC}"/>
      </w:docPartPr>
      <w:docPartBody>
        <w:p w:rsidR="00581F34" w:rsidRDefault="00C76047" w:rsidP="00C76047">
          <w:pPr>
            <w:pStyle w:val="11F558CAA8CA497F9400F1F57E6DEAAC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tekst</w:t>
          </w:r>
        </w:p>
      </w:docPartBody>
    </w:docPart>
    <w:docPart>
      <w:docPartPr>
        <w:name w:val="DB5A9D81CACB4357A188F77292AF74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8CAED-A97F-4F82-BAE0-CCE57DDF0279}"/>
      </w:docPartPr>
      <w:docPartBody>
        <w:p w:rsidR="00581F34" w:rsidRDefault="00C76047" w:rsidP="00C76047">
          <w:pPr>
            <w:pStyle w:val="DB5A9D81CACB4357A188F77292AF748E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496DBC4785294BBEBE2AA44B62DA4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867FC4-7056-48FA-A611-4C129643E18C}"/>
      </w:docPartPr>
      <w:docPartBody>
        <w:p w:rsidR="00581F34" w:rsidRDefault="00C76047" w:rsidP="00C76047">
          <w:pPr>
            <w:pStyle w:val="496DBC4785294BBEBE2AA44B62DA4DF4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18DAFCC6CE664804A827C7C5081116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8076AB-E393-4011-805C-4B9D2AD1BE18}"/>
      </w:docPartPr>
      <w:docPartBody>
        <w:p w:rsidR="00581F34" w:rsidRDefault="00C76047" w:rsidP="00C76047">
          <w:pPr>
            <w:pStyle w:val="18DAFCC6CE664804A827C7C50811166B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tekst</w:t>
          </w:r>
        </w:p>
      </w:docPartBody>
    </w:docPart>
    <w:docPart>
      <w:docPartPr>
        <w:name w:val="D23AE513BA474D18A6DD0C64F6F9B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EB16DF-4E93-4809-8B9A-98BA754CF295}"/>
      </w:docPartPr>
      <w:docPartBody>
        <w:p w:rsidR="00581F34" w:rsidRDefault="00C76047" w:rsidP="00C76047">
          <w:pPr>
            <w:pStyle w:val="D23AE513BA474D18A6DD0C64F6F9BD6E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telefoonnummer van de school</w:t>
          </w:r>
        </w:p>
      </w:docPartBody>
    </w:docPart>
    <w:docPart>
      <w:docPartPr>
        <w:name w:val="A9A071A6053B4DA1AA49D3E03ED6DD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DC696-7B34-4049-B3E5-C4E62C80AB1B}"/>
      </w:docPartPr>
      <w:docPartBody>
        <w:p w:rsidR="00581F34" w:rsidRDefault="00C76047" w:rsidP="00C76047">
          <w:pPr>
            <w:pStyle w:val="A9A071A6053B4DA1AA49D3E03ED6DD3A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naam contactpersoon</w:t>
          </w:r>
        </w:p>
      </w:docPartBody>
    </w:docPart>
    <w:docPart>
      <w:docPartPr>
        <w:name w:val="C039CC8075C440FA91C99EA408DEF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44F481-66F1-41B3-B109-CFC400C59DB3}"/>
      </w:docPartPr>
      <w:docPartBody>
        <w:p w:rsidR="00581F34" w:rsidRDefault="00C76047" w:rsidP="00C76047">
          <w:pPr>
            <w:pStyle w:val="C039CC8075C440FA91C99EA408DEF9AC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plaats van ondertekening</w:t>
          </w:r>
        </w:p>
      </w:docPartBody>
    </w:docPart>
    <w:docPart>
      <w:docPartPr>
        <w:name w:val="01D42B8CA04E48B8866AF670051020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D2AD3-ED7A-444E-858C-842CBADAE984}"/>
      </w:docPartPr>
      <w:docPartBody>
        <w:p w:rsidR="00581F34" w:rsidRDefault="00C76047" w:rsidP="00C76047">
          <w:pPr>
            <w:pStyle w:val="01D42B8CA04E48B8866AF670051020D8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>
            <w:rPr>
              <w:rStyle w:val="Tekstvantijdelijkeaanduiding"/>
            </w:rPr>
            <w:t>k</w:t>
          </w:r>
          <w:r w:rsidRPr="00AB06F7">
            <w:rPr>
              <w:rStyle w:val="Tekstvantijdelijkeaanduiding"/>
            </w:rPr>
            <w:t>ies of typ een datum</w:t>
          </w:r>
        </w:p>
      </w:docPartBody>
    </w:docPart>
    <w:docPart>
      <w:docPartPr>
        <w:name w:val="1505F645FBE6442C8E6CC68748E71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33F8B-C68A-49B0-B192-5F6220C9B1A9}"/>
      </w:docPartPr>
      <w:docPartBody>
        <w:p w:rsidR="00581F34" w:rsidRDefault="00C76047" w:rsidP="00C76047">
          <w:pPr>
            <w:pStyle w:val="1505F645FBE6442C8E6CC68748E71671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naam leerplichtambtenaar</w:t>
          </w:r>
        </w:p>
      </w:docPartBody>
    </w:docPart>
    <w:docPart>
      <w:docPartPr>
        <w:name w:val="FD4640D503724341AC12A253507D4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AF5407-C62F-4F9A-8B7F-CC4F3D7AFAF9}"/>
      </w:docPartPr>
      <w:docPartBody>
        <w:p w:rsidR="00581F34" w:rsidRDefault="00C76047" w:rsidP="00C76047">
          <w:pPr>
            <w:pStyle w:val="FD4640D503724341AC12A253507D4E40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telefoonnummer</w:t>
          </w:r>
        </w:p>
      </w:docPartBody>
    </w:docPart>
    <w:docPart>
      <w:docPartPr>
        <w:name w:val="5D6C57433A2E48E18B42B99C118AC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8E3E5-03BC-4DBB-92E2-7A6E97429EF8}"/>
      </w:docPartPr>
      <w:docPartBody>
        <w:p w:rsidR="00581F34" w:rsidRDefault="00C76047" w:rsidP="00C76047">
          <w:pPr>
            <w:pStyle w:val="5D6C57433A2E48E18B42B99C118AC7B23"/>
          </w:pPr>
          <w:r w:rsidRPr="00AB06F7">
            <w:rPr>
              <w:rStyle w:val="Tekstvantijdelijkeaanduiding"/>
            </w:rPr>
            <w:fldChar w:fldCharType="begin"/>
          </w:r>
          <w:r w:rsidRPr="00AB06F7">
            <w:rPr>
              <w:rStyle w:val="Tekstvantijdelijkeaanduiding"/>
            </w:rPr>
            <w:instrText xml:space="preserve"> </w:instrText>
          </w:r>
          <w:r w:rsidRPr="00AB06F7">
            <w:rPr>
              <w:rStyle w:val="Tekstvantijdelijkeaanduiding"/>
            </w:rPr>
            <w:fldChar w:fldCharType="end"/>
          </w:r>
          <w:r w:rsidRPr="00AB06F7">
            <w:rPr>
              <w:rStyle w:val="Tekstvantijdelijkeaanduiding"/>
            </w:rPr>
            <w:t>emailadres</w:t>
          </w:r>
        </w:p>
      </w:docPartBody>
    </w:docPart>
    <w:docPart>
      <w:docPartPr>
        <w:name w:val="7A387AACF86743C68383FCBD3A5980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25A988-1DD8-4706-9A82-10A10BD0E66E}"/>
      </w:docPartPr>
      <w:docPartBody>
        <w:p w:rsidR="00581F34" w:rsidRDefault="00C76047" w:rsidP="00C76047">
          <w:pPr>
            <w:pStyle w:val="7A387AACF86743C68383FCBD3A5980493"/>
          </w:pPr>
          <w:r>
            <w:rPr>
              <w:rStyle w:val="Tekstvantijdelijkeaanduiding"/>
            </w:rPr>
            <w:t>k</w:t>
          </w:r>
          <w:r w:rsidRPr="008E6D41">
            <w:rPr>
              <w:rStyle w:val="Tekstvantijdelijkeaanduiding"/>
            </w:rPr>
            <w:t>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F4"/>
    <w:rsid w:val="00055304"/>
    <w:rsid w:val="002E6FAD"/>
    <w:rsid w:val="00413147"/>
    <w:rsid w:val="004C1721"/>
    <w:rsid w:val="00552AB7"/>
    <w:rsid w:val="00581F34"/>
    <w:rsid w:val="005A7978"/>
    <w:rsid w:val="00C273D1"/>
    <w:rsid w:val="00C76047"/>
    <w:rsid w:val="00F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36F4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ZsysbasisFldMark Ingrado"/>
    <w:basedOn w:val="Standaardalinea-lettertype"/>
    <w:uiPriority w:val="99"/>
    <w:semiHidden/>
    <w:rsid w:val="00C76047"/>
    <w:rPr>
      <w:color w:val="000000"/>
      <w:bdr w:val="none" w:sz="0" w:space="0" w:color="auto"/>
      <w:shd w:val="clear" w:color="auto" w:fill="FFB15B"/>
    </w:rPr>
  </w:style>
  <w:style w:type="paragraph" w:customStyle="1" w:styleId="2C6D6DC02C544D84B091C34C3262E3583">
    <w:name w:val="2C6D6DC02C544D84B091C34C3262E3583"/>
    <w:rsid w:val="00C76047"/>
    <w:pPr>
      <w:spacing w:after="0" w:line="240" w:lineRule="exact"/>
      <w:jc w:val="right"/>
    </w:pPr>
    <w:rPr>
      <w:rFonts w:ascii="Calibri" w:eastAsia="Times New Roman" w:hAnsi="Calibri" w:cs="Calibri"/>
      <w:noProof/>
      <w:kern w:val="0"/>
      <w:sz w:val="18"/>
      <w:szCs w:val="19"/>
      <w14:ligatures w14:val="none"/>
    </w:rPr>
  </w:style>
  <w:style w:type="paragraph" w:customStyle="1" w:styleId="CBE920B2C8E141DEA87CD58C10683DFD3">
    <w:name w:val="CBE920B2C8E141DEA87CD58C10683DFD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80C25F525BB34F2C84A352467E5E49C33">
    <w:name w:val="80C25F525BB34F2C84A352467E5E49C3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1535C260376D42BB9DC16B42916681B23">
    <w:name w:val="1535C260376D42BB9DC16B42916681B2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5B6B61D23AF24FC69015FDB3505235F93">
    <w:name w:val="5B6B61D23AF24FC69015FDB3505235F9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2087CB27C0174DBFB2B066EEBA346C173">
    <w:name w:val="2087CB27C0174DBFB2B066EEBA346C17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38C76EE37A454CD59C66B1656BBAAFB13">
    <w:name w:val="38C76EE37A454CD59C66B1656BBAAFB1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AE2CF070B91D4C02A236EAD3135E14933">
    <w:name w:val="AE2CF070B91D4C02A236EAD3135E1493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BD10689B5B7448FA9293036A20C33EF93">
    <w:name w:val="BD10689B5B7448FA9293036A20C33EF9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7352233AA8B8426AA30E350A44C3AAF93">
    <w:name w:val="7352233AA8B8426AA30E350A44C3AAF9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D8D88ABEC5BC4878BC8D4808DC9B903C3">
    <w:name w:val="D8D88ABEC5BC4878BC8D4808DC9B903C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96A6F058934E49609469CE21A4B1CEA43">
    <w:name w:val="96A6F058934E49609469CE21A4B1CEA4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B186FB9A038B40A5BE490ADBA25C21FF3">
    <w:name w:val="B186FB9A038B40A5BE490ADBA25C21FF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DA6AFCF0355149D3ACBA163B41E559513">
    <w:name w:val="DA6AFCF0355149D3ACBA163B41E55951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6E89C71F253A441B89E60140787B0A293">
    <w:name w:val="6E89C71F253A441B89E60140787B0A29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D4469B4BDB344A8E9189DFFCB5928B163">
    <w:name w:val="D4469B4BDB344A8E9189DFFCB5928B16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C4DCF19E3C5A4F4B972410CC876B3D393">
    <w:name w:val="C4DCF19E3C5A4F4B972410CC876B3D39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15F9827890C040F9A74D1A166AC8CAF13">
    <w:name w:val="15F9827890C040F9A74D1A166AC8CAF1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361EDDFA2F674A658AC02213712BC90B3">
    <w:name w:val="361EDDFA2F674A658AC02213712BC90B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4C7EB7E88D7D48158217868AA67327743">
    <w:name w:val="4C7EB7E88D7D48158217868AA6732774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0269F4AFA48E4EC3A238D9CC833EBB923">
    <w:name w:val="0269F4AFA48E4EC3A238D9CC833EBB92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177954A2FC4948CC8C1C9091079D4B173">
    <w:name w:val="177954A2FC4948CC8C1C9091079D4B17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E6171AFB5D9F4548B3E9DE9AA99415863">
    <w:name w:val="E6171AFB5D9F4548B3E9DE9AA9941586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BCA9FAD21CEB47A18CBDDF95F9548B653">
    <w:name w:val="BCA9FAD21CEB47A18CBDDF95F9548B65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1706BBE1FFA44F4CAA6D657CB4592FAA3">
    <w:name w:val="1706BBE1FFA44F4CAA6D657CB4592FAA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42B21E3A543D41D1A2A98FCA48F065473">
    <w:name w:val="42B21E3A543D41D1A2A98FCA48F06547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C51DEF65087E41F69D9855BE5FE092FD3">
    <w:name w:val="C51DEF65087E41F69D9855BE5FE092FD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BEC63935A7BE43F28F2892E78824A0E53">
    <w:name w:val="BEC63935A7BE43F28F2892E78824A0E5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B7E3EC18CEDD4C14A784E9D376C347A13">
    <w:name w:val="B7E3EC18CEDD4C14A784E9D376C347A1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00A3547ECA384CB994772308A85A1A613">
    <w:name w:val="00A3547ECA384CB994772308A85A1A61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7F9B0514CC0D40D0B0D61624659B08983">
    <w:name w:val="7F9B0514CC0D40D0B0D61624659B0898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3BF081F2868045A79506B0E88134AAD23">
    <w:name w:val="3BF081F2868045A79506B0E88134AAD2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EF151635794A4EE8B007FC7D6342F1DA3">
    <w:name w:val="EF151635794A4EE8B007FC7D6342F1DA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01048B9305644868BA900017438D71A73">
    <w:name w:val="01048B9305644868BA900017438D71A7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B19C73B9421D4308A86BA410D124AA523">
    <w:name w:val="B19C73B9421D4308A86BA410D124AA52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9BB47025C4614616A4499E8F6789FC2A3">
    <w:name w:val="9BB47025C4614616A4499E8F6789FC2A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911F9AE31CC84549BBEF118A3A862E853">
    <w:name w:val="911F9AE31CC84549BBEF118A3A862E85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3CD2A25781BD42F5BAB09A1B4FA12AE23">
    <w:name w:val="3CD2A25781BD42F5BAB09A1B4FA12AE2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29FB7E51EA534CE1B0C3EC8FEF9903E23">
    <w:name w:val="29FB7E51EA534CE1B0C3EC8FEF9903E2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11F558CAA8CA497F9400F1F57E6DEAAC3">
    <w:name w:val="11F558CAA8CA497F9400F1F57E6DEAAC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DB5A9D81CACB4357A188F77292AF748E3">
    <w:name w:val="DB5A9D81CACB4357A188F77292AF748E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496DBC4785294BBEBE2AA44B62DA4DF43">
    <w:name w:val="496DBC4785294BBEBE2AA44B62DA4DF4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18DAFCC6CE664804A827C7C50811166B3">
    <w:name w:val="18DAFCC6CE664804A827C7C50811166B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A9A071A6053B4DA1AA49D3E03ED6DD3A3">
    <w:name w:val="A9A071A6053B4DA1AA49D3E03ED6DD3A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D23AE513BA474D18A6DD0C64F6F9BD6E3">
    <w:name w:val="D23AE513BA474D18A6DD0C64F6F9BD6E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7A387AACF86743C68383FCBD3A5980493">
    <w:name w:val="7A387AACF86743C68383FCBD3A598049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C039CC8075C440FA91C99EA408DEF9AC3">
    <w:name w:val="C039CC8075C440FA91C99EA408DEF9AC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01D42B8CA04E48B8866AF670051020D83">
    <w:name w:val="01D42B8CA04E48B8866AF670051020D8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1505F645FBE6442C8E6CC68748E716713">
    <w:name w:val="1505F645FBE6442C8E6CC68748E71671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FD4640D503724341AC12A253507D4E403">
    <w:name w:val="FD4640D503724341AC12A253507D4E40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5D6C57433A2E48E18B42B99C118AC7B23">
    <w:name w:val="5D6C57433A2E48E18B42B99C118AC7B23"/>
    <w:rsid w:val="00C76047"/>
    <w:pPr>
      <w:spacing w:after="0" w:line="360" w:lineRule="atLeast"/>
    </w:pPr>
    <w:rPr>
      <w:rFonts w:ascii="Calibri" w:eastAsia="Times New Roman" w:hAnsi="Calibri" w:cs="Calibri"/>
      <w:kern w:val="0"/>
      <w:sz w:val="19"/>
      <w:szCs w:val="19"/>
      <w14:ligatures w14:val="none"/>
    </w:rPr>
  </w:style>
  <w:style w:type="paragraph" w:customStyle="1" w:styleId="804B72D795F34ACE88CEFB8F7BE8AD633">
    <w:name w:val="804B72D795F34ACE88CEFB8F7BE8AD633"/>
    <w:rsid w:val="00C76047"/>
    <w:pPr>
      <w:spacing w:after="0" w:line="240" w:lineRule="exact"/>
      <w:jc w:val="right"/>
    </w:pPr>
    <w:rPr>
      <w:rFonts w:ascii="Calibri" w:eastAsia="Times New Roman" w:hAnsi="Calibri" w:cs="Calibri"/>
      <w:noProof/>
      <w:kern w:val="0"/>
      <w:sz w:val="18"/>
      <w:szCs w:val="19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Ingrado">
      <a:dk1>
        <a:sysClr val="windowText" lastClr="000000"/>
      </a:dk1>
      <a:lt1>
        <a:sysClr val="window" lastClr="FFFFFF"/>
      </a:lt1>
      <a:dk2>
        <a:srgbClr val="012F33"/>
      </a:dk2>
      <a:lt2>
        <a:srgbClr val="FFFFFF"/>
      </a:lt2>
      <a:accent1>
        <a:srgbClr val="E3051B"/>
      </a:accent1>
      <a:accent2>
        <a:srgbClr val="009277"/>
      </a:accent2>
      <a:accent3>
        <a:srgbClr val="6595A2"/>
      </a:accent3>
      <a:accent4>
        <a:srgbClr val="2B4F9E"/>
      </a:accent4>
      <a:accent5>
        <a:srgbClr val="35093A"/>
      </a:accent5>
      <a:accent6>
        <a:srgbClr val="F9B000"/>
      </a:accent6>
      <a:hlink>
        <a:srgbClr val="000000"/>
      </a:hlink>
      <a:folHlink>
        <a:srgbClr val="000000"/>
      </a:folHlink>
    </a:clrScheme>
    <a:fontScheme name="Lettertypen Ingrad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ju xmlns="http://www.joulesunlimited.com/ccmappings">
  <datum/>
</j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0CB8EC2C0042B05E9849D0656AED" ma:contentTypeVersion="14" ma:contentTypeDescription="Een nieuw document maken." ma:contentTypeScope="" ma:versionID="ff804777c4dc678047650fd6fcee25b3">
  <xsd:schema xmlns:xsd="http://www.w3.org/2001/XMLSchema" xmlns:xs="http://www.w3.org/2001/XMLSchema" xmlns:p="http://schemas.microsoft.com/office/2006/metadata/properties" xmlns:ns2="ef285805-cc59-4103-85a8-07f3e9d1c4e5" xmlns:ns3="0ac42807-d8fe-4629-b560-9de738a59cf1" targetNamespace="http://schemas.microsoft.com/office/2006/metadata/properties" ma:root="true" ma:fieldsID="fd46015d63b410bcb889528f9154a2bf" ns2:_="" ns3:_="">
    <xsd:import namespace="ef285805-cc59-4103-85a8-07f3e9d1c4e5"/>
    <xsd:import namespace="0ac42807-d8fe-4629-b560-9de738a5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85805-cc59-4103-85a8-07f3e9d1c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a9f6349-866e-4ffa-a05a-b5968c067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42807-d8fe-4629-b560-9de738a59cf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0c2271-08e3-40b6-bc40-f446cefa7369}" ma:internalName="TaxCatchAll" ma:showField="CatchAllData" ma:web="0ac42807-d8fe-4629-b560-9de738a5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285805-cc59-4103-85a8-07f3e9d1c4e5">
      <Terms xmlns="http://schemas.microsoft.com/office/infopath/2007/PartnerControls"/>
    </lcf76f155ced4ddcb4097134ff3c332f>
    <TaxCatchAll xmlns="0ac42807-d8fe-4629-b560-9de738a59cf1" xsi:nil="true"/>
  </documentManagement>
</p:properties>
</file>

<file path=customXml/itemProps1.xml><?xml version="1.0" encoding="utf-8"?>
<ds:datastoreItem xmlns:ds="http://schemas.openxmlformats.org/officeDocument/2006/customXml" ds:itemID="{6226A8E3-7FFB-4342-8758-9A1343C72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A6F7FA-CEAB-4839-8D49-0353F18A1FCF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AEE612CC-39C5-4471-A025-4B79D9638FE3}"/>
</file>

<file path=customXml/itemProps4.xml><?xml version="1.0" encoding="utf-8"?>
<ds:datastoreItem xmlns:ds="http://schemas.openxmlformats.org/officeDocument/2006/customXml" ds:itemID="{1065C1DA-AB62-452B-BA08-721B43DAD6DF}"/>
</file>

<file path=customXml/itemProps5.xml><?xml version="1.0" encoding="utf-8"?>
<ds:datastoreItem xmlns:ds="http://schemas.openxmlformats.org/officeDocument/2006/customXml" ds:itemID="{7A65E513-5748-4C9D-AB7F-70D85E9E30F1}"/>
</file>

<file path=docProps/app.xml><?xml version="1.0" encoding="utf-8"?>
<Properties xmlns="http://schemas.openxmlformats.org/officeDocument/2006/extended-properties" xmlns:vt="http://schemas.openxmlformats.org/officeDocument/2006/docPropsVTypes">
  <Template>Bijlage 6 Model PV Halt-interventie Ingrado V2.dotx</Template>
  <TotalTime>0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Ingrado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Ingrado</dc:creator>
  <cp:keywords/>
  <dc:description>Sjabloonversie 1.1 - 10 april 2025_x000d_
Ontwikkeling sjabloon en macro's:_x000d_
www.JoulesUnlimited.com_x000d_
Ontwerp lay out: DDK</dc:description>
  <cp:lastModifiedBy>Lysanne Scheer | DDK</cp:lastModifiedBy>
  <cp:revision>2</cp:revision>
  <dcterms:created xsi:type="dcterms:W3CDTF">2025-06-04T08:07:00Z</dcterms:created>
  <dcterms:modified xsi:type="dcterms:W3CDTF">2025-06-04T08:07:00Z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0x01010063500CB8EC2C0042B05E9849D0656AED</vt:lpwstr>
  </property>
</Properties>
</file>