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stijlblancoIngrado"/>
        <w:tblpPr w:leftFromText="1517" w:bottomFromText="851" w:vertAnchor="page" w:horzAnchor="page" w:tblpX="1518" w:tblpY="1022"/>
        <w:tblW w:w="0" w:type="auto"/>
        <w:tblLayout w:type="fixed"/>
        <w:tblLook w:val="04A0" w:firstRow="1" w:lastRow="0" w:firstColumn="1" w:lastColumn="0" w:noHBand="0" w:noVBand="1"/>
      </w:tblPr>
      <w:tblGrid>
        <w:gridCol w:w="9401"/>
      </w:tblGrid>
      <w:tr w:rsidR="000B7F3D" w14:paraId="5FA66AD8" w14:textId="77777777" w:rsidTr="000B7F3D">
        <w:tc>
          <w:tcPr>
            <w:tcW w:w="9401" w:type="dxa"/>
            <w:shd w:val="clear" w:color="auto" w:fill="auto"/>
          </w:tcPr>
          <w:p w14:paraId="145A1A0F" w14:textId="77777777" w:rsidR="000B7F3D" w:rsidRDefault="000B7F3D" w:rsidP="000B7F3D">
            <w:pPr>
              <w:pStyle w:val="DocumentnaamIngrado"/>
              <w:rPr>
                <w:sz w:val="54"/>
                <w:szCs w:val="54"/>
              </w:rPr>
            </w:pPr>
            <w:r w:rsidRPr="000B7F3D">
              <w:rPr>
                <w:sz w:val="54"/>
                <w:szCs w:val="54"/>
              </w:rPr>
              <w:t>Bijlage 7 - Model PV</w:t>
            </w:r>
          </w:p>
        </w:tc>
      </w:tr>
    </w:tbl>
    <w:p w14:paraId="0E5DBF8E" w14:textId="77777777" w:rsidR="002D04BF" w:rsidRDefault="00251453" w:rsidP="000B7F3D">
      <w:pPr>
        <w:pStyle w:val="BasistekstIngrado"/>
      </w:pPr>
      <w:r>
        <w:t>ARRONDISSEMENT</w:t>
      </w:r>
    </w:p>
    <w:p w14:paraId="3D8A7152" w14:textId="77777777" w:rsidR="00251453" w:rsidRPr="000B7F3D" w:rsidRDefault="00251453" w:rsidP="00251453">
      <w:pPr>
        <w:pStyle w:val="Kop1zondernummerIngrado"/>
      </w:pPr>
      <w:r w:rsidRPr="00251453">
        <w:t>proces-verbaal leerplicht</w:t>
      </w:r>
    </w:p>
    <w:p w14:paraId="032A1C40" w14:textId="77777777" w:rsidR="002D04BF" w:rsidRDefault="00251453" w:rsidP="00B04AB7">
      <w:pPr>
        <w:pStyle w:val="BasistekstIngrado"/>
      </w:pPr>
      <w:r>
        <w:t xml:space="preserve">Tegen </w:t>
      </w:r>
      <w:sdt>
        <w:sdtPr>
          <w:id w:val="1135225879"/>
          <w:placeholder>
            <w:docPart w:val="B067481D4976684692611D38C8D63244"/>
          </w:placeholder>
          <w:temporary/>
          <w:showingPlcHdr/>
          <w15:appearance w15:val="hidden"/>
          <w:text w:multiLine="1"/>
        </w:sdtPr>
        <w:sdtContent>
          <w:r w:rsidR="002D74E2" w:rsidRPr="002D74E2">
            <w:rPr>
              <w:rStyle w:val="Tekstvantijdelijkeaanduiding"/>
            </w:rPr>
            <w:fldChar w:fldCharType="begin"/>
          </w:r>
          <w:r w:rsidR="002D74E2" w:rsidRPr="002D74E2">
            <w:rPr>
              <w:rStyle w:val="Tekstvantijdelijkeaanduiding"/>
            </w:rPr>
            <w:instrText xml:space="preserve"> </w:instrText>
          </w:r>
          <w:r w:rsidR="002D74E2" w:rsidRPr="002D74E2">
            <w:rPr>
              <w:rStyle w:val="Tekstvantijdelijkeaanduiding"/>
            </w:rPr>
            <w:fldChar w:fldCharType="end"/>
          </w:r>
          <w:r w:rsidR="002D74E2" w:rsidRPr="002D74E2">
            <w:rPr>
              <w:rStyle w:val="Tekstvantijdelijkeaanduiding"/>
            </w:rPr>
            <w:t>achternaam</w:t>
          </w:r>
        </w:sdtContent>
      </w:sdt>
      <w:r>
        <w:t xml:space="preserve">, </w:t>
      </w:r>
      <w:sdt>
        <w:sdtPr>
          <w:id w:val="-2127846223"/>
          <w:placeholder>
            <w:docPart w:val="BCF2E4FC382D434A984729246818FCBF"/>
          </w:placeholder>
          <w:temporary/>
          <w:showingPlcHdr/>
          <w15:appearance w15:val="hidden"/>
          <w:text w:multiLine="1"/>
        </w:sdtPr>
        <w:sdtContent>
          <w:r w:rsidR="002D74E2" w:rsidRPr="002D74E2">
            <w:rPr>
              <w:rStyle w:val="Tekstvantijdelijkeaanduiding"/>
            </w:rPr>
            <w:fldChar w:fldCharType="begin"/>
          </w:r>
          <w:r w:rsidR="002D74E2" w:rsidRPr="002D74E2">
            <w:rPr>
              <w:rStyle w:val="Tekstvantijdelijkeaanduiding"/>
            </w:rPr>
            <w:instrText xml:space="preserve"> </w:instrText>
          </w:r>
          <w:r w:rsidR="002D74E2" w:rsidRPr="002D74E2">
            <w:rPr>
              <w:rStyle w:val="Tekstvantijdelijkeaanduiding"/>
            </w:rPr>
            <w:fldChar w:fldCharType="end"/>
          </w:r>
          <w:r w:rsidR="002D74E2" w:rsidRPr="002D74E2">
            <w:rPr>
              <w:rStyle w:val="Tekstvantijdelijkeaanduiding"/>
            </w:rPr>
            <w:t xml:space="preserve">voornaam </w:t>
          </w:r>
        </w:sdtContent>
      </w:sdt>
      <w:r>
        <w:t>verdachte</w:t>
      </w:r>
      <w:r w:rsidR="002D74E2">
        <w:tab/>
      </w:r>
      <w:sdt>
        <w:sdtPr>
          <w:id w:val="-1051690506"/>
          <w:placeholder>
            <w:docPart w:val="09D2972E5D46FE4B845B9CAFEF5D57D9"/>
          </w:placeholder>
          <w:showingPlcHdr/>
          <w:comboBox>
            <w:listItem w:value="Kies een item."/>
            <w:listItem w:displayText="minderjarige" w:value="minderjarige"/>
            <w:listItem w:displayText="meerderjarige" w:value="meerderjarige"/>
          </w:comboBox>
        </w:sdtPr>
        <w:sdtContent>
          <w:r w:rsidR="00291696">
            <w:rPr>
              <w:rStyle w:val="Tekstvantijdelijkeaanduiding"/>
            </w:rPr>
            <w:t>k</w:t>
          </w:r>
          <w:r w:rsidR="002D74E2" w:rsidRPr="008E6D41">
            <w:rPr>
              <w:rStyle w:val="Tekstvantijdelijkeaanduiding"/>
            </w:rPr>
            <w:t>ies een item.</w:t>
          </w:r>
        </w:sdtContent>
      </w:sdt>
      <w:r w:rsidR="002D74E2">
        <w:t xml:space="preserve"> (1)</w:t>
      </w:r>
    </w:p>
    <w:p w14:paraId="018A8557" w14:textId="77777777" w:rsidR="00572541" w:rsidRDefault="00572541" w:rsidP="00B04AB7">
      <w:pPr>
        <w:pStyle w:val="BasistekstIngrado"/>
      </w:pPr>
    </w:p>
    <w:p w14:paraId="3A2A1607" w14:textId="77777777" w:rsidR="00572541" w:rsidRDefault="00572541" w:rsidP="00572541">
      <w:pPr>
        <w:pStyle w:val="BasistekstIngrado"/>
      </w:pPr>
      <w:r>
        <w:t xml:space="preserve">Tegen </w:t>
      </w:r>
      <w:sdt>
        <w:sdtPr>
          <w:id w:val="-1963324975"/>
          <w:placeholder>
            <w:docPart w:val="610D93141DC8C6418186C0F15B9A6616"/>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achternaam</w:t>
          </w:r>
        </w:sdtContent>
      </w:sdt>
      <w:r>
        <w:t xml:space="preserve">, </w:t>
      </w:r>
      <w:sdt>
        <w:sdtPr>
          <w:id w:val="-366987535"/>
          <w:placeholder>
            <w:docPart w:val="A2933AB8C4968743B76E31A7DDB30D2D"/>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 xml:space="preserve">voornaam </w:t>
          </w:r>
        </w:sdtContent>
      </w:sdt>
      <w:r>
        <w:t>verdachte</w:t>
      </w:r>
      <w:r>
        <w:tab/>
      </w:r>
      <w:sdt>
        <w:sdtPr>
          <w:id w:val="69779548"/>
          <w:placeholder>
            <w:docPart w:val="3489582A8A1C97479F103567F0BAEE89"/>
          </w:placeholder>
          <w:showingPlcHdr/>
          <w:comboBox>
            <w:listItem w:value="Kies een item."/>
            <w:listItem w:displayText="minderjarige" w:value="minderjarige"/>
            <w:listItem w:displayText="meerderjarige" w:value="meerderjarige"/>
          </w:comboBox>
        </w:sdtPr>
        <w:sdtContent>
          <w:r>
            <w:rPr>
              <w:rStyle w:val="Tekstvantijdelijkeaanduiding"/>
            </w:rPr>
            <w:t>k</w:t>
          </w:r>
          <w:r w:rsidRPr="008E6D41">
            <w:rPr>
              <w:rStyle w:val="Tekstvantijdelijkeaanduiding"/>
            </w:rPr>
            <w:t>ies een item.</w:t>
          </w:r>
        </w:sdtContent>
      </w:sdt>
      <w:r>
        <w:t xml:space="preserve"> (1)</w:t>
      </w:r>
    </w:p>
    <w:p w14:paraId="7B9BD696" w14:textId="77777777" w:rsidR="00572541" w:rsidRDefault="00572541" w:rsidP="00B04AB7">
      <w:pPr>
        <w:pStyle w:val="BasistekstIngrado"/>
      </w:pPr>
    </w:p>
    <w:p w14:paraId="2484339A" w14:textId="77777777" w:rsidR="002D04BF" w:rsidRDefault="00251453" w:rsidP="00251453">
      <w:pPr>
        <w:pStyle w:val="Kop3zondernummerIngrado"/>
      </w:pPr>
      <w:r>
        <w:t>Schooljaar</w:t>
      </w:r>
    </w:p>
    <w:p w14:paraId="7EBC5F34" w14:textId="77777777" w:rsidR="002D04BF" w:rsidRDefault="002D74E2" w:rsidP="00B04AB7">
      <w:pPr>
        <w:pStyle w:val="BasistekstIngrado"/>
      </w:pPr>
      <w:r>
        <w:t>PROCES-VERBAAL nr (2)</w:t>
      </w:r>
    </w:p>
    <w:p w14:paraId="1B9D39F1" w14:textId="77777777" w:rsidR="002D74E2" w:rsidRDefault="002D74E2" w:rsidP="002D74E2">
      <w:pPr>
        <w:pStyle w:val="Kop2zondernummerIngrado"/>
        <w:spacing w:after="200"/>
      </w:pPr>
      <w:r>
        <w:t>gemeente</w:t>
      </w:r>
    </w:p>
    <w:tbl>
      <w:tblPr>
        <w:tblStyle w:val="TabelmetopmaakIngrado"/>
        <w:tblW w:w="0" w:type="auto"/>
        <w:tblLayout w:type="fixed"/>
        <w:tblLook w:val="04A0" w:firstRow="1" w:lastRow="0" w:firstColumn="1" w:lastColumn="0" w:noHBand="0" w:noVBand="1"/>
      </w:tblPr>
      <w:tblGrid>
        <w:gridCol w:w="9401"/>
      </w:tblGrid>
      <w:tr w:rsidR="002D74E2" w14:paraId="0C32AA66" w14:textId="77777777" w:rsidTr="00291696">
        <w:tc>
          <w:tcPr>
            <w:tcW w:w="9401" w:type="dxa"/>
          </w:tcPr>
          <w:p w14:paraId="79C4832D" w14:textId="77777777" w:rsidR="002D74E2" w:rsidRDefault="002D74E2" w:rsidP="002D74E2">
            <w:pPr>
              <w:pStyle w:val="BasistekstIngrado"/>
            </w:pPr>
            <w:r>
              <w:t xml:space="preserve">Verdacht van vermoedelijke overtreding van artikel </w:t>
            </w:r>
            <w:sdt>
              <w:sdtPr>
                <w:id w:val="-1396051957"/>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t xml:space="preserve"> 2 lid 1 </w:t>
            </w:r>
            <w:sdt>
              <w:sdtPr>
                <w:id w:val="-854734469"/>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t xml:space="preserve"> 2 lid 3 </w:t>
            </w:r>
            <w:sdt>
              <w:sdtPr>
                <w:id w:val="-1016304298"/>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t xml:space="preserve"> 4a lid 1</w:t>
            </w:r>
          </w:p>
          <w:p w14:paraId="02E95122" w14:textId="77777777" w:rsidR="002D74E2" w:rsidRDefault="00000000" w:rsidP="002D74E2">
            <w:pPr>
              <w:pStyle w:val="BasistekstIngrado"/>
            </w:pPr>
            <w:sdt>
              <w:sdtPr>
                <w:id w:val="-1879307354"/>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4c lid 1 van de Leerplichtwet 1969. (3a)</w:t>
            </w:r>
          </w:p>
          <w:p w14:paraId="4BDA3B86" w14:textId="77777777" w:rsidR="002D74E2" w:rsidRDefault="00000000" w:rsidP="002D74E2">
            <w:pPr>
              <w:pStyle w:val="BasistekstIngrado"/>
            </w:pPr>
            <w:sdt>
              <w:sdtPr>
                <w:id w:val="-1545594092"/>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Relatief </w:t>
            </w:r>
            <w:sdt>
              <w:sdtPr>
                <w:id w:val="489689576"/>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Absoluut schoolverzuim, te weten</w:t>
            </w:r>
            <w:r w:rsidR="00FB343E">
              <w:t xml:space="preserve">: </w:t>
            </w:r>
            <w:sdt>
              <w:sdtPr>
                <w:id w:val="1033854706"/>
                <w14:checkbox>
                  <w14:checked w14:val="0"/>
                  <w14:checkedState w14:val="2612" w14:font="MS Gothic"/>
                  <w14:uncheckedState w14:val="2610" w14:font="MS Gothic"/>
                </w14:checkbox>
              </w:sdtPr>
              <w:sdtContent>
                <w:r w:rsidR="00FB343E">
                  <w:rPr>
                    <w:rFonts w:ascii="MS Gothic" w:eastAsia="MS Gothic" w:hAnsi="MS Gothic" w:hint="eastAsia"/>
                  </w:rPr>
                  <w:t>☐</w:t>
                </w:r>
              </w:sdtContent>
            </w:sdt>
            <w:r w:rsidR="002D74E2">
              <w:t xml:space="preserve"> volledige leerplicht </w:t>
            </w:r>
            <w:sdt>
              <w:sdtPr>
                <w:id w:val="-1160151938"/>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kwalificatieplicht </w:t>
            </w:r>
            <w:sdt>
              <w:sdtPr>
                <w:id w:val="-1626687765"/>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luxeverzuim</w:t>
            </w:r>
          </w:p>
          <w:p w14:paraId="0E2A6A0A" w14:textId="77777777" w:rsidR="002D74E2" w:rsidRDefault="00000000" w:rsidP="002D74E2">
            <w:pPr>
              <w:pStyle w:val="BasistekstIngrado"/>
            </w:pPr>
            <w:sdt>
              <w:sdtPr>
                <w:id w:val="462702257"/>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NEGATIEVE HALT (3b)</w:t>
            </w:r>
          </w:p>
        </w:tc>
      </w:tr>
    </w:tbl>
    <w:p w14:paraId="0EBFB757" w14:textId="77777777" w:rsidR="002D74E2" w:rsidRPr="002D74E2" w:rsidRDefault="002D74E2" w:rsidP="00F95CEF">
      <w:pPr>
        <w:pStyle w:val="TussenregeltabelIngrado"/>
      </w:pPr>
    </w:p>
    <w:tbl>
      <w:tblPr>
        <w:tblStyle w:val="TabelmetopmaakIngrado"/>
        <w:tblW w:w="0" w:type="auto"/>
        <w:tblLayout w:type="fixed"/>
        <w:tblLook w:val="04A0" w:firstRow="1" w:lastRow="0" w:firstColumn="1" w:lastColumn="0" w:noHBand="0" w:noVBand="1"/>
      </w:tblPr>
      <w:tblGrid>
        <w:gridCol w:w="9401"/>
      </w:tblGrid>
      <w:tr w:rsidR="002D74E2" w14:paraId="2939B041" w14:textId="77777777" w:rsidTr="002D74E2">
        <w:tc>
          <w:tcPr>
            <w:tcW w:w="9401" w:type="dxa"/>
          </w:tcPr>
          <w:p w14:paraId="6BE9457E" w14:textId="77777777" w:rsidR="002D74E2" w:rsidRDefault="002D74E2" w:rsidP="002D74E2">
            <w:pPr>
              <w:pStyle w:val="BasistekstIngrado"/>
            </w:pPr>
            <w:r>
              <w:t xml:space="preserve">Naar aanleiding van meldingen van ongeoorloofd schoolverzuim door </w:t>
            </w:r>
            <w:sdt>
              <w:sdtPr>
                <w:id w:val="2045626043"/>
                <w:placeholder>
                  <w:docPart w:val="89BC1D5A75DC86408E7B077307F06111"/>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 school</w:t>
                </w:r>
              </w:sdtContent>
            </w:sdt>
            <w:r>
              <w:t xml:space="preserve">, gevestigd te </w:t>
            </w:r>
            <w:sdt>
              <w:sdtPr>
                <w:id w:val="2092806956"/>
                <w:placeholder>
                  <w:docPart w:val="24CD11DE26951B44B322282652512F38"/>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vestigingsplaats</w:t>
                </w:r>
              </w:sdtContent>
            </w:sdt>
            <w:r>
              <w:t>, zijnde een school in de zin van artikel 1 van de Leerplichtwet 1969, is er een</w:t>
            </w:r>
            <w:r w:rsidR="00DF7EC5">
              <w:t xml:space="preserve"> </w:t>
            </w:r>
            <w:r>
              <w:t>onderzoek ingesteld naar het schoolverzuim, van het hieronder genoemde leerplichtig kind, dat geleid heeft tot opmaak van dit proces-verbaal</w:t>
            </w:r>
            <w:r w:rsidR="00DF7EC5">
              <w:t>.</w:t>
            </w:r>
          </w:p>
          <w:p w14:paraId="6F1BD826" w14:textId="77777777" w:rsidR="002D74E2" w:rsidRDefault="002D74E2" w:rsidP="002D74E2">
            <w:pPr>
              <w:pStyle w:val="BasistekstIngrado"/>
            </w:pPr>
            <w:r>
              <w:t xml:space="preserve">Dit betreft de periode van </w:t>
            </w:r>
            <w:sdt>
              <w:sdtPr>
                <w:id w:val="54056416"/>
                <w:placeholder>
                  <w:docPart w:val="CE7745D84015214DB24F8ABD75BD2AC1"/>
                </w:placeholder>
                <w:showingPlcHdr/>
                <w:date>
                  <w:dateFormat w:val="d MMMM yyyy"/>
                  <w:lid w:val="nl-NL"/>
                  <w:storeMappedDataAs w:val="dateTime"/>
                  <w:calendar w:val="gregorian"/>
                </w:date>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00291696">
                  <w:rPr>
                    <w:rStyle w:val="Tekstvantijdelijkeaanduiding"/>
                  </w:rPr>
                  <w:t>k</w:t>
                </w:r>
                <w:r w:rsidRPr="002D74E2">
                  <w:rPr>
                    <w:rStyle w:val="Tekstvantijdelijkeaanduiding"/>
                  </w:rPr>
                  <w:t>ies of typ een datum</w:t>
                </w:r>
              </w:sdtContent>
            </w:sdt>
            <w:r>
              <w:t xml:space="preserve"> tot en met </w:t>
            </w:r>
            <w:sdt>
              <w:sdtPr>
                <w:id w:val="1400636453"/>
                <w:placeholder>
                  <w:docPart w:val="ECB8892DBA7F284A96CA3FC8FA5F6E67"/>
                </w:placeholder>
                <w:showingPlcHdr/>
                <w:date>
                  <w:dateFormat w:val="d MMMM yyyy"/>
                  <w:lid w:val="nl-NL"/>
                  <w:storeMappedDataAs w:val="dateTime"/>
                  <w:calendar w:val="gregorian"/>
                </w:date>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00291696">
                  <w:rPr>
                    <w:rStyle w:val="Tekstvantijdelijkeaanduiding"/>
                  </w:rPr>
                  <w:t>k</w:t>
                </w:r>
                <w:r w:rsidRPr="002D74E2">
                  <w:rPr>
                    <w:rStyle w:val="Tekstvantijdelijkeaanduiding"/>
                  </w:rPr>
                  <w:t>ies of typ een datum</w:t>
                </w:r>
              </w:sdtContent>
            </w:sdt>
          </w:p>
          <w:p w14:paraId="1A4020DE" w14:textId="77777777" w:rsidR="002D74E2" w:rsidRDefault="002D74E2" w:rsidP="002D74E2">
            <w:pPr>
              <w:pStyle w:val="BasistekstIngrado"/>
            </w:pPr>
            <w:proofErr w:type="gramStart"/>
            <w:r>
              <w:t>zijnde</w:t>
            </w:r>
            <w:proofErr w:type="gramEnd"/>
            <w:r>
              <w:t xml:space="preserve"> </w:t>
            </w:r>
            <w:sdt>
              <w:sdtPr>
                <w:id w:val="-972062083"/>
                <w:placeholder>
                  <w:docPart w:val="0B26FB28C2EEE14DBC1907587140F369"/>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aantal</w:t>
                </w:r>
              </w:sdtContent>
            </w:sdt>
            <w:r>
              <w:t xml:space="preserve"> dagen/ </w:t>
            </w:r>
            <w:sdt>
              <w:sdtPr>
                <w:id w:val="1525518676"/>
                <w:placeholder>
                  <w:docPart w:val="61DDCD8AC49C8549AD9B1DE1A636AAD4"/>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aantal</w:t>
                </w:r>
              </w:sdtContent>
            </w:sdt>
            <w:r>
              <w:t xml:space="preserve"> uren/ </w:t>
            </w:r>
            <w:sdt>
              <w:sdtPr>
                <w:id w:val="954532645"/>
                <w:placeholder>
                  <w:docPart w:val="458A29BB3AC3A44DB57759DE5FC894AA"/>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tekst</w:t>
                </w:r>
              </w:sdtContent>
            </w:sdt>
            <w:r>
              <w:t xml:space="preserve"> te laat</w:t>
            </w:r>
          </w:p>
        </w:tc>
      </w:tr>
    </w:tbl>
    <w:p w14:paraId="252B6BA8" w14:textId="77777777" w:rsidR="002D04BF" w:rsidRDefault="002D04BF" w:rsidP="00F95CEF">
      <w:pPr>
        <w:pStyle w:val="TussenregeltabelIngrado"/>
      </w:pPr>
    </w:p>
    <w:tbl>
      <w:tblPr>
        <w:tblStyle w:val="TabelmetopmaakIngrado"/>
        <w:tblW w:w="0" w:type="auto"/>
        <w:tblLayout w:type="fixed"/>
        <w:tblLook w:val="04A0" w:firstRow="1" w:lastRow="0" w:firstColumn="1" w:lastColumn="0" w:noHBand="0" w:noVBand="1"/>
      </w:tblPr>
      <w:tblGrid>
        <w:gridCol w:w="9401"/>
      </w:tblGrid>
      <w:tr w:rsidR="002D74E2" w14:paraId="1B530946" w14:textId="77777777" w:rsidTr="002D74E2">
        <w:tc>
          <w:tcPr>
            <w:tcW w:w="9401" w:type="dxa"/>
          </w:tcPr>
          <w:p w14:paraId="0DCDCECC" w14:textId="77777777" w:rsidR="002D74E2" w:rsidRDefault="002D74E2" w:rsidP="002D74E2">
            <w:pPr>
              <w:pStyle w:val="BasistekstIngrado"/>
            </w:pPr>
            <w:r>
              <w:t xml:space="preserve">Ik, </w:t>
            </w:r>
            <w:sdt>
              <w:sdtPr>
                <w:id w:val="2125268859"/>
                <w:placeholder>
                  <w:docPart w:val="6BAA46C20F8E384BA3801E8E79F52ED8"/>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w:t>
                </w:r>
              </w:sdtContent>
            </w:sdt>
            <w:r>
              <w:t xml:space="preserve"> leerplichtambtenaar in dienst van de gemeente </w:t>
            </w:r>
            <w:sdt>
              <w:sdtPr>
                <w:id w:val="-486016657"/>
                <w:placeholder>
                  <w:docPart w:val="36EF02DF7DE65243993F526DBE49161E"/>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 gemeente</w:t>
                </w:r>
              </w:sdtContent>
            </w:sdt>
            <w:r>
              <w:t xml:space="preserve">, belast met de handhaving van de Leerplichtwet, daartoe aangewezen door burgemeester en wethouders, </w:t>
            </w:r>
            <w:proofErr w:type="gramStart"/>
            <w:r>
              <w:t>tevens</w:t>
            </w:r>
            <w:proofErr w:type="gramEnd"/>
            <w:r>
              <w:t xml:space="preserve"> buitengewoon opsporingsambtenaar nummer akte van beëdiging,</w:t>
            </w:r>
          </w:p>
          <w:p w14:paraId="2B831584" w14:textId="77777777" w:rsidR="002D74E2" w:rsidRDefault="002D74E2" w:rsidP="002D74E2">
            <w:pPr>
              <w:pStyle w:val="BasistekstIngrado"/>
            </w:pPr>
            <w:proofErr w:type="gramStart"/>
            <w:r>
              <w:t>standplaats</w:t>
            </w:r>
            <w:proofErr w:type="gramEnd"/>
            <w:r>
              <w:t xml:space="preserve"> </w:t>
            </w:r>
            <w:sdt>
              <w:sdtPr>
                <w:id w:val="-976227724"/>
                <w:placeholder>
                  <w:docPart w:val="250DC0923104E347BF3106234E386B88"/>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standplaats</w:t>
                </w:r>
              </w:sdtContent>
            </w:sdt>
            <w:r>
              <w:t>, heb in verband met ongeoorloofd schoolverzuim na dit onderzoek vastgesteld dat:</w:t>
            </w:r>
          </w:p>
          <w:p w14:paraId="5EDD45A3" w14:textId="77777777" w:rsidR="002D74E2" w:rsidRDefault="002D74E2" w:rsidP="002D74E2">
            <w:pPr>
              <w:pStyle w:val="Opsommingstreepje1eniveauIngrado"/>
            </w:pPr>
            <w:proofErr w:type="gramStart"/>
            <w:r>
              <w:t>de</w:t>
            </w:r>
            <w:proofErr w:type="gramEnd"/>
            <w:r>
              <w:t xml:space="preserve"> jongere zelf verantwoordelijk is voor het schoolverzuim en/of</w:t>
            </w:r>
          </w:p>
          <w:p w14:paraId="69C57280" w14:textId="77777777" w:rsidR="002D74E2" w:rsidRDefault="002D74E2" w:rsidP="002D74E2">
            <w:pPr>
              <w:pStyle w:val="Opsommingstreepje1eniveauIngrado"/>
            </w:pPr>
            <w:proofErr w:type="gramStart"/>
            <w:r>
              <w:t>de</w:t>
            </w:r>
            <w:proofErr w:type="gramEnd"/>
            <w:r>
              <w:t xml:space="preserve"> </w:t>
            </w:r>
            <w:sdt>
              <w:sdtPr>
                <w:id w:val="405729055"/>
                <w:placeholder>
                  <w:docPart w:val="FBA30BFB6C58B347B67F8014A005BD30"/>
                </w:placeholder>
                <w:comboBox>
                  <w:listItem w:value="Kies een item."/>
                  <w:listItem w:displayText="ouder verantwoordelijk is" w:value="ouder verantwoordelijk is"/>
                  <w:listItem w:displayText="ouders verantwoordelijk zijn" w:value="ouders verantwoordelijk zijn"/>
                </w:comboBox>
              </w:sdtPr>
              <w:sdtEndPr>
                <w:rPr>
                  <w:rStyle w:val="Tekstvantijdelijkeaanduiding"/>
                  <w:color w:val="000000"/>
                  <w:shd w:val="clear" w:color="auto" w:fill="FFB15B"/>
                </w:rPr>
              </w:sdtEndPr>
              <w:sdtContent>
                <w:r w:rsidR="00291696">
                  <w:rPr>
                    <w:rStyle w:val="Tekstvantijdelijkeaanduiding"/>
                  </w:rPr>
                  <w:t>k</w:t>
                </w:r>
                <w:r w:rsidR="00F95CEF" w:rsidRPr="008E6D41">
                  <w:rPr>
                    <w:rStyle w:val="Tekstvantijdelijkeaanduiding"/>
                  </w:rPr>
                  <w:t>ies een item.</w:t>
                </w:r>
              </w:sdtContent>
            </w:sdt>
            <w:r w:rsidR="00F95CEF">
              <w:t xml:space="preserve"> v</w:t>
            </w:r>
            <w:r>
              <w:t>oor het schoolverzuim.</w:t>
            </w:r>
          </w:p>
          <w:p w14:paraId="56C6951B" w14:textId="77777777" w:rsidR="002D74E2" w:rsidRDefault="002D74E2" w:rsidP="002D74E2">
            <w:pPr>
              <w:pStyle w:val="BasistekstIngrado"/>
            </w:pPr>
            <w:r>
              <w:t xml:space="preserve">Ik heb </w:t>
            </w:r>
            <w:sdt>
              <w:sdtPr>
                <w:id w:val="-22017201"/>
                <w:placeholder>
                  <w:docPart w:val="8936136AF0BE4A43AEFAE92402B0C7B0"/>
                </w:placeholder>
                <w:comboBox>
                  <w:listItem w:value="Kies een item."/>
                  <w:listItem w:displayText="hem" w:value="hem"/>
                  <w:listItem w:displayText="haar" w:value="haar"/>
                  <w:listItem w:displayText="hen" w:value="hen"/>
                </w:comboBox>
              </w:sdtPr>
              <w:sdtEndPr>
                <w:rPr>
                  <w:rStyle w:val="Tekstvantijdelijkeaanduiding"/>
                  <w:color w:val="000000"/>
                  <w:shd w:val="clear" w:color="auto" w:fill="FFB15B"/>
                </w:rPr>
              </w:sdtEndPr>
              <w:sdtContent>
                <w:r w:rsidR="00291696">
                  <w:rPr>
                    <w:rStyle w:val="Tekstvantijdelijkeaanduiding"/>
                  </w:rPr>
                  <w:t>k</w:t>
                </w:r>
                <w:r w:rsidR="00F95CEF" w:rsidRPr="008E6D41">
                  <w:rPr>
                    <w:rStyle w:val="Tekstvantijdelijkeaanduiding"/>
                  </w:rPr>
                  <w:t>ies een item.</w:t>
                </w:r>
              </w:sdtContent>
            </w:sdt>
            <w:r w:rsidR="00291696">
              <w:rPr>
                <w:rStyle w:val="Tekstvantijdelijkeaanduiding"/>
              </w:rPr>
              <w:t xml:space="preserve"> </w:t>
            </w:r>
            <w:r>
              <w:t>daarop als verdachte(n) opgeroepen.</w:t>
            </w:r>
          </w:p>
        </w:tc>
      </w:tr>
    </w:tbl>
    <w:p w14:paraId="5B977B73" w14:textId="77777777" w:rsidR="002D04BF" w:rsidRDefault="002D04BF" w:rsidP="00F95CEF">
      <w:pPr>
        <w:pStyle w:val="TussenregeltabelIngrado"/>
      </w:pPr>
    </w:p>
    <w:tbl>
      <w:tblPr>
        <w:tblStyle w:val="TabelmetopmaakIngrado"/>
        <w:tblW w:w="0" w:type="auto"/>
        <w:tblLayout w:type="fixed"/>
        <w:tblLook w:val="04A0" w:firstRow="1" w:lastRow="0" w:firstColumn="1" w:lastColumn="0" w:noHBand="0" w:noVBand="1"/>
      </w:tblPr>
      <w:tblGrid>
        <w:gridCol w:w="9401"/>
      </w:tblGrid>
      <w:tr w:rsidR="00F95CEF" w14:paraId="62F47733" w14:textId="77777777" w:rsidTr="00006EBA">
        <w:tc>
          <w:tcPr>
            <w:tcW w:w="9401" w:type="dxa"/>
          </w:tcPr>
          <w:p w14:paraId="5D67CD62" w14:textId="77777777" w:rsidR="00F95CEF" w:rsidRDefault="00F95CEF" w:rsidP="00F95CEF">
            <w:pPr>
              <w:pStyle w:val="BasistekstIngrado"/>
            </w:pPr>
            <w:r>
              <w:t>In de (bijlage bij de) oproepingsbrief staat vermeld dat hij/zij het recht hebben (op eigen kosten) voorafgaand aan het verhoor een advocaat te raadplegen en op bijstand van een advocaat tijdens het verhoor.</w:t>
            </w:r>
          </w:p>
          <w:p w14:paraId="723F03F0" w14:textId="77777777" w:rsidR="00F95CEF" w:rsidRDefault="00F95CEF" w:rsidP="00F95CEF">
            <w:pPr>
              <w:pStyle w:val="BasistekstIngrado"/>
            </w:pPr>
            <w:proofErr w:type="gramStart"/>
            <w:r>
              <w:t>Tevens</w:t>
            </w:r>
            <w:proofErr w:type="gramEnd"/>
            <w:r>
              <w:t xml:space="preserve"> is vermeld dat hij/zij aan de leerplichtambtenaar kan/kunnen verzoeken een tolk op te roepen voor het verhoor.</w:t>
            </w:r>
          </w:p>
          <w:p w14:paraId="7686F822" w14:textId="77777777" w:rsidR="00F95CEF" w:rsidRDefault="00000000" w:rsidP="00F95CEF">
            <w:pPr>
              <w:pStyle w:val="BasistekstIngrado"/>
            </w:pPr>
            <w:sdt>
              <w:sdtPr>
                <w:id w:val="1076555667"/>
                <w:placeholder>
                  <w:docPart w:val="BF7E1BD8B8C96E4C8D0C69301348C3CF"/>
                </w:placeholder>
                <w:showingPlcHdr/>
                <w:comboBox>
                  <w:listItem w:value="Kies een item."/>
                  <w:listItem w:displayText="Verdachte heeft wel" w:value="Verdachte heeft wel"/>
                  <w:listItem w:displayText="Verdachte heeft geen" w:value="Verdachte heeft geen"/>
                  <w:listItem w:displayText="Verdachten hebben wel" w:value="Verdachten hebben wel"/>
                  <w:listItem w:displayText="Verdachten hebben geen" w:value="Verdachten hebben geen"/>
                </w:comboBox>
              </w:sdtPr>
              <w:sdtContent>
                <w:r w:rsidR="00DF7EC5">
                  <w:rPr>
                    <w:rStyle w:val="Tekstvantijdelijkeaanduiding"/>
                  </w:rPr>
                  <w:t>K</w:t>
                </w:r>
                <w:r w:rsidR="00F95CEF" w:rsidRPr="008E6D41">
                  <w:rPr>
                    <w:rStyle w:val="Tekstvantijdelijkeaanduiding"/>
                  </w:rPr>
                  <w:t>ies een item.</w:t>
                </w:r>
              </w:sdtContent>
            </w:sdt>
            <w:r w:rsidR="00F95CEF">
              <w:t xml:space="preserve"> </w:t>
            </w:r>
            <w:proofErr w:type="gramStart"/>
            <w:r w:rsidR="00F95CEF">
              <w:t>gehoor</w:t>
            </w:r>
            <w:proofErr w:type="gramEnd"/>
            <w:r w:rsidR="00F95CEF">
              <w:t xml:space="preserve"> gegeven aan de oproep.</w:t>
            </w:r>
          </w:p>
          <w:p w14:paraId="32EA2A69" w14:textId="77777777" w:rsidR="00F95CEF" w:rsidRDefault="00F95CEF" w:rsidP="00F95CEF">
            <w:pPr>
              <w:pStyle w:val="BasistekstIngrado"/>
            </w:pPr>
            <w:r>
              <w:t xml:space="preserve">(De identiteit van de verdachte is door mij vastgesteld. Ik heb medegedeeld dat </w:t>
            </w:r>
            <w:sdt>
              <w:sdtPr>
                <w:id w:val="-2125135580"/>
                <w:placeholder>
                  <w:docPart w:val="FBA30BFB6C58B347B67F8014A005BD30"/>
                </w:placeholder>
                <w:comboBox>
                  <w:listItem w:value="Kies een item."/>
                  <w:listItem w:displayText="hij" w:value="hij"/>
                  <w:listItem w:displayText="zij" w:value="zij"/>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rsidRPr="00F95CEF">
              <w:t xml:space="preserve"> </w:t>
            </w:r>
            <w:r>
              <w:t xml:space="preserve">niet tot antwoorden verplicht </w:t>
            </w:r>
            <w:sdt>
              <w:sdtPr>
                <w:id w:val="1059898367"/>
                <w:placeholder>
                  <w:docPart w:val="5ED0F35D2046DA479DCCD6CA0BF70436"/>
                </w:placeholder>
                <w:comboBox>
                  <w:listItem w:value="Kies een item."/>
                  <w:listItem w:displayText="was" w:value="was"/>
                  <w:listItem w:displayText="waren" w:value="waren"/>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rsidR="0010683A">
              <w:rPr>
                <w:rStyle w:val="Tekstvantijdelijkeaanduiding"/>
              </w:rPr>
              <w:t xml:space="preserve"> </w:t>
            </w:r>
            <w:r>
              <w:t xml:space="preserve">en </w:t>
            </w:r>
            <w:sdt>
              <w:sdtPr>
                <w:id w:val="1023126437"/>
                <w:placeholder>
                  <w:docPart w:val="FBA30BFB6C58B347B67F8014A005BD30"/>
                </w:placeholder>
                <w:comboBox>
                  <w:listItem w:value="Kies een item."/>
                  <w:listItem w:displayText="hem" w:value="hem"/>
                  <w:listItem w:displayText="haar" w:value="haar"/>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rsidR="00076D7B" w:rsidRPr="00076D7B">
              <w:t xml:space="preserve"> </w:t>
            </w:r>
            <w:r>
              <w:t xml:space="preserve">gewezen op het verschoningsrecht. Verdachte heeft afstand gedaan van het recht op verhoorbijstand, is op de hoogte van de gevolgen daarvan en weet dat </w:t>
            </w:r>
            <w:sdt>
              <w:sdtPr>
                <w:id w:val="1402638734"/>
                <w:placeholder>
                  <w:docPart w:val="DA3F9914C553F440BC02C424345FA74F"/>
                </w:placeholder>
                <w:comboBox>
                  <w:listItem w:value="Kies een item."/>
                  <w:listItem w:displayText="hij" w:value="hij"/>
                  <w:listItem w:displayText="zij" w:value="zij"/>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t xml:space="preserve"> deze beslissing te allen tijde kan herroepen.</w:t>
            </w:r>
          </w:p>
          <w:p w14:paraId="5C69D3F0" w14:textId="77777777" w:rsidR="00F95CEF" w:rsidRDefault="00000000" w:rsidP="00006EBA">
            <w:pPr>
              <w:pStyle w:val="BasistekstIngrado"/>
            </w:pPr>
            <w:sdt>
              <w:sdtPr>
                <w:id w:val="-663005890"/>
                <w:placeholder>
                  <w:docPart w:val="7482DED1D1B5C8479BE83832EF12069F"/>
                </w:placeholder>
                <w:showingPlcHdr/>
                <w:comboBox>
                  <w:listItem w:value="Kies een item."/>
                  <w:listItem w:displayText="Verdachte heeft verklaard wel" w:value="Verdachte heeft verklaard wel"/>
                  <w:listItem w:displayText="Verdachte heeft verklaard geen" w:value="Verdachte heeft verklaard geen"/>
                  <w:listItem w:displayText="Verdachten hebben verklaard wel" w:value="Verdachten hebben verklaard wel"/>
                  <w:listItem w:displayText="Verdachten hebben verklaard geen" w:value="Verdachten hebben verklaard geen"/>
                </w:comboBox>
              </w:sdtPr>
              <w:sdtContent>
                <w:r w:rsidR="00291696">
                  <w:rPr>
                    <w:rStyle w:val="Tekstvantijdelijkeaanduiding"/>
                  </w:rPr>
                  <w:t>k</w:t>
                </w:r>
                <w:r w:rsidR="00F95CEF" w:rsidRPr="008E6D41">
                  <w:rPr>
                    <w:rStyle w:val="Tekstvantijdelijkeaanduiding"/>
                  </w:rPr>
                  <w:t>ies een item.</w:t>
                </w:r>
              </w:sdtContent>
            </w:sdt>
            <w:r w:rsidR="00F95CEF">
              <w:t xml:space="preserve"> </w:t>
            </w:r>
            <w:proofErr w:type="gramStart"/>
            <w:r w:rsidR="00F95CEF">
              <w:t>afstand</w:t>
            </w:r>
            <w:proofErr w:type="gramEnd"/>
            <w:r w:rsidR="00F95CEF">
              <w:t xml:space="preserve"> te doen van het recht op bijstand door een</w:t>
            </w:r>
            <w:r w:rsidR="00006EBA">
              <w:t xml:space="preserve"> </w:t>
            </w:r>
            <w:r w:rsidR="00F95CEF">
              <w:t>advocaat.) (4)</w:t>
            </w:r>
          </w:p>
        </w:tc>
      </w:tr>
      <w:tr w:rsidR="00006EBA" w14:paraId="199AB2A7" w14:textId="77777777" w:rsidTr="00006EBA">
        <w:tc>
          <w:tcPr>
            <w:tcW w:w="9401" w:type="dxa"/>
          </w:tcPr>
          <w:p w14:paraId="77966892" w14:textId="77777777" w:rsidR="00006EBA" w:rsidRDefault="00006EBA" w:rsidP="00006EBA">
            <w:pPr>
              <w:pStyle w:val="Kop2zondernummerenwitruimtevoorIngrado"/>
            </w:pPr>
            <w:r>
              <w:lastRenderedPageBreak/>
              <w:t>verdachte(n) (5)</w:t>
            </w:r>
          </w:p>
          <w:tbl>
            <w:tblPr>
              <w:tblStyle w:val="TabelstijlblancoIngrado"/>
              <w:tblW w:w="0" w:type="auto"/>
              <w:tblLook w:val="04A0" w:firstRow="1" w:lastRow="0" w:firstColumn="1" w:lastColumn="0" w:noHBand="0" w:noVBand="1"/>
            </w:tblPr>
            <w:tblGrid>
              <w:gridCol w:w="2207"/>
              <w:gridCol w:w="6504"/>
            </w:tblGrid>
            <w:tr w:rsidR="00006EBA" w14:paraId="41343763" w14:textId="77777777" w:rsidTr="00006EBA">
              <w:tc>
                <w:tcPr>
                  <w:tcW w:w="2207" w:type="dxa"/>
                </w:tcPr>
                <w:p w14:paraId="60369981" w14:textId="77777777" w:rsidR="00006EBA" w:rsidRDefault="00006EBA" w:rsidP="00006EBA">
                  <w:pPr>
                    <w:pStyle w:val="BasistekstIngrado"/>
                  </w:pPr>
                  <w:r>
                    <w:t>Naam:</w:t>
                  </w:r>
                </w:p>
              </w:tc>
              <w:tc>
                <w:tcPr>
                  <w:tcW w:w="6504" w:type="dxa"/>
                </w:tcPr>
                <w:p w14:paraId="29ABDC6E" w14:textId="77777777" w:rsidR="00006EBA" w:rsidRPr="00006EBA" w:rsidRDefault="00000000" w:rsidP="00006EBA">
                  <w:pPr>
                    <w:pStyle w:val="BasistekstIngrado"/>
                  </w:pPr>
                  <w:sdt>
                    <w:sdtPr>
                      <w:id w:val="1108928221"/>
                      <w:placeholder>
                        <w:docPart w:val="14EBE810469180488244DAE051A33E89"/>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naam</w:t>
                      </w:r>
                    </w:sdtContent>
                  </w:sdt>
                </w:p>
              </w:tc>
            </w:tr>
            <w:tr w:rsidR="00006EBA" w14:paraId="7D22206B" w14:textId="77777777" w:rsidTr="00006EBA">
              <w:tc>
                <w:tcPr>
                  <w:tcW w:w="2207" w:type="dxa"/>
                </w:tcPr>
                <w:p w14:paraId="0B3D9920" w14:textId="77777777" w:rsidR="00006EBA" w:rsidRDefault="00006EBA" w:rsidP="00006EBA">
                  <w:pPr>
                    <w:pStyle w:val="BasistekstIngrado"/>
                  </w:pPr>
                  <w:r>
                    <w:t>Geslacht:</w:t>
                  </w:r>
                </w:p>
              </w:tc>
              <w:tc>
                <w:tcPr>
                  <w:tcW w:w="6504" w:type="dxa"/>
                </w:tcPr>
                <w:p w14:paraId="55281107" w14:textId="77777777" w:rsidR="00006EBA" w:rsidRPr="00006EBA" w:rsidRDefault="00000000" w:rsidP="00006EBA">
                  <w:pPr>
                    <w:pStyle w:val="BasistekstIngrado"/>
                  </w:pPr>
                  <w:sdt>
                    <w:sdtPr>
                      <w:id w:val="-608042336"/>
                      <w:placeholder>
                        <w:docPart w:val="FBFD2F734C054A4399AD67DF024B8B2B"/>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geslacht</w:t>
                      </w:r>
                    </w:sdtContent>
                  </w:sdt>
                </w:p>
              </w:tc>
            </w:tr>
            <w:tr w:rsidR="00006EBA" w14:paraId="36A0AFCC" w14:textId="77777777" w:rsidTr="00006EBA">
              <w:tc>
                <w:tcPr>
                  <w:tcW w:w="2207" w:type="dxa"/>
                </w:tcPr>
                <w:p w14:paraId="214291C6" w14:textId="77777777" w:rsidR="00006EBA" w:rsidRDefault="00006EBA" w:rsidP="00006EBA">
                  <w:pPr>
                    <w:pStyle w:val="BasistekstIngrado"/>
                  </w:pPr>
                  <w:r>
                    <w:t>Geboortedatum en plaats:</w:t>
                  </w:r>
                </w:p>
              </w:tc>
              <w:tc>
                <w:tcPr>
                  <w:tcW w:w="6504" w:type="dxa"/>
                </w:tcPr>
                <w:p w14:paraId="11DF17CC" w14:textId="77777777" w:rsidR="00006EBA" w:rsidRPr="00006EBA" w:rsidRDefault="00000000" w:rsidP="00006EBA">
                  <w:pPr>
                    <w:pStyle w:val="BasistekstIngrado"/>
                  </w:pPr>
                  <w:sdt>
                    <w:sdtPr>
                      <w:id w:val="2009093569"/>
                      <w:placeholder>
                        <w:docPart w:val="68A8A281EE365647A3398C76BFBE65EA"/>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Pr>
                          <w:rStyle w:val="Tekstvantijdelijkeaanduiding"/>
                        </w:rPr>
                        <w:t>g</w:t>
                      </w:r>
                      <w:r w:rsidR="00006EBA" w:rsidRPr="00006EBA">
                        <w:rPr>
                          <w:rStyle w:val="Tekstvantijdelijkeaanduiding"/>
                        </w:rPr>
                        <w:t>eboortedatum</w:t>
                      </w:r>
                    </w:sdtContent>
                  </w:sdt>
                  <w:r w:rsidR="00006EBA">
                    <w:t xml:space="preserve"> </w:t>
                  </w:r>
                  <w:sdt>
                    <w:sdtPr>
                      <w:id w:val="474802567"/>
                      <w:placeholder>
                        <w:docPart w:val="3377227728038442B9FF6F62A612940A"/>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geboorteplaats</w:t>
                      </w:r>
                    </w:sdtContent>
                  </w:sdt>
                </w:p>
              </w:tc>
            </w:tr>
            <w:tr w:rsidR="00006EBA" w14:paraId="65EB27B0" w14:textId="77777777" w:rsidTr="00006EBA">
              <w:tc>
                <w:tcPr>
                  <w:tcW w:w="2207" w:type="dxa"/>
                </w:tcPr>
                <w:p w14:paraId="4D84F1E9" w14:textId="77777777" w:rsidR="00006EBA" w:rsidRDefault="00006EBA" w:rsidP="00006EBA">
                  <w:pPr>
                    <w:pStyle w:val="BasistekstIngrado"/>
                  </w:pPr>
                  <w:r>
                    <w:t>Adres:</w:t>
                  </w:r>
                </w:p>
              </w:tc>
              <w:tc>
                <w:tcPr>
                  <w:tcW w:w="6504" w:type="dxa"/>
                </w:tcPr>
                <w:p w14:paraId="00415875" w14:textId="77777777" w:rsidR="00006EBA" w:rsidRPr="00006EBA" w:rsidRDefault="00000000" w:rsidP="00006EBA">
                  <w:pPr>
                    <w:pStyle w:val="BasistekstIngrado"/>
                  </w:pPr>
                  <w:sdt>
                    <w:sdtPr>
                      <w:id w:val="-1414081589"/>
                      <w:placeholder>
                        <w:docPart w:val="0B32F0EFB615FF43AFC667CF24D43E28"/>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adres</w:t>
                      </w:r>
                    </w:sdtContent>
                  </w:sdt>
                </w:p>
              </w:tc>
            </w:tr>
            <w:tr w:rsidR="00006EBA" w14:paraId="1586DD6C" w14:textId="77777777" w:rsidTr="00006EBA">
              <w:tc>
                <w:tcPr>
                  <w:tcW w:w="2207" w:type="dxa"/>
                </w:tcPr>
                <w:p w14:paraId="095E8B12" w14:textId="77777777" w:rsidR="00006EBA" w:rsidRDefault="00006EBA" w:rsidP="00006EBA">
                  <w:pPr>
                    <w:pStyle w:val="BasistekstIngrado"/>
                  </w:pPr>
                  <w:proofErr w:type="gramStart"/>
                  <w:r>
                    <w:t>PC /</w:t>
                  </w:r>
                  <w:proofErr w:type="gramEnd"/>
                  <w:r>
                    <w:t xml:space="preserve"> Woonplaats:</w:t>
                  </w:r>
                </w:p>
              </w:tc>
              <w:tc>
                <w:tcPr>
                  <w:tcW w:w="6504" w:type="dxa"/>
                </w:tcPr>
                <w:p w14:paraId="0B09E445" w14:textId="77777777" w:rsidR="00006EBA" w:rsidRPr="00006EBA" w:rsidRDefault="00000000" w:rsidP="00006EBA">
                  <w:pPr>
                    <w:pStyle w:val="BasistekstIngrado"/>
                  </w:pPr>
                  <w:sdt>
                    <w:sdtPr>
                      <w:id w:val="976875612"/>
                      <w:placeholder>
                        <w:docPart w:val="BC483243C3341B48800BD9BC3A24BC2B"/>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postcode en woonplaats</w:t>
                      </w:r>
                    </w:sdtContent>
                  </w:sdt>
                </w:p>
              </w:tc>
            </w:tr>
          </w:tbl>
          <w:p w14:paraId="71E92E1B" w14:textId="77777777" w:rsidR="00006EBA" w:rsidRPr="00006EBA" w:rsidRDefault="00006EBA" w:rsidP="00006EBA">
            <w:pPr>
              <w:pStyle w:val="BasistekstIngrado"/>
            </w:pPr>
          </w:p>
        </w:tc>
      </w:tr>
    </w:tbl>
    <w:p w14:paraId="5EC47946" w14:textId="77777777" w:rsidR="00006EBA" w:rsidRDefault="00006EBA" w:rsidP="00006EBA">
      <w:pPr>
        <w:pStyle w:val="TussenregeltabelIngrado"/>
      </w:pPr>
    </w:p>
    <w:tbl>
      <w:tblPr>
        <w:tblStyle w:val="TabelmetopmaakIngrado"/>
        <w:tblW w:w="0" w:type="auto"/>
        <w:tblLayout w:type="fixed"/>
        <w:tblLook w:val="04A0" w:firstRow="1" w:lastRow="0" w:firstColumn="1" w:lastColumn="0" w:noHBand="0" w:noVBand="1"/>
      </w:tblPr>
      <w:tblGrid>
        <w:gridCol w:w="9401"/>
      </w:tblGrid>
      <w:tr w:rsidR="00006EBA" w14:paraId="6DA2740E" w14:textId="77777777" w:rsidTr="00211E0D">
        <w:tc>
          <w:tcPr>
            <w:tcW w:w="9401" w:type="dxa"/>
          </w:tcPr>
          <w:p w14:paraId="326D4CA5" w14:textId="77777777" w:rsidR="00006EBA" w:rsidRDefault="00006EBA" w:rsidP="00211E0D">
            <w:pPr>
              <w:pStyle w:val="Kop2zondernummerenwitruimtevoorIngrado"/>
            </w:pPr>
            <w:r>
              <w:t>betrokkenen</w:t>
            </w:r>
          </w:p>
          <w:tbl>
            <w:tblPr>
              <w:tblStyle w:val="TabelstijlblancoIngrado"/>
              <w:tblW w:w="0" w:type="auto"/>
              <w:tblLook w:val="04A0" w:firstRow="1" w:lastRow="0" w:firstColumn="1" w:lastColumn="0" w:noHBand="0" w:noVBand="1"/>
            </w:tblPr>
            <w:tblGrid>
              <w:gridCol w:w="2207"/>
              <w:gridCol w:w="6504"/>
            </w:tblGrid>
            <w:tr w:rsidR="00006EBA" w14:paraId="5F4231F6" w14:textId="77777777" w:rsidTr="00211E0D">
              <w:tc>
                <w:tcPr>
                  <w:tcW w:w="2207" w:type="dxa"/>
                </w:tcPr>
                <w:p w14:paraId="26222418" w14:textId="77777777" w:rsidR="00006EBA" w:rsidRDefault="00006EBA" w:rsidP="00211E0D">
                  <w:pPr>
                    <w:pStyle w:val="BasistekstIngrado"/>
                  </w:pPr>
                  <w:r>
                    <w:t>Leerplichtige minderjarige:</w:t>
                  </w:r>
                </w:p>
              </w:tc>
              <w:tc>
                <w:tcPr>
                  <w:tcW w:w="6504" w:type="dxa"/>
                </w:tcPr>
                <w:p w14:paraId="06CF7182" w14:textId="77777777" w:rsidR="00006EBA" w:rsidRDefault="00006EBA" w:rsidP="00211E0D">
                  <w:pPr>
                    <w:pStyle w:val="BasistekstIngrado"/>
                  </w:pPr>
                </w:p>
              </w:tc>
            </w:tr>
            <w:tr w:rsidR="003E5F8F" w14:paraId="69B84BC1" w14:textId="77777777" w:rsidTr="00211E0D">
              <w:tc>
                <w:tcPr>
                  <w:tcW w:w="2207" w:type="dxa"/>
                </w:tcPr>
                <w:p w14:paraId="09838AE1" w14:textId="77777777" w:rsidR="003E5F8F" w:rsidRDefault="003E5F8F" w:rsidP="00122A6F">
                  <w:pPr>
                    <w:pStyle w:val="BasistekstIngrado"/>
                    <w:jc w:val="right"/>
                  </w:pPr>
                </w:p>
              </w:tc>
              <w:tc>
                <w:tcPr>
                  <w:tcW w:w="6504" w:type="dxa"/>
                </w:tcPr>
                <w:p w14:paraId="16738B6B" w14:textId="77777777" w:rsidR="003E5F8F" w:rsidRDefault="003E5F8F" w:rsidP="00122A6F">
                  <w:pPr>
                    <w:pStyle w:val="BasistekstIngrado"/>
                    <w:jc w:val="right"/>
                  </w:pPr>
                </w:p>
              </w:tc>
            </w:tr>
            <w:tr w:rsidR="00006EBA" w14:paraId="3DC788BF" w14:textId="77777777" w:rsidTr="00211E0D">
              <w:tc>
                <w:tcPr>
                  <w:tcW w:w="2207" w:type="dxa"/>
                </w:tcPr>
                <w:p w14:paraId="5E3F1AAE" w14:textId="77777777" w:rsidR="00006EBA" w:rsidRDefault="00006EBA" w:rsidP="00211E0D">
                  <w:pPr>
                    <w:pStyle w:val="BasistekstIngrado"/>
                  </w:pPr>
                  <w:r>
                    <w:t>Naam minderjarige:</w:t>
                  </w:r>
                </w:p>
              </w:tc>
              <w:tc>
                <w:tcPr>
                  <w:tcW w:w="6504" w:type="dxa"/>
                </w:tcPr>
                <w:p w14:paraId="35EF70CF" w14:textId="77777777" w:rsidR="00006EBA" w:rsidRPr="00006EBA" w:rsidRDefault="00000000" w:rsidP="00211E0D">
                  <w:pPr>
                    <w:pStyle w:val="BasistekstIngrado"/>
                  </w:pPr>
                  <w:sdt>
                    <w:sdtPr>
                      <w:id w:val="347143961"/>
                      <w:placeholder>
                        <w:docPart w:val="85BB14E69B6A9C47B189ADD235236C2D"/>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naam minderjarige</w:t>
                      </w:r>
                    </w:sdtContent>
                  </w:sdt>
                </w:p>
              </w:tc>
            </w:tr>
            <w:tr w:rsidR="00006EBA" w14:paraId="3B0685C4" w14:textId="77777777" w:rsidTr="00211E0D">
              <w:tc>
                <w:tcPr>
                  <w:tcW w:w="2207" w:type="dxa"/>
                </w:tcPr>
                <w:p w14:paraId="2AD5CF2B" w14:textId="77777777" w:rsidR="00006EBA" w:rsidRDefault="00006EBA" w:rsidP="00211E0D">
                  <w:pPr>
                    <w:pStyle w:val="BasistekstIngrado"/>
                  </w:pPr>
                  <w:r>
                    <w:t>Geboortedatum en plaats:</w:t>
                  </w:r>
                </w:p>
              </w:tc>
              <w:tc>
                <w:tcPr>
                  <w:tcW w:w="6504" w:type="dxa"/>
                </w:tcPr>
                <w:p w14:paraId="67797EE8" w14:textId="77777777" w:rsidR="00006EBA" w:rsidRDefault="00000000" w:rsidP="00211E0D">
                  <w:pPr>
                    <w:pStyle w:val="BasistekstIngrado"/>
                  </w:pPr>
                  <w:sdt>
                    <w:sdtPr>
                      <w:id w:val="-494795023"/>
                      <w:placeholder>
                        <w:docPart w:val="B4EF69A217C4084FBD02C8A4D8F105B3"/>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Pr>
                          <w:rStyle w:val="Tekstvantijdelijkeaanduiding"/>
                        </w:rPr>
                        <w:t>g</w:t>
                      </w:r>
                      <w:r w:rsidR="00006EBA" w:rsidRPr="00006EBA">
                        <w:rPr>
                          <w:rStyle w:val="Tekstvantijdelijkeaanduiding"/>
                        </w:rPr>
                        <w:t>eboortedatum</w:t>
                      </w:r>
                    </w:sdtContent>
                  </w:sdt>
                  <w:r w:rsidR="00006EBA">
                    <w:t xml:space="preserve"> </w:t>
                  </w:r>
                  <w:sdt>
                    <w:sdtPr>
                      <w:id w:val="-1777403627"/>
                      <w:placeholder>
                        <w:docPart w:val="CB6E127F40700D4E8C6E11FE589811C5"/>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geboorteplaats</w:t>
                      </w:r>
                    </w:sdtContent>
                  </w:sdt>
                </w:p>
              </w:tc>
            </w:tr>
            <w:tr w:rsidR="00006EBA" w14:paraId="3DEB1340" w14:textId="77777777" w:rsidTr="00211E0D">
              <w:tc>
                <w:tcPr>
                  <w:tcW w:w="2207" w:type="dxa"/>
                </w:tcPr>
                <w:p w14:paraId="044670DF" w14:textId="77777777" w:rsidR="00006EBA" w:rsidRDefault="00006EBA" w:rsidP="00211E0D">
                  <w:pPr>
                    <w:pStyle w:val="BasistekstIngrado"/>
                  </w:pPr>
                  <w:r>
                    <w:t>Adres:</w:t>
                  </w:r>
                </w:p>
              </w:tc>
              <w:tc>
                <w:tcPr>
                  <w:tcW w:w="6504" w:type="dxa"/>
                </w:tcPr>
                <w:p w14:paraId="1D64C520" w14:textId="77777777" w:rsidR="00006EBA" w:rsidRPr="00006EBA" w:rsidRDefault="00000000" w:rsidP="00211E0D">
                  <w:pPr>
                    <w:pStyle w:val="BasistekstIngrado"/>
                  </w:pPr>
                  <w:sdt>
                    <w:sdtPr>
                      <w:id w:val="-674420149"/>
                      <w:placeholder>
                        <w:docPart w:val="938B37A6C9717D488EAC4CA8ACA24B83"/>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adres</w:t>
                      </w:r>
                    </w:sdtContent>
                  </w:sdt>
                </w:p>
              </w:tc>
            </w:tr>
            <w:tr w:rsidR="00006EBA" w14:paraId="384C04B3" w14:textId="77777777" w:rsidTr="00211E0D">
              <w:tc>
                <w:tcPr>
                  <w:tcW w:w="2207" w:type="dxa"/>
                </w:tcPr>
                <w:p w14:paraId="7E4E41AF" w14:textId="77777777" w:rsidR="00006EBA" w:rsidRDefault="00006EBA" w:rsidP="00211E0D">
                  <w:pPr>
                    <w:pStyle w:val="BasistekstIngrado"/>
                  </w:pPr>
                  <w:proofErr w:type="gramStart"/>
                  <w:r>
                    <w:t>PC /</w:t>
                  </w:r>
                  <w:proofErr w:type="gramEnd"/>
                  <w:r>
                    <w:t xml:space="preserve"> Woonplaats:</w:t>
                  </w:r>
                </w:p>
              </w:tc>
              <w:tc>
                <w:tcPr>
                  <w:tcW w:w="6504" w:type="dxa"/>
                </w:tcPr>
                <w:p w14:paraId="1B3AC2B3" w14:textId="77777777" w:rsidR="00006EBA" w:rsidRDefault="00000000" w:rsidP="00211E0D">
                  <w:pPr>
                    <w:pStyle w:val="BasistekstIngrado"/>
                  </w:pPr>
                  <w:sdt>
                    <w:sdtPr>
                      <w:id w:val="1551726147"/>
                      <w:placeholder>
                        <w:docPart w:val="75C43CC4950140459FCB453855179E87"/>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postcode en woonplaats</w:t>
                      </w:r>
                    </w:sdtContent>
                  </w:sdt>
                </w:p>
              </w:tc>
            </w:tr>
            <w:tr w:rsidR="00006EBA" w14:paraId="7F129179" w14:textId="77777777" w:rsidTr="00211E0D">
              <w:tc>
                <w:tcPr>
                  <w:tcW w:w="2207" w:type="dxa"/>
                </w:tcPr>
                <w:p w14:paraId="575D1F4B" w14:textId="77777777" w:rsidR="00006EBA" w:rsidRDefault="00006EBA" w:rsidP="00211E0D">
                  <w:pPr>
                    <w:pStyle w:val="BasistekstIngrado"/>
                  </w:pPr>
                  <w:r>
                    <w:t>Geslacht:</w:t>
                  </w:r>
                </w:p>
              </w:tc>
              <w:tc>
                <w:tcPr>
                  <w:tcW w:w="6504" w:type="dxa"/>
                </w:tcPr>
                <w:p w14:paraId="2A86590A" w14:textId="77777777" w:rsidR="00006EBA" w:rsidRPr="00006EBA" w:rsidRDefault="00000000" w:rsidP="00211E0D">
                  <w:pPr>
                    <w:pStyle w:val="BasistekstIngrado"/>
                  </w:pPr>
                  <w:sdt>
                    <w:sdtPr>
                      <w:id w:val="2130813476"/>
                      <w:placeholder>
                        <w:docPart w:val="284B6A8CB71E874CA9C99418CBABA8C2"/>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geslacht</w:t>
                      </w:r>
                    </w:sdtContent>
                  </w:sdt>
                </w:p>
              </w:tc>
            </w:tr>
            <w:tr w:rsidR="00006EBA" w14:paraId="6739CD5D" w14:textId="77777777" w:rsidTr="00211E0D">
              <w:tc>
                <w:tcPr>
                  <w:tcW w:w="2207" w:type="dxa"/>
                </w:tcPr>
                <w:p w14:paraId="0663BBAF" w14:textId="77777777" w:rsidR="00006EBA" w:rsidRDefault="00006EBA" w:rsidP="00211E0D">
                  <w:pPr>
                    <w:pStyle w:val="BasistekstIngrado"/>
                  </w:pPr>
                  <w:r>
                    <w:t>Tel. nr.:</w:t>
                  </w:r>
                </w:p>
              </w:tc>
              <w:tc>
                <w:tcPr>
                  <w:tcW w:w="6504" w:type="dxa"/>
                </w:tcPr>
                <w:p w14:paraId="3B23CB44" w14:textId="77777777" w:rsidR="00006EBA" w:rsidRPr="00006EBA" w:rsidRDefault="00000000" w:rsidP="00211E0D">
                  <w:pPr>
                    <w:pStyle w:val="BasistekstIngrado"/>
                  </w:pPr>
                  <w:sdt>
                    <w:sdtPr>
                      <w:id w:val="2000071646"/>
                      <w:placeholder>
                        <w:docPart w:val="F269EFF21B87C3478793E7A69EA86F13"/>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telefoonnummer</w:t>
                      </w:r>
                    </w:sdtContent>
                  </w:sdt>
                </w:p>
              </w:tc>
            </w:tr>
            <w:tr w:rsidR="00006EBA" w14:paraId="4987BDA8" w14:textId="77777777" w:rsidTr="00211E0D">
              <w:tc>
                <w:tcPr>
                  <w:tcW w:w="2207" w:type="dxa"/>
                </w:tcPr>
                <w:p w14:paraId="2F884493" w14:textId="77777777" w:rsidR="00006EBA" w:rsidRDefault="00006EBA" w:rsidP="00006EBA">
                  <w:pPr>
                    <w:pStyle w:val="BasistekstIngrado"/>
                    <w:jc w:val="right"/>
                  </w:pPr>
                </w:p>
              </w:tc>
              <w:tc>
                <w:tcPr>
                  <w:tcW w:w="6504" w:type="dxa"/>
                </w:tcPr>
                <w:p w14:paraId="19BB8270" w14:textId="77777777" w:rsidR="00006EBA" w:rsidRPr="00006EBA" w:rsidRDefault="00006EBA" w:rsidP="00006EBA">
                  <w:pPr>
                    <w:pStyle w:val="BasistekstIngrado"/>
                    <w:jc w:val="right"/>
                  </w:pPr>
                </w:p>
              </w:tc>
            </w:tr>
            <w:tr w:rsidR="00006EBA" w14:paraId="3291EEC6" w14:textId="77777777" w:rsidTr="00211E0D">
              <w:tc>
                <w:tcPr>
                  <w:tcW w:w="2207" w:type="dxa"/>
                </w:tcPr>
                <w:p w14:paraId="7783ADFE" w14:textId="77777777" w:rsidR="00006EBA" w:rsidRDefault="00006EBA" w:rsidP="00211E0D">
                  <w:pPr>
                    <w:pStyle w:val="BasistekstIngrado"/>
                  </w:pPr>
                  <w:r>
                    <w:t>Naam vader:</w:t>
                  </w:r>
                </w:p>
              </w:tc>
              <w:tc>
                <w:tcPr>
                  <w:tcW w:w="6504" w:type="dxa"/>
                </w:tcPr>
                <w:p w14:paraId="11B6F2EB" w14:textId="77777777" w:rsidR="00006EBA" w:rsidRPr="00A621C6" w:rsidRDefault="00000000" w:rsidP="00211E0D">
                  <w:pPr>
                    <w:pStyle w:val="BasistekstIngrado"/>
                  </w:pPr>
                  <w:sdt>
                    <w:sdtPr>
                      <w:id w:val="-669487780"/>
                      <w:placeholder>
                        <w:docPart w:val="3ECE215F4D7DF54AA7A07045D1387250"/>
                      </w:placeholder>
                      <w:temporary/>
                      <w:showingPlcHdr/>
                      <w15:appearance w15:val="hidden"/>
                      <w:text w:multiLine="1"/>
                    </w:sdtPr>
                    <w:sdtContent>
                      <w:r w:rsidR="00A621C6" w:rsidRPr="00A621C6">
                        <w:rPr>
                          <w:rStyle w:val="Tekstvantijdelijkeaanduiding"/>
                        </w:rPr>
                        <w:fldChar w:fldCharType="begin"/>
                      </w:r>
                      <w:r w:rsidR="00A621C6" w:rsidRPr="00A621C6">
                        <w:rPr>
                          <w:rStyle w:val="Tekstvantijdelijkeaanduiding"/>
                        </w:rPr>
                        <w:instrText xml:space="preserve"> </w:instrText>
                      </w:r>
                      <w:r w:rsidR="00A621C6" w:rsidRPr="00A621C6">
                        <w:rPr>
                          <w:rStyle w:val="Tekstvantijdelijkeaanduiding"/>
                        </w:rPr>
                        <w:fldChar w:fldCharType="end"/>
                      </w:r>
                      <w:r w:rsidR="00A621C6" w:rsidRPr="00A621C6">
                        <w:rPr>
                          <w:rStyle w:val="Tekstvantijdelijkeaanduiding"/>
                        </w:rPr>
                        <w:t>Naam vader</w:t>
                      </w:r>
                    </w:sdtContent>
                  </w:sdt>
                </w:p>
              </w:tc>
            </w:tr>
            <w:tr w:rsidR="00006EBA" w14:paraId="514F51FF" w14:textId="77777777" w:rsidTr="00211E0D">
              <w:tc>
                <w:tcPr>
                  <w:tcW w:w="2207" w:type="dxa"/>
                </w:tcPr>
                <w:p w14:paraId="2381EDC2" w14:textId="77777777" w:rsidR="00006EBA" w:rsidRDefault="00006EBA" w:rsidP="00211E0D">
                  <w:pPr>
                    <w:pStyle w:val="BasistekstIngrado"/>
                  </w:pPr>
                  <w:r>
                    <w:t>Geboortedatum en plaats:</w:t>
                  </w:r>
                </w:p>
              </w:tc>
              <w:tc>
                <w:tcPr>
                  <w:tcW w:w="6504" w:type="dxa"/>
                </w:tcPr>
                <w:p w14:paraId="4A8AFE6C" w14:textId="77777777" w:rsidR="00006EBA" w:rsidRDefault="00000000" w:rsidP="00211E0D">
                  <w:pPr>
                    <w:pStyle w:val="BasistekstIngrado"/>
                  </w:pPr>
                  <w:sdt>
                    <w:sdtPr>
                      <w:id w:val="477655912"/>
                      <w:placeholder>
                        <w:docPart w:val="6886BB652D14B249BDE51B129DB528FB"/>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Pr>
                          <w:rStyle w:val="Tekstvantijdelijkeaanduiding"/>
                        </w:rPr>
                        <w:t>g</w:t>
                      </w:r>
                      <w:r w:rsidR="00006EBA" w:rsidRPr="00006EBA">
                        <w:rPr>
                          <w:rStyle w:val="Tekstvantijdelijkeaanduiding"/>
                        </w:rPr>
                        <w:t>eboortedatum</w:t>
                      </w:r>
                    </w:sdtContent>
                  </w:sdt>
                  <w:r w:rsidR="00006EBA">
                    <w:t xml:space="preserve"> </w:t>
                  </w:r>
                  <w:sdt>
                    <w:sdtPr>
                      <w:id w:val="-1066563362"/>
                      <w:placeholder>
                        <w:docPart w:val="4743B8917FBD1A49BB4606BB2BB15329"/>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geboorteplaats</w:t>
                      </w:r>
                    </w:sdtContent>
                  </w:sdt>
                </w:p>
              </w:tc>
            </w:tr>
            <w:tr w:rsidR="00006EBA" w14:paraId="73C9D6E0" w14:textId="77777777" w:rsidTr="00211E0D">
              <w:tc>
                <w:tcPr>
                  <w:tcW w:w="2207" w:type="dxa"/>
                </w:tcPr>
                <w:p w14:paraId="6B097887" w14:textId="77777777" w:rsidR="00006EBA" w:rsidRDefault="00006EBA" w:rsidP="00211E0D">
                  <w:pPr>
                    <w:pStyle w:val="BasistekstIngrado"/>
                  </w:pPr>
                  <w:r>
                    <w:t>Adres:</w:t>
                  </w:r>
                </w:p>
              </w:tc>
              <w:tc>
                <w:tcPr>
                  <w:tcW w:w="6504" w:type="dxa"/>
                </w:tcPr>
                <w:p w14:paraId="6561CB87" w14:textId="77777777" w:rsidR="00006EBA" w:rsidRPr="00006EBA" w:rsidRDefault="00000000" w:rsidP="00211E0D">
                  <w:pPr>
                    <w:pStyle w:val="BasistekstIngrado"/>
                  </w:pPr>
                  <w:sdt>
                    <w:sdtPr>
                      <w:id w:val="52665206"/>
                      <w:placeholder>
                        <w:docPart w:val="1E2F445E9279DF469E6D0075F0CE11D9"/>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adres</w:t>
                      </w:r>
                    </w:sdtContent>
                  </w:sdt>
                </w:p>
              </w:tc>
            </w:tr>
            <w:tr w:rsidR="00006EBA" w14:paraId="05D97721" w14:textId="77777777" w:rsidTr="00211E0D">
              <w:tc>
                <w:tcPr>
                  <w:tcW w:w="2207" w:type="dxa"/>
                </w:tcPr>
                <w:p w14:paraId="2145519A" w14:textId="77777777" w:rsidR="00006EBA" w:rsidRDefault="00006EBA" w:rsidP="00211E0D">
                  <w:pPr>
                    <w:pStyle w:val="BasistekstIngrado"/>
                  </w:pPr>
                  <w:proofErr w:type="gramStart"/>
                  <w:r>
                    <w:t>PC /</w:t>
                  </w:r>
                  <w:proofErr w:type="gramEnd"/>
                  <w:r>
                    <w:t xml:space="preserve"> Woonplaats:</w:t>
                  </w:r>
                </w:p>
              </w:tc>
              <w:tc>
                <w:tcPr>
                  <w:tcW w:w="6504" w:type="dxa"/>
                </w:tcPr>
                <w:p w14:paraId="7B584EF1" w14:textId="77777777" w:rsidR="00006EBA" w:rsidRDefault="00000000" w:rsidP="00211E0D">
                  <w:pPr>
                    <w:pStyle w:val="BasistekstIngrado"/>
                  </w:pPr>
                  <w:sdt>
                    <w:sdtPr>
                      <w:id w:val="1866006184"/>
                      <w:placeholder>
                        <w:docPart w:val="FD28A42C5E94DF408E084C5C88E854BD"/>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postcode en woonplaats</w:t>
                      </w:r>
                    </w:sdtContent>
                  </w:sdt>
                </w:p>
              </w:tc>
            </w:tr>
            <w:tr w:rsidR="00006EBA" w14:paraId="5E585F7F" w14:textId="77777777" w:rsidTr="00211E0D">
              <w:tc>
                <w:tcPr>
                  <w:tcW w:w="2207" w:type="dxa"/>
                </w:tcPr>
                <w:p w14:paraId="02BBDEF8" w14:textId="77777777" w:rsidR="00006EBA" w:rsidRDefault="00006EBA" w:rsidP="00211E0D">
                  <w:pPr>
                    <w:pStyle w:val="BasistekstIngrado"/>
                  </w:pPr>
                  <w:r>
                    <w:t>Tel. nr.:</w:t>
                  </w:r>
                </w:p>
              </w:tc>
              <w:tc>
                <w:tcPr>
                  <w:tcW w:w="6504" w:type="dxa"/>
                </w:tcPr>
                <w:p w14:paraId="7C65897C" w14:textId="77777777" w:rsidR="00006EBA" w:rsidRPr="00006EBA" w:rsidRDefault="00000000" w:rsidP="00211E0D">
                  <w:pPr>
                    <w:pStyle w:val="BasistekstIngrado"/>
                  </w:pPr>
                  <w:sdt>
                    <w:sdtPr>
                      <w:id w:val="-1608029095"/>
                      <w:placeholder>
                        <w:docPart w:val="F27B87D681CC7A41AEC840ED347AFF00"/>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telefoonnummer</w:t>
                      </w:r>
                    </w:sdtContent>
                  </w:sdt>
                </w:p>
              </w:tc>
            </w:tr>
            <w:tr w:rsidR="00006EBA" w14:paraId="3C77E97A" w14:textId="77777777" w:rsidTr="00211E0D">
              <w:tc>
                <w:tcPr>
                  <w:tcW w:w="2207" w:type="dxa"/>
                </w:tcPr>
                <w:p w14:paraId="7F5468DE" w14:textId="77777777" w:rsidR="00006EBA" w:rsidRDefault="00006EBA" w:rsidP="00006EBA">
                  <w:pPr>
                    <w:pStyle w:val="BasistekstIngrado"/>
                    <w:jc w:val="right"/>
                  </w:pPr>
                </w:p>
              </w:tc>
              <w:tc>
                <w:tcPr>
                  <w:tcW w:w="6504" w:type="dxa"/>
                </w:tcPr>
                <w:p w14:paraId="644815C4" w14:textId="77777777" w:rsidR="00006EBA" w:rsidRPr="00006EBA" w:rsidRDefault="00006EBA" w:rsidP="00006EBA">
                  <w:pPr>
                    <w:pStyle w:val="BasistekstIngrado"/>
                    <w:jc w:val="right"/>
                  </w:pPr>
                </w:p>
              </w:tc>
            </w:tr>
            <w:tr w:rsidR="00006EBA" w14:paraId="09569F97" w14:textId="77777777" w:rsidTr="00211E0D">
              <w:tc>
                <w:tcPr>
                  <w:tcW w:w="2207" w:type="dxa"/>
                </w:tcPr>
                <w:p w14:paraId="5F44CF06" w14:textId="77777777" w:rsidR="00006EBA" w:rsidRDefault="00006EBA" w:rsidP="00006EBA">
                  <w:pPr>
                    <w:pStyle w:val="BasistekstIngrado"/>
                  </w:pPr>
                  <w:r>
                    <w:t>Naam moeder:</w:t>
                  </w:r>
                </w:p>
              </w:tc>
              <w:tc>
                <w:tcPr>
                  <w:tcW w:w="6504" w:type="dxa"/>
                </w:tcPr>
                <w:p w14:paraId="6DC713FC" w14:textId="77777777" w:rsidR="00006EBA" w:rsidRPr="00A621C6" w:rsidRDefault="00000000" w:rsidP="00006EBA">
                  <w:pPr>
                    <w:pStyle w:val="BasistekstIngrado"/>
                  </w:pPr>
                  <w:sdt>
                    <w:sdtPr>
                      <w:id w:val="1474570375"/>
                      <w:placeholder>
                        <w:docPart w:val="FCDCBD45C8865344AE5AEB79E89A0325"/>
                      </w:placeholder>
                      <w:temporary/>
                      <w:showingPlcHdr/>
                      <w15:appearance w15:val="hidden"/>
                      <w:text w:multiLine="1"/>
                    </w:sdtPr>
                    <w:sdtContent>
                      <w:r w:rsidR="00A621C6" w:rsidRPr="00A621C6">
                        <w:rPr>
                          <w:rStyle w:val="Tekstvantijdelijkeaanduiding"/>
                        </w:rPr>
                        <w:fldChar w:fldCharType="begin"/>
                      </w:r>
                      <w:r w:rsidR="00A621C6" w:rsidRPr="00A621C6">
                        <w:rPr>
                          <w:rStyle w:val="Tekstvantijdelijkeaanduiding"/>
                        </w:rPr>
                        <w:instrText xml:space="preserve"> </w:instrText>
                      </w:r>
                      <w:r w:rsidR="00A621C6" w:rsidRPr="00A621C6">
                        <w:rPr>
                          <w:rStyle w:val="Tekstvantijdelijkeaanduiding"/>
                        </w:rPr>
                        <w:fldChar w:fldCharType="end"/>
                      </w:r>
                      <w:r w:rsidR="00A621C6" w:rsidRPr="00A621C6">
                        <w:rPr>
                          <w:rStyle w:val="Tekstvantijdelijkeaanduiding"/>
                        </w:rPr>
                        <w:t>Naam moeder</w:t>
                      </w:r>
                    </w:sdtContent>
                  </w:sdt>
                </w:p>
              </w:tc>
            </w:tr>
            <w:tr w:rsidR="00006EBA" w14:paraId="0B19E324" w14:textId="77777777" w:rsidTr="00211E0D">
              <w:tc>
                <w:tcPr>
                  <w:tcW w:w="2207" w:type="dxa"/>
                </w:tcPr>
                <w:p w14:paraId="5B350CB1" w14:textId="77777777" w:rsidR="00006EBA" w:rsidRDefault="00006EBA" w:rsidP="00006EBA">
                  <w:pPr>
                    <w:pStyle w:val="BasistekstIngrado"/>
                  </w:pPr>
                  <w:r>
                    <w:t>Geboortedatum en plaats:</w:t>
                  </w:r>
                </w:p>
              </w:tc>
              <w:tc>
                <w:tcPr>
                  <w:tcW w:w="6504" w:type="dxa"/>
                </w:tcPr>
                <w:p w14:paraId="1D34BBEB" w14:textId="77777777" w:rsidR="00006EBA" w:rsidRPr="00006EBA" w:rsidRDefault="00000000" w:rsidP="00006EBA">
                  <w:pPr>
                    <w:pStyle w:val="BasistekstIngrado"/>
                  </w:pPr>
                  <w:sdt>
                    <w:sdtPr>
                      <w:id w:val="-1350016859"/>
                      <w:placeholder>
                        <w:docPart w:val="B1824A4E1BDA754EA0FE44C2FDAB91D1"/>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Pr>
                          <w:rStyle w:val="Tekstvantijdelijkeaanduiding"/>
                        </w:rPr>
                        <w:t>g</w:t>
                      </w:r>
                      <w:r w:rsidR="00006EBA" w:rsidRPr="00006EBA">
                        <w:rPr>
                          <w:rStyle w:val="Tekstvantijdelijkeaanduiding"/>
                        </w:rPr>
                        <w:t>eboortedatum</w:t>
                      </w:r>
                    </w:sdtContent>
                  </w:sdt>
                  <w:r w:rsidR="00006EBA">
                    <w:t xml:space="preserve"> </w:t>
                  </w:r>
                  <w:sdt>
                    <w:sdtPr>
                      <w:id w:val="-64426603"/>
                      <w:placeholder>
                        <w:docPart w:val="8A4A9C4D7036EE42B18BA4E5FA890CA1"/>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geboorteplaats</w:t>
                      </w:r>
                    </w:sdtContent>
                  </w:sdt>
                </w:p>
              </w:tc>
            </w:tr>
            <w:tr w:rsidR="00006EBA" w14:paraId="12B1DE0F" w14:textId="77777777" w:rsidTr="00211E0D">
              <w:tc>
                <w:tcPr>
                  <w:tcW w:w="2207" w:type="dxa"/>
                </w:tcPr>
                <w:p w14:paraId="7B2B9B77" w14:textId="77777777" w:rsidR="00006EBA" w:rsidRDefault="00006EBA" w:rsidP="00006EBA">
                  <w:pPr>
                    <w:pStyle w:val="BasistekstIngrado"/>
                  </w:pPr>
                  <w:r>
                    <w:t>Adres:</w:t>
                  </w:r>
                </w:p>
              </w:tc>
              <w:tc>
                <w:tcPr>
                  <w:tcW w:w="6504" w:type="dxa"/>
                </w:tcPr>
                <w:p w14:paraId="52F817B2" w14:textId="77777777" w:rsidR="00006EBA" w:rsidRPr="00006EBA" w:rsidRDefault="00000000" w:rsidP="00006EBA">
                  <w:pPr>
                    <w:pStyle w:val="BasistekstIngrado"/>
                  </w:pPr>
                  <w:sdt>
                    <w:sdtPr>
                      <w:id w:val="-727377551"/>
                      <w:placeholder>
                        <w:docPart w:val="8FFAAFB206F3A448AAC3C4CDFA54D573"/>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adres</w:t>
                      </w:r>
                    </w:sdtContent>
                  </w:sdt>
                </w:p>
              </w:tc>
            </w:tr>
            <w:tr w:rsidR="00006EBA" w14:paraId="7D7001CA" w14:textId="77777777" w:rsidTr="00211E0D">
              <w:tc>
                <w:tcPr>
                  <w:tcW w:w="2207" w:type="dxa"/>
                </w:tcPr>
                <w:p w14:paraId="4CA0A97C" w14:textId="77777777" w:rsidR="00006EBA" w:rsidRDefault="00006EBA" w:rsidP="00006EBA">
                  <w:pPr>
                    <w:pStyle w:val="BasistekstIngrado"/>
                  </w:pPr>
                  <w:proofErr w:type="gramStart"/>
                  <w:r>
                    <w:t>PC /</w:t>
                  </w:r>
                  <w:proofErr w:type="gramEnd"/>
                  <w:r>
                    <w:t xml:space="preserve"> Woonplaats:</w:t>
                  </w:r>
                </w:p>
              </w:tc>
              <w:tc>
                <w:tcPr>
                  <w:tcW w:w="6504" w:type="dxa"/>
                </w:tcPr>
                <w:p w14:paraId="4A92D130" w14:textId="77777777" w:rsidR="00006EBA" w:rsidRPr="00006EBA" w:rsidRDefault="00000000" w:rsidP="00006EBA">
                  <w:pPr>
                    <w:pStyle w:val="BasistekstIngrado"/>
                  </w:pPr>
                  <w:sdt>
                    <w:sdtPr>
                      <w:id w:val="1428071113"/>
                      <w:placeholder>
                        <w:docPart w:val="B42E015840A6E646BC50A1D2443352FC"/>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postcode en woonplaats</w:t>
                      </w:r>
                    </w:sdtContent>
                  </w:sdt>
                </w:p>
              </w:tc>
            </w:tr>
            <w:tr w:rsidR="00006EBA" w14:paraId="5CB8369C" w14:textId="77777777" w:rsidTr="00211E0D">
              <w:tc>
                <w:tcPr>
                  <w:tcW w:w="2207" w:type="dxa"/>
                </w:tcPr>
                <w:p w14:paraId="4D019D0A" w14:textId="77777777" w:rsidR="00006EBA" w:rsidRDefault="00006EBA" w:rsidP="00006EBA">
                  <w:pPr>
                    <w:pStyle w:val="BasistekstIngrado"/>
                  </w:pPr>
                  <w:r>
                    <w:t>Tel. nr.:</w:t>
                  </w:r>
                </w:p>
              </w:tc>
              <w:tc>
                <w:tcPr>
                  <w:tcW w:w="6504" w:type="dxa"/>
                </w:tcPr>
                <w:p w14:paraId="51F26FCF" w14:textId="77777777" w:rsidR="00006EBA" w:rsidRPr="00006EBA" w:rsidRDefault="00000000" w:rsidP="00006EBA">
                  <w:pPr>
                    <w:pStyle w:val="BasistekstIngrado"/>
                  </w:pPr>
                  <w:sdt>
                    <w:sdtPr>
                      <w:id w:val="1662429009"/>
                      <w:placeholder>
                        <w:docPart w:val="6E815504CF704C4381B04514E7262D3F"/>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telefoonnummer</w:t>
                      </w:r>
                    </w:sdtContent>
                  </w:sdt>
                </w:p>
              </w:tc>
            </w:tr>
          </w:tbl>
          <w:p w14:paraId="2213D36B" w14:textId="77777777" w:rsidR="00006EBA" w:rsidRPr="00006EBA" w:rsidRDefault="00006EBA" w:rsidP="00006EBA">
            <w:pPr>
              <w:pStyle w:val="BasistekstIngrado"/>
            </w:pPr>
          </w:p>
        </w:tc>
      </w:tr>
    </w:tbl>
    <w:p w14:paraId="0C4B222B" w14:textId="77777777" w:rsidR="00006EBA" w:rsidRDefault="00006EBA" w:rsidP="00A17007">
      <w:pPr>
        <w:pStyle w:val="TussenregeltabelIngrado"/>
      </w:pPr>
    </w:p>
    <w:tbl>
      <w:tblPr>
        <w:tblStyle w:val="TabelmetopmaakIngrado"/>
        <w:tblW w:w="0" w:type="auto"/>
        <w:tblLayout w:type="fixed"/>
        <w:tblLook w:val="04A0" w:firstRow="1" w:lastRow="0" w:firstColumn="1" w:lastColumn="0" w:noHBand="0" w:noVBand="1"/>
      </w:tblPr>
      <w:tblGrid>
        <w:gridCol w:w="9401"/>
      </w:tblGrid>
      <w:tr w:rsidR="00A17007" w14:paraId="5185E2BD" w14:textId="77777777" w:rsidTr="00A17007">
        <w:tc>
          <w:tcPr>
            <w:tcW w:w="9401" w:type="dxa"/>
          </w:tcPr>
          <w:p w14:paraId="396A8072" w14:textId="77777777" w:rsidR="00A17007" w:rsidRDefault="00A17007" w:rsidP="00A17007">
            <w:pPr>
              <w:pStyle w:val="Kop2zondernummerenwitruimtevoorIngrado"/>
            </w:pPr>
            <w:r>
              <w:t>vrijstelling (6)</w:t>
            </w:r>
          </w:p>
          <w:p w14:paraId="45CE716D" w14:textId="77777777" w:rsidR="00A17007" w:rsidRDefault="00A17007" w:rsidP="00A17007">
            <w:pPr>
              <w:pStyle w:val="BasistekstcursiefIngrado"/>
            </w:pPr>
            <w:r>
              <w:t>(</w:t>
            </w:r>
            <w:proofErr w:type="gramStart"/>
            <w:r>
              <w:t>kwalificatieplicht</w:t>
            </w:r>
            <w:proofErr w:type="gramEnd"/>
            <w:r>
              <w:t>)</w:t>
            </w:r>
          </w:p>
          <w:p w14:paraId="1BE23E8A" w14:textId="77777777" w:rsidR="00A17007" w:rsidRPr="00A17007" w:rsidRDefault="00A17007" w:rsidP="00DF7EC5">
            <w:pPr>
              <w:pStyle w:val="BasistekstIngrado"/>
            </w:pPr>
            <w:proofErr w:type="gramStart"/>
            <w:r>
              <w:t>Tevens</w:t>
            </w:r>
            <w:proofErr w:type="gramEnd"/>
            <w:r>
              <w:t xml:space="preserve"> heb ik vastgesteld dat de leerplicht als bedoeld in artikel 3 van de Leerplichtwet is geëindigd, maar dat</w:t>
            </w:r>
            <w:r w:rsidR="00DF7EC5">
              <w:t> </w:t>
            </w:r>
            <w:r>
              <w:t>de</w:t>
            </w:r>
            <w:r w:rsidR="00DF7EC5">
              <w:t> </w:t>
            </w:r>
            <w:r>
              <w:t>jongere geen startkwalificatie heeft als bedoeld in art. 7.2.2, eerste lid onder b tot en met e, van de Wet</w:t>
            </w:r>
            <w:r w:rsidR="00DF7EC5">
              <w:t> </w:t>
            </w:r>
            <w:r>
              <w:t>Educatie en Beroepsonderwijs of een diploma hoger algemeen voortgezet onderwijs of voorbereidend wetenschappelijk onderwijs als bedoeld in artikel 7 onderscheidenlijk 8 van de Wet op het voortgezet</w:t>
            </w:r>
            <w:r w:rsidR="00DF7EC5">
              <w:t xml:space="preserve"> </w:t>
            </w:r>
            <w:r w:rsidR="00DF7EC5">
              <w:br/>
            </w:r>
            <w:r>
              <w:t>onderwijs.</w:t>
            </w:r>
          </w:p>
        </w:tc>
      </w:tr>
    </w:tbl>
    <w:p w14:paraId="185845C1" w14:textId="77777777" w:rsidR="00A17007" w:rsidRDefault="00A17007" w:rsidP="00A17007">
      <w:pPr>
        <w:pStyle w:val="TussenregeltabelIngrado"/>
      </w:pPr>
    </w:p>
    <w:tbl>
      <w:tblPr>
        <w:tblStyle w:val="TabelmetopmaakIngrado"/>
        <w:tblW w:w="0" w:type="auto"/>
        <w:tblLayout w:type="fixed"/>
        <w:tblLook w:val="04A0" w:firstRow="1" w:lastRow="0" w:firstColumn="1" w:lastColumn="0" w:noHBand="0" w:noVBand="1"/>
      </w:tblPr>
      <w:tblGrid>
        <w:gridCol w:w="3133"/>
        <w:gridCol w:w="3134"/>
        <w:gridCol w:w="3134"/>
      </w:tblGrid>
      <w:tr w:rsidR="00A17007" w14:paraId="69F04477" w14:textId="77777777" w:rsidTr="00A17007">
        <w:tc>
          <w:tcPr>
            <w:tcW w:w="9401" w:type="dxa"/>
            <w:gridSpan w:val="3"/>
            <w:tcMar>
              <w:bottom w:w="0" w:type="dxa"/>
            </w:tcMar>
          </w:tcPr>
          <w:p w14:paraId="0D78AF78" w14:textId="77777777" w:rsidR="00A17007" w:rsidRPr="00A17007" w:rsidRDefault="00A17007" w:rsidP="00A17007">
            <w:pPr>
              <w:pStyle w:val="Kop2zondernummerenwitruimtevoorIngrado"/>
            </w:pPr>
            <w:r w:rsidRPr="00A17007">
              <w:t xml:space="preserve">VERHOOR MINDERJARIGE VERDACHTE (7) </w:t>
            </w:r>
          </w:p>
        </w:tc>
      </w:tr>
      <w:tr w:rsidR="00A17007" w14:paraId="176A6934" w14:textId="77777777" w:rsidTr="00A17007">
        <w:tc>
          <w:tcPr>
            <w:tcW w:w="3133" w:type="dxa"/>
            <w:tcMar>
              <w:top w:w="0" w:type="dxa"/>
            </w:tcMar>
          </w:tcPr>
          <w:p w14:paraId="417F7A13" w14:textId="77777777" w:rsidR="00A17007" w:rsidRPr="00A17007" w:rsidRDefault="00A17007" w:rsidP="00A17007">
            <w:pPr>
              <w:pStyle w:val="BasistekstIngrado"/>
            </w:pPr>
            <w:r>
              <w:t>Verklaring verdachte</w:t>
            </w:r>
          </w:p>
        </w:tc>
        <w:tc>
          <w:tcPr>
            <w:tcW w:w="3134" w:type="dxa"/>
            <w:tcMar>
              <w:top w:w="0" w:type="dxa"/>
            </w:tcMar>
          </w:tcPr>
          <w:p w14:paraId="527AF382" w14:textId="77777777" w:rsidR="00A17007" w:rsidRPr="00A17007" w:rsidRDefault="00A17007" w:rsidP="00A17007">
            <w:pPr>
              <w:pStyle w:val="BasistekstIngrado"/>
            </w:pPr>
            <w:r>
              <w:t xml:space="preserve">Bijlage: </w:t>
            </w:r>
            <w:sdt>
              <w:sdtPr>
                <w:id w:val="-837622510"/>
                <w:placeholder>
                  <w:docPart w:val="45B861FB2DB3734A8AAD71777F971488"/>
                </w:placeholder>
                <w:temporary/>
                <w:showingPlcHdr/>
                <w15:appearance w15:val="hidden"/>
                <w:text w:multiLine="1"/>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sdtContent>
            </w:sdt>
          </w:p>
        </w:tc>
        <w:tc>
          <w:tcPr>
            <w:tcW w:w="3134" w:type="dxa"/>
            <w:tcMar>
              <w:top w:w="0" w:type="dxa"/>
            </w:tcMar>
          </w:tcPr>
          <w:p w14:paraId="51DC9C71" w14:textId="77777777" w:rsidR="00A17007" w:rsidRPr="00A17007" w:rsidRDefault="00A17007" w:rsidP="00A17007">
            <w:pPr>
              <w:pStyle w:val="BasistekstIngrado"/>
            </w:pPr>
            <w:r>
              <w:t xml:space="preserve">Datum: </w:t>
            </w:r>
            <w:sdt>
              <w:sdtPr>
                <w:id w:val="1438720820"/>
                <w:placeholder>
                  <w:docPart w:val="1AFE253FE3E4E2488B17E3D726929BE1"/>
                </w:placeholder>
                <w:showingPlcHdr/>
                <w:date>
                  <w:dateFormat w:val="d MMMM yyyy"/>
                  <w:lid w:val="nl-NL"/>
                  <w:storeMappedDataAs w:val="dateTime"/>
                  <w:calendar w:val="gregorian"/>
                </w:date>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00291696">
                  <w:rPr>
                    <w:rStyle w:val="Tekstvantijdelijkeaanduiding"/>
                  </w:rPr>
                  <w:t>k</w:t>
                </w:r>
                <w:r w:rsidRPr="00A17007">
                  <w:rPr>
                    <w:rStyle w:val="Tekstvantijdelijkeaanduiding"/>
                  </w:rPr>
                  <w:t>ies of typ een datum</w:t>
                </w:r>
              </w:sdtContent>
            </w:sdt>
          </w:p>
        </w:tc>
      </w:tr>
    </w:tbl>
    <w:p w14:paraId="6852B4AC" w14:textId="71947D36" w:rsidR="00497568" w:rsidRDefault="00497568" w:rsidP="00A17007">
      <w:pPr>
        <w:pStyle w:val="TussenregeltabelIngrado"/>
      </w:pPr>
    </w:p>
    <w:p w14:paraId="68946312" w14:textId="1FA99D4E" w:rsidR="00497568" w:rsidRDefault="00497568" w:rsidP="00497568">
      <w:pPr>
        <w:pStyle w:val="BasistekstIngrado"/>
      </w:pPr>
    </w:p>
    <w:tbl>
      <w:tblPr>
        <w:tblStyle w:val="TabelmetopmaakIngrado"/>
        <w:tblW w:w="0" w:type="auto"/>
        <w:tblLayout w:type="fixed"/>
        <w:tblLook w:val="04A0" w:firstRow="1" w:lastRow="0" w:firstColumn="1" w:lastColumn="0" w:noHBand="0" w:noVBand="1"/>
      </w:tblPr>
      <w:tblGrid>
        <w:gridCol w:w="3539"/>
        <w:gridCol w:w="2728"/>
        <w:gridCol w:w="3134"/>
      </w:tblGrid>
      <w:tr w:rsidR="00A17007" w14:paraId="7BFEC46B" w14:textId="77777777" w:rsidTr="00A17007">
        <w:tc>
          <w:tcPr>
            <w:tcW w:w="9401" w:type="dxa"/>
            <w:gridSpan w:val="3"/>
            <w:tcMar>
              <w:bottom w:w="0" w:type="dxa"/>
            </w:tcMar>
          </w:tcPr>
          <w:p w14:paraId="47EA20F2" w14:textId="77777777" w:rsidR="00A17007" w:rsidRDefault="00A17007" w:rsidP="00A17007">
            <w:pPr>
              <w:pStyle w:val="Kop2zondernummerenwitruimtevoorIngrado"/>
            </w:pPr>
            <w:proofErr w:type="gramStart"/>
            <w:r>
              <w:lastRenderedPageBreak/>
              <w:t>verhoor /</w:t>
            </w:r>
            <w:proofErr w:type="gramEnd"/>
            <w:r>
              <w:t xml:space="preserve"> verklaring ouder(s) als getuige(n</w:t>
            </w:r>
            <w:proofErr w:type="gramStart"/>
            <w:r>
              <w:t>) /</w:t>
            </w:r>
            <w:proofErr w:type="gramEnd"/>
            <w:r>
              <w:t xml:space="preserve"> verdachte</w:t>
            </w:r>
            <w:r w:rsidR="00DF7EC5">
              <w:t>(</w:t>
            </w:r>
            <w:r>
              <w:t>n</w:t>
            </w:r>
            <w:r w:rsidR="00DF7EC5">
              <w:t>) (8)</w:t>
            </w:r>
          </w:p>
        </w:tc>
      </w:tr>
      <w:tr w:rsidR="00A17007" w14:paraId="52DC3951" w14:textId="77777777" w:rsidTr="00A17007">
        <w:tc>
          <w:tcPr>
            <w:tcW w:w="3539" w:type="dxa"/>
            <w:tcMar>
              <w:top w:w="0" w:type="dxa"/>
            </w:tcMar>
          </w:tcPr>
          <w:p w14:paraId="77C23B46" w14:textId="77777777" w:rsidR="00DF7EC5" w:rsidRDefault="00A17007" w:rsidP="00A17007">
            <w:pPr>
              <w:pStyle w:val="BasistekstIngrado"/>
            </w:pPr>
            <w:r>
              <w:t xml:space="preserve">Verklaring </w:t>
            </w:r>
            <w:sdt>
              <w:sdtPr>
                <w:id w:val="934631860"/>
                <w:placeholder>
                  <w:docPart w:val="C840284D010AAB4D8A26EF590C138A03"/>
                </w:placeholder>
                <w:showingPlcHdr/>
                <w:comboBox>
                  <w:listItem w:value="Kies een item."/>
                  <w:listItem w:displayText="vader" w:value="vader"/>
                  <w:listItem w:displayText="moeder" w:value="moeder"/>
                  <w:listItem w:displayText="verzorger" w:value="verzorger"/>
                </w:comboBox>
              </w:sdtPr>
              <w:sdtContent>
                <w:r w:rsidR="00291696">
                  <w:rPr>
                    <w:rStyle w:val="Tekstvantijdelijkeaanduiding"/>
                  </w:rPr>
                  <w:t>k</w:t>
                </w:r>
                <w:r w:rsidRPr="008E6D41">
                  <w:rPr>
                    <w:rStyle w:val="Tekstvantijdelijkeaanduiding"/>
                  </w:rPr>
                  <w:t>ies een item.</w:t>
                </w:r>
              </w:sdtContent>
            </w:sdt>
            <w:r>
              <w:t xml:space="preserve"> </w:t>
            </w:r>
          </w:p>
          <w:p w14:paraId="7168D6C0" w14:textId="77777777" w:rsidR="00A17007" w:rsidRDefault="00000000" w:rsidP="00A17007">
            <w:pPr>
              <w:pStyle w:val="BasistekstIngrado"/>
            </w:pPr>
            <w:sdt>
              <w:sdtPr>
                <w:id w:val="991916591"/>
                <w:placeholder>
                  <w:docPart w:val="2C5FB4030322224786C123CAAA131F71"/>
                </w:placeholder>
                <w:showingPlcHdr/>
                <w:comboBox>
                  <w:listItem w:value="Kies een item."/>
                  <w:listItem w:displayText="met" w:value="met"/>
                  <w:listItem w:displayText="zonder" w:value="zonder"/>
                </w:comboBox>
              </w:sdtPr>
              <w:sdtContent>
                <w:r w:rsidR="00DF7EC5">
                  <w:rPr>
                    <w:rStyle w:val="Tekstvantijdelijkeaanduiding"/>
                  </w:rPr>
                  <w:t>K</w:t>
                </w:r>
                <w:r w:rsidR="009E62AE" w:rsidRPr="008E6D41">
                  <w:rPr>
                    <w:rStyle w:val="Tekstvantijdelijkeaanduiding"/>
                  </w:rPr>
                  <w:t>ies een item.</w:t>
                </w:r>
              </w:sdtContent>
            </w:sdt>
            <w:r w:rsidR="009E62AE">
              <w:t xml:space="preserve"> </w:t>
            </w:r>
            <w:proofErr w:type="gramStart"/>
            <w:r w:rsidR="009E62AE">
              <w:t>bijstand</w:t>
            </w:r>
            <w:proofErr w:type="gramEnd"/>
            <w:r w:rsidR="009E62AE">
              <w:t xml:space="preserve"> van een tolk (</w:t>
            </w:r>
            <w:sdt>
              <w:sdtPr>
                <w:id w:val="-507901162"/>
                <w:placeholder>
                  <w:docPart w:val="589CF78AE92DB643A86B3B257FF8FEC0"/>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fldChar w:fldCharType="end"/>
                </w:r>
                <w:r w:rsidR="009E62AE" w:rsidRPr="009E62AE">
                  <w:rPr>
                    <w:rStyle w:val="Tekstvantijdelijkeaanduiding"/>
                  </w:rPr>
                  <w:t>taal</w:t>
                </w:r>
              </w:sdtContent>
            </w:sdt>
            <w:r w:rsidR="009E62AE">
              <w:t>)</w:t>
            </w:r>
          </w:p>
        </w:tc>
        <w:tc>
          <w:tcPr>
            <w:tcW w:w="2728" w:type="dxa"/>
            <w:tcMar>
              <w:top w:w="0" w:type="dxa"/>
              <w:left w:w="0" w:type="dxa"/>
              <w:right w:w="57" w:type="dxa"/>
            </w:tcMar>
          </w:tcPr>
          <w:p w14:paraId="5E037A5C" w14:textId="77777777" w:rsidR="00A17007" w:rsidRDefault="009E62AE" w:rsidP="00A17007">
            <w:pPr>
              <w:pStyle w:val="BasistekstIngrado"/>
            </w:pPr>
            <w:r>
              <w:t>B</w:t>
            </w:r>
            <w:r w:rsidR="00A17007">
              <w:t>ijlage</w:t>
            </w:r>
            <w:r w:rsidR="00FB343E">
              <w:t>:</w:t>
            </w:r>
            <w:r w:rsidR="00A17007">
              <w:t xml:space="preserve"> </w:t>
            </w:r>
            <w:sdt>
              <w:sdtPr>
                <w:id w:val="-1280640992"/>
                <w:placeholder>
                  <w:docPart w:val="14BF07C1898FDA43B4900D25A35A0F1E"/>
                </w:placeholder>
                <w:temporary/>
                <w:showingPlcHdr/>
                <w15:appearance w15:val="hidden"/>
                <w:text w:multiLine="1"/>
              </w:sdtPr>
              <w:sdtContent>
                <w:r w:rsidR="00A17007" w:rsidRPr="00A17007">
                  <w:rPr>
                    <w:rStyle w:val="Tekstvantijdelijkeaanduiding"/>
                  </w:rPr>
                  <w:fldChar w:fldCharType="begin"/>
                </w:r>
                <w:r w:rsidR="00A17007" w:rsidRPr="00A17007">
                  <w:rPr>
                    <w:rStyle w:val="Tekstvantijdelijkeaanduiding"/>
                  </w:rPr>
                  <w:instrText xml:space="preserve"> </w:instrText>
                </w:r>
                <w:r w:rsidR="00A17007" w:rsidRPr="00A17007">
                  <w:rPr>
                    <w:rStyle w:val="Tekstvantijdelijkeaanduiding"/>
                  </w:rPr>
                  <w:fldChar w:fldCharType="end"/>
                </w:r>
                <w:r w:rsidR="00A17007" w:rsidRPr="00A17007">
                  <w:rPr>
                    <w:rStyle w:val="Tekstvantijdelijkeaanduiding"/>
                  </w:rPr>
                  <w:t>bijlagenummer</w:t>
                </w:r>
              </w:sdtContent>
            </w:sdt>
          </w:p>
        </w:tc>
        <w:tc>
          <w:tcPr>
            <w:tcW w:w="3134" w:type="dxa"/>
          </w:tcPr>
          <w:p w14:paraId="467A09F1" w14:textId="77777777" w:rsidR="00A17007" w:rsidRDefault="00A17007" w:rsidP="00A17007">
            <w:pPr>
              <w:pStyle w:val="BasistekstIngrado"/>
            </w:pPr>
            <w:r>
              <w:t xml:space="preserve">Datum: </w:t>
            </w:r>
            <w:sdt>
              <w:sdtPr>
                <w:id w:val="-1267927828"/>
                <w:placeholder>
                  <w:docPart w:val="2C7D139B318B11429677DEB2EC816C8D"/>
                </w:placeholder>
                <w:showingPlcHdr/>
                <w:date>
                  <w:dateFormat w:val="d MMMM yyyy"/>
                  <w:lid w:val="nl-NL"/>
                  <w:storeMappedDataAs w:val="dateTime"/>
                  <w:calendar w:val="gregorian"/>
                </w:date>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00291696">
                  <w:rPr>
                    <w:rStyle w:val="Tekstvantijdelijkeaanduiding"/>
                  </w:rPr>
                  <w:t>k</w:t>
                </w:r>
                <w:r w:rsidRPr="00A17007">
                  <w:rPr>
                    <w:rStyle w:val="Tekstvantijdelijkeaanduiding"/>
                  </w:rPr>
                  <w:t>ies of typ een datum</w:t>
                </w:r>
              </w:sdtContent>
            </w:sdt>
          </w:p>
        </w:tc>
      </w:tr>
    </w:tbl>
    <w:p w14:paraId="658FBF4D" w14:textId="77777777" w:rsidR="009E62AE" w:rsidRDefault="009E62AE" w:rsidP="00DF7EC5">
      <w:pPr>
        <w:pStyle w:val="TussenregeltabelIngrado"/>
      </w:pPr>
    </w:p>
    <w:tbl>
      <w:tblPr>
        <w:tblStyle w:val="TabelmetopmaakIngrado"/>
        <w:tblW w:w="0" w:type="auto"/>
        <w:tblLayout w:type="fixed"/>
        <w:tblLook w:val="04A0" w:firstRow="1" w:lastRow="0" w:firstColumn="1" w:lastColumn="0" w:noHBand="0" w:noVBand="1"/>
      </w:tblPr>
      <w:tblGrid>
        <w:gridCol w:w="3133"/>
        <w:gridCol w:w="3134"/>
        <w:gridCol w:w="3134"/>
      </w:tblGrid>
      <w:tr w:rsidR="00845384" w14:paraId="72DBB13D" w14:textId="77777777" w:rsidTr="002E28B9">
        <w:tc>
          <w:tcPr>
            <w:tcW w:w="9401" w:type="dxa"/>
            <w:gridSpan w:val="3"/>
            <w:tcMar>
              <w:bottom w:w="0" w:type="dxa"/>
            </w:tcMar>
          </w:tcPr>
          <w:p w14:paraId="56AAD5DF" w14:textId="77777777" w:rsidR="00845384" w:rsidRPr="00A17007" w:rsidRDefault="00C551BA" w:rsidP="002E28B9">
            <w:pPr>
              <w:pStyle w:val="Kop2zondernummerenwitruimtevoorIngrado"/>
            </w:pPr>
            <w:r w:rsidRPr="00A17007">
              <w:t>VER</w:t>
            </w:r>
            <w:r>
              <w:t>klaring school (9)</w:t>
            </w:r>
            <w:r w:rsidRPr="00A17007">
              <w:t xml:space="preserve"> </w:t>
            </w:r>
          </w:p>
        </w:tc>
      </w:tr>
      <w:tr w:rsidR="00845384" w14:paraId="4D242BA2" w14:textId="77777777" w:rsidTr="002E28B9">
        <w:tc>
          <w:tcPr>
            <w:tcW w:w="3133" w:type="dxa"/>
            <w:tcMar>
              <w:top w:w="0" w:type="dxa"/>
            </w:tcMar>
          </w:tcPr>
          <w:p w14:paraId="712B5A35" w14:textId="77777777" w:rsidR="00845384" w:rsidRPr="00A17007" w:rsidRDefault="00000000" w:rsidP="002E28B9">
            <w:pPr>
              <w:pStyle w:val="BasistekstIngrado"/>
            </w:pPr>
            <w:sdt>
              <w:sdtPr>
                <w:id w:val="1669598882"/>
                <w:placeholder>
                  <w:docPart w:val="6F7CCF69BE20DF4E945ACA12481F26D5"/>
                </w:placeholder>
                <w:temporary/>
                <w:showingPlcHdr/>
                <w15:appearance w15:val="hidden"/>
                <w:text w:multiLine="1"/>
              </w:sdtPr>
              <w:sdtContent>
                <w:r w:rsidR="00C551BA" w:rsidRPr="009E62AE">
                  <w:rPr>
                    <w:rStyle w:val="Tekstvantijdelijkeaanduiding"/>
                  </w:rPr>
                  <w:fldChar w:fldCharType="begin"/>
                </w:r>
                <w:r w:rsidR="00C551BA" w:rsidRPr="009E62AE">
                  <w:rPr>
                    <w:rStyle w:val="Tekstvantijdelijkeaanduiding"/>
                  </w:rPr>
                  <w:instrText xml:space="preserve"> </w:instrText>
                </w:r>
                <w:r w:rsidR="00C551BA" w:rsidRPr="009E62AE">
                  <w:rPr>
                    <w:rStyle w:val="Tekstvantijdelijkeaanduiding"/>
                  </w:rPr>
                  <w:fldChar w:fldCharType="end"/>
                </w:r>
                <w:r w:rsidR="00C551BA">
                  <w:rPr>
                    <w:rStyle w:val="Tekstvantijdelijkeaanduiding"/>
                  </w:rPr>
                  <w:t>n</w:t>
                </w:r>
                <w:r w:rsidR="00C551BA" w:rsidRPr="009E62AE">
                  <w:rPr>
                    <w:rStyle w:val="Tekstvantijdelijkeaanduiding"/>
                  </w:rPr>
                  <w:t>aam en functie</w:t>
                </w:r>
              </w:sdtContent>
            </w:sdt>
          </w:p>
        </w:tc>
        <w:tc>
          <w:tcPr>
            <w:tcW w:w="3134" w:type="dxa"/>
            <w:tcMar>
              <w:top w:w="0" w:type="dxa"/>
            </w:tcMar>
          </w:tcPr>
          <w:p w14:paraId="2730966C" w14:textId="77777777" w:rsidR="00845384" w:rsidRPr="00A17007" w:rsidRDefault="00845384" w:rsidP="002E28B9">
            <w:pPr>
              <w:pStyle w:val="BasistekstIngrado"/>
            </w:pPr>
            <w:r>
              <w:t xml:space="preserve">Bijlage: </w:t>
            </w:r>
            <w:sdt>
              <w:sdtPr>
                <w:id w:val="1057200558"/>
                <w:placeholder>
                  <w:docPart w:val="1421B4365E941D43B72A65ECC8D897A9"/>
                </w:placeholder>
                <w:temporary/>
                <w:showingPlcHdr/>
                <w15:appearance w15:val="hidden"/>
                <w:text w:multiLine="1"/>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sdtContent>
            </w:sdt>
          </w:p>
        </w:tc>
        <w:tc>
          <w:tcPr>
            <w:tcW w:w="3134" w:type="dxa"/>
            <w:tcMar>
              <w:top w:w="0" w:type="dxa"/>
            </w:tcMar>
          </w:tcPr>
          <w:p w14:paraId="0E0767C2" w14:textId="77777777" w:rsidR="00845384" w:rsidRPr="00A17007" w:rsidRDefault="00845384" w:rsidP="002E28B9">
            <w:pPr>
              <w:pStyle w:val="BasistekstIngrado"/>
            </w:pPr>
            <w:r>
              <w:t xml:space="preserve">Datum: </w:t>
            </w:r>
            <w:sdt>
              <w:sdtPr>
                <w:id w:val="241532948"/>
                <w:placeholder>
                  <w:docPart w:val="F9CA3FD58BB4494DBBF0923542F1E066"/>
                </w:placeholder>
                <w:showingPlcHdr/>
                <w:date>
                  <w:dateFormat w:val="d MMMM yyyy"/>
                  <w:lid w:val="nl-NL"/>
                  <w:storeMappedDataAs w:val="dateTime"/>
                  <w:calendar w:val="gregorian"/>
                </w:date>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Pr>
                    <w:rStyle w:val="Tekstvantijdelijkeaanduiding"/>
                  </w:rPr>
                  <w:t>k</w:t>
                </w:r>
                <w:r w:rsidRPr="00A17007">
                  <w:rPr>
                    <w:rStyle w:val="Tekstvantijdelijkeaanduiding"/>
                  </w:rPr>
                  <w:t>ies of typ een datum</w:t>
                </w:r>
              </w:sdtContent>
            </w:sdt>
          </w:p>
        </w:tc>
      </w:tr>
    </w:tbl>
    <w:p w14:paraId="7FAABB7E" w14:textId="77777777" w:rsidR="00DF7EC5" w:rsidRPr="00DF7EC5" w:rsidRDefault="00DF7EC5" w:rsidP="00DF7EC5">
      <w:pPr>
        <w:pStyle w:val="TussenregeltabelIngrado"/>
      </w:pPr>
    </w:p>
    <w:tbl>
      <w:tblPr>
        <w:tblStyle w:val="TabelmetopmaakIngrado"/>
        <w:tblW w:w="0" w:type="auto"/>
        <w:tblLook w:val="04A0" w:firstRow="1" w:lastRow="0" w:firstColumn="1" w:lastColumn="0" w:noHBand="0" w:noVBand="1"/>
      </w:tblPr>
      <w:tblGrid>
        <w:gridCol w:w="9401"/>
      </w:tblGrid>
      <w:tr w:rsidR="009E62AE" w14:paraId="565980DD" w14:textId="77777777" w:rsidTr="003E6ED8">
        <w:tc>
          <w:tcPr>
            <w:tcW w:w="9401" w:type="dxa"/>
            <w:tcBorders>
              <w:top w:val="single" w:sz="4" w:space="0" w:color="6595A2" w:themeColor="accent3"/>
            </w:tcBorders>
            <w:tcMar>
              <w:bottom w:w="0" w:type="dxa"/>
            </w:tcMar>
          </w:tcPr>
          <w:p w14:paraId="53E7C237" w14:textId="77777777" w:rsidR="009E62AE" w:rsidRDefault="009E62AE" w:rsidP="009E62AE">
            <w:pPr>
              <w:pStyle w:val="Kop2zondernummerenwitruimtevoorIngrado"/>
            </w:pPr>
            <w:r>
              <w:t>Schoolloopbaan/gezinssituatie/hulpverlening (10)</w:t>
            </w:r>
          </w:p>
          <w:tbl>
            <w:tblPr>
              <w:tblStyle w:val="TabelstijlblancoIngrado"/>
              <w:tblW w:w="0" w:type="auto"/>
              <w:tblCellMar>
                <w:bottom w:w="170" w:type="dxa"/>
              </w:tblCellMar>
              <w:tblLook w:val="04A0" w:firstRow="1" w:lastRow="0" w:firstColumn="1" w:lastColumn="0" w:noHBand="0" w:noVBand="1"/>
            </w:tblPr>
            <w:tblGrid>
              <w:gridCol w:w="2632"/>
              <w:gridCol w:w="6079"/>
            </w:tblGrid>
            <w:tr w:rsidR="009E62AE" w14:paraId="014BE88B" w14:textId="77777777" w:rsidTr="004011A8">
              <w:tc>
                <w:tcPr>
                  <w:tcW w:w="2632" w:type="dxa"/>
                </w:tcPr>
                <w:p w14:paraId="7D1291F7" w14:textId="77777777" w:rsidR="009E62AE" w:rsidRDefault="009E62AE" w:rsidP="00CE1B06">
                  <w:pPr>
                    <w:pStyle w:val="BasistekstIngrado"/>
                  </w:pPr>
                  <w:r>
                    <w:t>Schoolloopbaan:</w:t>
                  </w:r>
                </w:p>
              </w:tc>
              <w:tc>
                <w:tcPr>
                  <w:tcW w:w="6079" w:type="dxa"/>
                </w:tcPr>
                <w:p w14:paraId="4C76B6B4" w14:textId="77777777" w:rsidR="009E62AE" w:rsidRPr="009E62AE" w:rsidRDefault="00000000" w:rsidP="00CE1B06">
                  <w:pPr>
                    <w:pStyle w:val="BasistekstIngrado"/>
                  </w:pPr>
                  <w:sdt>
                    <w:sdtPr>
                      <w:id w:val="-1597009385"/>
                      <w:placeholder>
                        <w:docPart w:val="6E3B58D641CCAA408345E0249E940182"/>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r w:rsidR="009E62AE" w14:paraId="4A2BBDB2" w14:textId="77777777" w:rsidTr="004011A8">
              <w:tc>
                <w:tcPr>
                  <w:tcW w:w="2632" w:type="dxa"/>
                </w:tcPr>
                <w:p w14:paraId="5824C51B" w14:textId="77777777" w:rsidR="009E62AE" w:rsidRDefault="009E62AE" w:rsidP="00CE1B06">
                  <w:pPr>
                    <w:pStyle w:val="BasistekstIngrado"/>
                  </w:pPr>
                  <w:r>
                    <w:t>Gezinssituatie:</w:t>
                  </w:r>
                </w:p>
              </w:tc>
              <w:tc>
                <w:tcPr>
                  <w:tcW w:w="6079" w:type="dxa"/>
                </w:tcPr>
                <w:p w14:paraId="15AA87E3" w14:textId="77777777" w:rsidR="009E62AE" w:rsidRDefault="00000000" w:rsidP="00CE1B06">
                  <w:pPr>
                    <w:pStyle w:val="BasistekstIngrado"/>
                  </w:pPr>
                  <w:sdt>
                    <w:sdtPr>
                      <w:id w:val="-2102706808"/>
                      <w:placeholder>
                        <w:docPart w:val="D96AD50F852BDA48874D01D6276F05A0"/>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r w:rsidR="009E62AE" w14:paraId="0B19641E" w14:textId="77777777" w:rsidTr="004011A8">
              <w:tc>
                <w:tcPr>
                  <w:tcW w:w="2632" w:type="dxa"/>
                </w:tcPr>
                <w:p w14:paraId="0B193247" w14:textId="77777777" w:rsidR="009E62AE" w:rsidRDefault="009E62AE" w:rsidP="00CE1B06">
                  <w:pPr>
                    <w:pStyle w:val="BasistekstIngrado"/>
                  </w:pPr>
                  <w:r>
                    <w:t>Het wettig gezag ligt bij: (11)</w:t>
                  </w:r>
                </w:p>
              </w:tc>
              <w:tc>
                <w:tcPr>
                  <w:tcW w:w="6079" w:type="dxa"/>
                </w:tcPr>
                <w:p w14:paraId="60AA94C0" w14:textId="77777777" w:rsidR="009E62AE" w:rsidRDefault="00000000" w:rsidP="00CE1B06">
                  <w:pPr>
                    <w:pStyle w:val="BasistekstIngrado"/>
                  </w:pPr>
                  <w:sdt>
                    <w:sdtPr>
                      <w:id w:val="561832701"/>
                      <w:placeholder>
                        <w:docPart w:val="2CDC4E335B4A544BB31DC85D971271B1"/>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r w:rsidR="009E62AE" w14:paraId="240556F9" w14:textId="77777777" w:rsidTr="004011A8">
              <w:tc>
                <w:tcPr>
                  <w:tcW w:w="2632" w:type="dxa"/>
                </w:tcPr>
                <w:p w14:paraId="6822889F" w14:textId="77777777" w:rsidR="009E62AE" w:rsidRDefault="009E62AE" w:rsidP="00CE1B06">
                  <w:pPr>
                    <w:pStyle w:val="BasistekstIngrado"/>
                  </w:pPr>
                  <w:r>
                    <w:t>De feitelijke verzorging ligt bij:</w:t>
                  </w:r>
                </w:p>
              </w:tc>
              <w:tc>
                <w:tcPr>
                  <w:tcW w:w="6079" w:type="dxa"/>
                </w:tcPr>
                <w:p w14:paraId="0FE01EAC" w14:textId="77777777" w:rsidR="009E62AE" w:rsidRDefault="00000000" w:rsidP="00CE1B06">
                  <w:pPr>
                    <w:pStyle w:val="BasistekstIngrado"/>
                  </w:pPr>
                  <w:sdt>
                    <w:sdtPr>
                      <w:id w:val="2117173768"/>
                      <w:placeholder>
                        <w:docPart w:val="33D38C33C6F0BF488BB57AB85D4CDF81"/>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r w:rsidR="009E62AE" w14:paraId="513CB326" w14:textId="77777777" w:rsidTr="004011A8">
              <w:tc>
                <w:tcPr>
                  <w:tcW w:w="2632" w:type="dxa"/>
                </w:tcPr>
                <w:p w14:paraId="7BE6418E" w14:textId="77777777" w:rsidR="009E62AE" w:rsidRDefault="009E62AE" w:rsidP="00CE1B06">
                  <w:pPr>
                    <w:pStyle w:val="BasistekstIngrado"/>
                  </w:pPr>
                  <w:r>
                    <w:t>Hulpverlening:</w:t>
                  </w:r>
                </w:p>
              </w:tc>
              <w:tc>
                <w:tcPr>
                  <w:tcW w:w="6079" w:type="dxa"/>
                  <w:tcMar>
                    <w:bottom w:w="170" w:type="dxa"/>
                  </w:tcMar>
                </w:tcPr>
                <w:p w14:paraId="4B6DE024" w14:textId="77777777" w:rsidR="009E62AE" w:rsidRDefault="00000000" w:rsidP="00CE1B06">
                  <w:pPr>
                    <w:pStyle w:val="BasistekstIngrado"/>
                  </w:pPr>
                  <w:sdt>
                    <w:sdtPr>
                      <w:id w:val="1666666022"/>
                      <w:placeholder>
                        <w:docPart w:val="8BB52DBA97A184498E50ADAFBE6892F1"/>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bl>
          <w:p w14:paraId="20B18C21" w14:textId="77777777" w:rsidR="009E62AE" w:rsidRPr="009E62AE" w:rsidRDefault="009E62AE" w:rsidP="00CE1B06">
            <w:pPr>
              <w:pStyle w:val="BasistekstIngrado"/>
            </w:pPr>
          </w:p>
        </w:tc>
      </w:tr>
    </w:tbl>
    <w:p w14:paraId="42B184F0" w14:textId="77777777" w:rsidR="009E62AE" w:rsidRDefault="009E62AE" w:rsidP="009E62AE">
      <w:pPr>
        <w:pStyle w:val="Kop1zondernummerIngrado"/>
      </w:pPr>
      <w:r>
        <w:t>contacten met leerplicht</w:t>
      </w:r>
    </w:p>
    <w:p w14:paraId="2F45BF2F" w14:textId="77777777" w:rsidR="009E62AE" w:rsidRDefault="009E62AE" w:rsidP="009E62AE">
      <w:pPr>
        <w:pStyle w:val="Kop3zondernummerIngrado"/>
      </w:pPr>
      <w:r>
        <w:t>Eerdere melding(en) voorgaande schooljaren: (12)</w:t>
      </w:r>
    </w:p>
    <w:p w14:paraId="21C4394E" w14:textId="77777777" w:rsidR="009E62AE" w:rsidRDefault="009E62AE" w:rsidP="009E62AE">
      <w:pPr>
        <w:pStyle w:val="Kop3zondernummerIngrado"/>
      </w:pPr>
      <w:r>
        <w:t>Samenvatting per jaar:</w:t>
      </w:r>
    </w:p>
    <w:tbl>
      <w:tblPr>
        <w:tblStyle w:val="TabelstijlzonderwitruimteIngrado"/>
        <w:tblW w:w="9411" w:type="dxa"/>
        <w:tblLayout w:type="fixed"/>
        <w:tblLook w:val="04A0" w:firstRow="1" w:lastRow="0" w:firstColumn="1" w:lastColumn="0" w:noHBand="0" w:noVBand="1"/>
      </w:tblPr>
      <w:tblGrid>
        <w:gridCol w:w="3033"/>
        <w:gridCol w:w="6378"/>
      </w:tblGrid>
      <w:tr w:rsidR="009E62AE" w14:paraId="003E1DDD" w14:textId="77777777" w:rsidTr="003E6ED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7FD726E5" w14:textId="77777777" w:rsidR="009E62AE" w:rsidRDefault="009E62AE" w:rsidP="009E62AE">
            <w:pPr>
              <w:pStyle w:val="BasistekstIngrado"/>
            </w:pPr>
            <w:r>
              <w:t>Schooljaar</w:t>
            </w:r>
            <w:r w:rsidR="007C04D2">
              <w:t>:</w:t>
            </w:r>
            <w:r w:rsidR="00611C59">
              <w:t xml:space="preserve"> </w:t>
            </w:r>
            <w:sdt>
              <w:sdtPr>
                <w:id w:val="-1561001549"/>
                <w:placeholder>
                  <w:docPart w:val="FC404C1760999C49A4552F3AEA351732"/>
                </w:placeholder>
                <w:temporary/>
                <w:showingPlcHdr/>
                <w15:appearance w15:val="hidden"/>
                <w:text w:multiLine="1"/>
              </w:sdtPr>
              <w:sdtContent>
                <w:r w:rsidR="00611C59" w:rsidRPr="00611C59">
                  <w:rPr>
                    <w:rStyle w:val="Tekstvantijdelijkeaanduiding"/>
                  </w:rPr>
                  <w:fldChar w:fldCharType="begin"/>
                </w:r>
                <w:r w:rsidR="00611C59" w:rsidRPr="00611C59">
                  <w:rPr>
                    <w:rStyle w:val="Tekstvantijdelijkeaanduiding"/>
                  </w:rPr>
                  <w:instrText xml:space="preserve"> </w:instrText>
                </w:r>
                <w:r w:rsidR="00611C59" w:rsidRPr="00611C59">
                  <w:rPr>
                    <w:rStyle w:val="Tekstvantijdelijkeaanduiding"/>
                  </w:rPr>
                  <w:fldChar w:fldCharType="end"/>
                </w:r>
                <w:r w:rsidR="00611C59" w:rsidRPr="00611C59">
                  <w:rPr>
                    <w:rStyle w:val="Tekstvantijdelijkeaanduiding"/>
                  </w:rPr>
                  <w:t>schooljaar</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7BFC1CEB" w14:textId="77777777" w:rsidR="009E62AE" w:rsidRDefault="00EA7D1D" w:rsidP="009E62AE">
            <w:pPr>
              <w:pStyle w:val="BasistekstIngrado"/>
            </w:pPr>
            <w:r>
              <w:t xml:space="preserve">Periode: </w:t>
            </w:r>
            <w:sdt>
              <w:sdtPr>
                <w:id w:val="1768890229"/>
                <w:placeholder>
                  <w:docPart w:val="BC3938CAA19A0B4AA9C6F7FC8E9BAAC3"/>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2144107219"/>
                <w:placeholder>
                  <w:docPart w:val="9A34437B7F4F0F4B8D4AA0F511888472"/>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11EE5BA2" w14:textId="77777777" w:rsidR="00EA7D1D" w:rsidRDefault="00EA7D1D" w:rsidP="009E62AE">
            <w:pPr>
              <w:pStyle w:val="BasistekstIngrado"/>
            </w:pPr>
            <w:r>
              <w:t xml:space="preserve">Aantal dagen/uren: </w:t>
            </w:r>
            <w:sdt>
              <w:sdtPr>
                <w:id w:val="-770777691"/>
                <w:placeholder>
                  <w:docPart w:val="A4413AE31F96DE47B97A5A8E10B200B4"/>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w:t>
                </w:r>
                <w:proofErr w:type="gramStart"/>
                <w:r w:rsidRPr="00EA7D1D">
                  <w:rPr>
                    <w:rStyle w:val="Tekstvantijdelijkeaanduiding"/>
                  </w:rPr>
                  <w:t xml:space="preserve">dagen </w:t>
                </w:r>
                <w:r w:rsidR="007C04D2">
                  <w:rPr>
                    <w:rStyle w:val="Tekstvantijdelijkeaanduiding"/>
                  </w:rPr>
                  <w:t>/</w:t>
                </w:r>
                <w:proofErr w:type="gramEnd"/>
                <w:r w:rsidRPr="00EA7D1D">
                  <w:rPr>
                    <w:rStyle w:val="Tekstvantijdelijkeaanduiding"/>
                  </w:rPr>
                  <w:t xml:space="preserve"> uren</w:t>
                </w:r>
              </w:sdtContent>
            </w:sdt>
          </w:p>
        </w:tc>
      </w:tr>
      <w:tr w:rsidR="009E62AE" w14:paraId="7696F02F" w14:textId="77777777" w:rsidTr="003E6ED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6A0C49C0" w14:textId="77777777" w:rsidR="00EA7D1D" w:rsidRPr="00EA7D1D" w:rsidRDefault="00EA7D1D" w:rsidP="00FE58F3">
            <w:pPr>
              <w:pStyle w:val="BasistekstIngrado"/>
            </w:pPr>
            <w:r>
              <w:t>Reden:</w:t>
            </w:r>
            <w:r w:rsidR="00FE58F3">
              <w:t xml:space="preserve"> </w:t>
            </w:r>
            <w:sdt>
              <w:sdtPr>
                <w:id w:val="1219321932"/>
                <w:placeholder>
                  <w:docPart w:val="9347AB51D62CAF4F89CC5917BD958EFA"/>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747639DE" w14:textId="77777777" w:rsidR="00EA7D1D" w:rsidRDefault="00EA7D1D" w:rsidP="00FE58F3">
            <w:pPr>
              <w:pStyle w:val="BasistekstIngrado"/>
            </w:pPr>
            <w:r>
              <w:t>Maatregelen school:</w:t>
            </w:r>
            <w:r w:rsidR="00FE58F3">
              <w:t xml:space="preserve"> </w:t>
            </w:r>
            <w:sdt>
              <w:sdtPr>
                <w:id w:val="79262587"/>
                <w:placeholder>
                  <w:docPart w:val="C2A5004F6CA08C45B3882582848F4245"/>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9E62AE" w14:paraId="178EE293" w14:textId="77777777" w:rsidTr="00381F77">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1789228E" w14:textId="77777777" w:rsidR="00EA7D1D" w:rsidRDefault="00EA7D1D" w:rsidP="009E62AE">
            <w:pPr>
              <w:pStyle w:val="BasistekstIngrado"/>
            </w:pPr>
            <w:r>
              <w:t>Interventie leerplichtambtenaar:</w:t>
            </w:r>
            <w:r w:rsidR="00FE58F3">
              <w:t xml:space="preserve"> </w:t>
            </w:r>
            <w:sdt>
              <w:sdtPr>
                <w:id w:val="-1422556919"/>
                <w:placeholder>
                  <w:docPart w:val="20E161A1CC6D1C45AA24AE4BBCC3AEF8"/>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02FF4F39" w14:textId="77777777" w:rsidR="00EA7D1D" w:rsidRDefault="00EA7D1D" w:rsidP="00FE58F3">
            <w:pPr>
              <w:pStyle w:val="BasistekstIngrado"/>
            </w:pPr>
            <w:r>
              <w:t>Resultaat:</w:t>
            </w:r>
            <w:r w:rsidR="00FE58F3">
              <w:t xml:space="preserve"> </w:t>
            </w:r>
            <w:sdt>
              <w:sdtPr>
                <w:id w:val="800815205"/>
                <w:placeholder>
                  <w:docPart w:val="041691ECE8AFC64B851F5D9A1CC23C18"/>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5F96E2F7" w14:textId="77777777" w:rsidR="009E62AE" w:rsidRDefault="009E62AE" w:rsidP="00EA7D1D">
      <w:pPr>
        <w:pStyle w:val="TussenregeltabelIngrado"/>
      </w:pPr>
    </w:p>
    <w:tbl>
      <w:tblPr>
        <w:tblStyle w:val="TabelstijlzonderwitruimteIngrado"/>
        <w:tblW w:w="9411" w:type="dxa"/>
        <w:tblLayout w:type="fixed"/>
        <w:tblLook w:val="04A0" w:firstRow="1" w:lastRow="0" w:firstColumn="1" w:lastColumn="0" w:noHBand="0" w:noVBand="1"/>
      </w:tblPr>
      <w:tblGrid>
        <w:gridCol w:w="3033"/>
        <w:gridCol w:w="6378"/>
      </w:tblGrid>
      <w:tr w:rsidR="00073715" w14:paraId="5160F915" w14:textId="77777777" w:rsidTr="004072B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3A8E0C1A" w14:textId="77777777" w:rsidR="00073715" w:rsidRDefault="00073715" w:rsidP="004072B8">
            <w:pPr>
              <w:pStyle w:val="BasistekstIngrado"/>
            </w:pPr>
            <w:r>
              <w:t xml:space="preserve">Schooljaar: </w:t>
            </w:r>
            <w:sdt>
              <w:sdtPr>
                <w:id w:val="-1289192591"/>
                <w:placeholder>
                  <w:docPart w:val="526E86B6313C304CAF42491B686CD7E0"/>
                </w:placeholder>
                <w:temporary/>
                <w:showingPlcHdr/>
                <w15:appearance w15:val="hidden"/>
                <w:text w:multiLine="1"/>
              </w:sdtPr>
              <w:sdtContent>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76730A46" w14:textId="77777777" w:rsidR="00073715" w:rsidRDefault="00073715" w:rsidP="004072B8">
            <w:pPr>
              <w:pStyle w:val="BasistekstIngrado"/>
            </w:pPr>
            <w:r>
              <w:t xml:space="preserve">Periode: </w:t>
            </w:r>
            <w:sdt>
              <w:sdtPr>
                <w:id w:val="117495391"/>
                <w:placeholder>
                  <w:docPart w:val="9B70D9D7C12EAE4AB9D7BFAB1ACDA7D8"/>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1451277945"/>
                <w:placeholder>
                  <w:docPart w:val="0360EB6C8C1F564B8E0D5F3E036294DF"/>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365E0E8D" w14:textId="77777777" w:rsidR="00073715" w:rsidRDefault="00073715" w:rsidP="004072B8">
            <w:pPr>
              <w:pStyle w:val="BasistekstIngrado"/>
            </w:pPr>
            <w:r>
              <w:t xml:space="preserve">Aantal dagen/uren: </w:t>
            </w:r>
            <w:sdt>
              <w:sdtPr>
                <w:id w:val="-2045206227"/>
                <w:placeholder>
                  <w:docPart w:val="9CD456AF392BC74EA4DECA7A0DB98C86"/>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w:t>
                </w:r>
                <w:proofErr w:type="gramStart"/>
                <w:r w:rsidRPr="00EA7D1D">
                  <w:rPr>
                    <w:rStyle w:val="Tekstvantijdelijkeaanduiding"/>
                  </w:rPr>
                  <w:t xml:space="preserve">dagen </w:t>
                </w:r>
                <w:r>
                  <w:rPr>
                    <w:rStyle w:val="Tekstvantijdelijkeaanduiding"/>
                  </w:rPr>
                  <w:t>/</w:t>
                </w:r>
                <w:proofErr w:type="gramEnd"/>
                <w:r w:rsidRPr="00EA7D1D">
                  <w:rPr>
                    <w:rStyle w:val="Tekstvantijdelijkeaanduiding"/>
                  </w:rPr>
                  <w:t xml:space="preserve"> uren</w:t>
                </w:r>
              </w:sdtContent>
            </w:sdt>
          </w:p>
        </w:tc>
      </w:tr>
      <w:tr w:rsidR="00073715" w14:paraId="7332D006" w14:textId="77777777" w:rsidTr="004072B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10408DDF" w14:textId="77777777" w:rsidR="00073715" w:rsidRPr="00EA7D1D" w:rsidRDefault="00073715" w:rsidP="004072B8">
            <w:pPr>
              <w:pStyle w:val="BasistekstIngrado"/>
            </w:pPr>
            <w:r>
              <w:t xml:space="preserve">Reden: </w:t>
            </w:r>
            <w:sdt>
              <w:sdtPr>
                <w:id w:val="-1352947300"/>
                <w:placeholder>
                  <w:docPart w:val="2973F5B686FE6742A60E4D7AA31513B9"/>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178F656D" w14:textId="77777777" w:rsidR="00073715" w:rsidRDefault="00073715" w:rsidP="004072B8">
            <w:pPr>
              <w:pStyle w:val="BasistekstIngrado"/>
            </w:pPr>
            <w:r>
              <w:t xml:space="preserve">Maatregelen school: </w:t>
            </w:r>
            <w:sdt>
              <w:sdtPr>
                <w:id w:val="660975403"/>
                <w:placeholder>
                  <w:docPart w:val="CBD016D0A6337C46976FDD773F61AF99"/>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073715" w14:paraId="3F8D6154" w14:textId="77777777" w:rsidTr="004072B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7F6376AE" w14:textId="77777777" w:rsidR="00073715" w:rsidRDefault="00073715" w:rsidP="004072B8">
            <w:pPr>
              <w:pStyle w:val="BasistekstIngrado"/>
            </w:pPr>
            <w:r>
              <w:t xml:space="preserve">Interventie leerplichtambtenaar: </w:t>
            </w:r>
            <w:sdt>
              <w:sdtPr>
                <w:id w:val="1522213169"/>
                <w:placeholder>
                  <w:docPart w:val="81082A859244904B88BFF54B69010DA1"/>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shd w:val="clear" w:color="auto" w:fill="auto"/>
          </w:tcPr>
          <w:p w14:paraId="25CCDED5" w14:textId="77777777" w:rsidR="00073715" w:rsidRDefault="00073715" w:rsidP="004072B8">
            <w:pPr>
              <w:pStyle w:val="BasistekstIngrado"/>
            </w:pPr>
            <w:r>
              <w:t xml:space="preserve">Resultaat: </w:t>
            </w:r>
            <w:sdt>
              <w:sdtPr>
                <w:id w:val="-1727439824"/>
                <w:placeholder>
                  <w:docPart w:val="BA875EE2A5944D46A5C7DB14D02D94D7"/>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2DDBA617" w14:textId="77777777" w:rsidR="00EA7D1D" w:rsidRDefault="00EA7D1D" w:rsidP="00EA7D1D">
      <w:pPr>
        <w:pStyle w:val="Kop3zondernummerIngrado"/>
      </w:pPr>
      <w:r w:rsidRPr="00EA7D1D">
        <w:t>Meldingen huidig schooljaar (op grond waarvan pv is opgemaakt (13)</w:t>
      </w:r>
    </w:p>
    <w:tbl>
      <w:tblPr>
        <w:tblStyle w:val="TabelstijlzonderwitruimteIngrado"/>
        <w:tblW w:w="9411" w:type="dxa"/>
        <w:tblBorders>
          <w:top w:val="single" w:sz="4" w:space="0" w:color="6595A2" w:themeColor="accent3"/>
          <w:left w:val="single" w:sz="4" w:space="0" w:color="6595A2" w:themeColor="accent3"/>
          <w:bottom w:val="single" w:sz="4" w:space="0" w:color="6595A2" w:themeColor="accent3"/>
          <w:right w:val="single" w:sz="4" w:space="0" w:color="6595A2" w:themeColor="accent3"/>
          <w:insideH w:val="single" w:sz="4" w:space="0" w:color="6595A2" w:themeColor="accent3"/>
          <w:insideV w:val="single" w:sz="4" w:space="0" w:color="6595A2" w:themeColor="accent3"/>
        </w:tblBorders>
        <w:tblLayout w:type="fixed"/>
        <w:tblLook w:val="04A0" w:firstRow="1" w:lastRow="0" w:firstColumn="1" w:lastColumn="0" w:noHBand="0" w:noVBand="1"/>
      </w:tblPr>
      <w:tblGrid>
        <w:gridCol w:w="3033"/>
        <w:gridCol w:w="6378"/>
      </w:tblGrid>
      <w:tr w:rsidR="00EA7D1D" w14:paraId="515AD833" w14:textId="77777777" w:rsidTr="003E6ED8">
        <w:tc>
          <w:tcPr>
            <w:tcW w:w="3033" w:type="dxa"/>
          </w:tcPr>
          <w:p w14:paraId="5E7F7A46" w14:textId="77777777" w:rsidR="00EA7D1D" w:rsidRDefault="00E6613B" w:rsidP="00211E0D">
            <w:pPr>
              <w:pStyle w:val="BasistekstIngrado"/>
            </w:pPr>
            <w:r>
              <w:t xml:space="preserve">Schooljaar: </w:t>
            </w:r>
            <w:sdt>
              <w:sdtPr>
                <w:id w:val="-441760084"/>
                <w:placeholder>
                  <w:docPart w:val="CC87E1FF1C22E74FA9BB7E47EF3CFFF9"/>
                </w:placeholder>
                <w:temporary/>
                <w:showingPlcHdr/>
                <w15:appearance w15:val="hidden"/>
                <w:text w:multiLine="1"/>
              </w:sdtPr>
              <w:sdtContent>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sdtContent>
            </w:sdt>
          </w:p>
        </w:tc>
        <w:tc>
          <w:tcPr>
            <w:tcW w:w="6378" w:type="dxa"/>
          </w:tcPr>
          <w:p w14:paraId="5B82B8ED" w14:textId="77777777" w:rsidR="00EA7D1D" w:rsidRDefault="00EA7D1D" w:rsidP="00211E0D">
            <w:pPr>
              <w:pStyle w:val="BasistekstIngrado"/>
            </w:pPr>
            <w:r>
              <w:t xml:space="preserve">Periode: </w:t>
            </w:r>
            <w:sdt>
              <w:sdtPr>
                <w:id w:val="-1277179052"/>
                <w:placeholder>
                  <w:docPart w:val="C14E6D1E3259A94CA7FEABC75A0AB875"/>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1122380813"/>
                <w:placeholder>
                  <w:docPart w:val="574F6DC689EDE04C877981ABD1F2E03D"/>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40FD52B6" w14:textId="77777777" w:rsidR="00EA7D1D" w:rsidRDefault="00EA7D1D" w:rsidP="00211E0D">
            <w:pPr>
              <w:pStyle w:val="BasistekstIngrado"/>
            </w:pPr>
            <w:r>
              <w:t xml:space="preserve">Aantal dagen/uren: </w:t>
            </w:r>
            <w:sdt>
              <w:sdtPr>
                <w:id w:val="-1620453965"/>
                <w:placeholder>
                  <w:docPart w:val="389F2F224E729C4788D31C2655DFE93B"/>
                </w:placeholder>
                <w:temporary/>
                <w:showingPlcHdr/>
                <w15:appearance w15:val="hidden"/>
                <w:text w:multiLine="1"/>
              </w:sdtPr>
              <w:sdtContent>
                <w:r w:rsidR="009C7DB4" w:rsidRPr="00EA7D1D">
                  <w:rPr>
                    <w:rStyle w:val="Tekstvantijdelijkeaanduiding"/>
                  </w:rPr>
                  <w:fldChar w:fldCharType="begin"/>
                </w:r>
                <w:r w:rsidR="009C7DB4" w:rsidRPr="00EA7D1D">
                  <w:rPr>
                    <w:rStyle w:val="Tekstvantijdelijkeaanduiding"/>
                  </w:rPr>
                  <w:instrText xml:space="preserve"> </w:instrText>
                </w:r>
                <w:r w:rsidR="009C7DB4" w:rsidRPr="00EA7D1D">
                  <w:rPr>
                    <w:rStyle w:val="Tekstvantijdelijkeaanduiding"/>
                  </w:rPr>
                  <w:fldChar w:fldCharType="end"/>
                </w:r>
                <w:r w:rsidR="009C7DB4" w:rsidRPr="00EA7D1D">
                  <w:rPr>
                    <w:rStyle w:val="Tekstvantijdelijkeaanduiding"/>
                  </w:rPr>
                  <w:t xml:space="preserve">aantal </w:t>
                </w:r>
                <w:proofErr w:type="gramStart"/>
                <w:r w:rsidR="009C7DB4" w:rsidRPr="00EA7D1D">
                  <w:rPr>
                    <w:rStyle w:val="Tekstvantijdelijkeaanduiding"/>
                  </w:rPr>
                  <w:t xml:space="preserve">dagen </w:t>
                </w:r>
                <w:r w:rsidR="009C7DB4">
                  <w:rPr>
                    <w:rStyle w:val="Tekstvantijdelijkeaanduiding"/>
                  </w:rPr>
                  <w:t>/</w:t>
                </w:r>
                <w:proofErr w:type="gramEnd"/>
                <w:r w:rsidR="009C7DB4" w:rsidRPr="00EA7D1D">
                  <w:rPr>
                    <w:rStyle w:val="Tekstvantijdelijkeaanduiding"/>
                  </w:rPr>
                  <w:t xml:space="preserve"> uren</w:t>
                </w:r>
              </w:sdtContent>
            </w:sdt>
          </w:p>
        </w:tc>
      </w:tr>
      <w:tr w:rsidR="00EA7D1D" w14:paraId="3703F555" w14:textId="77777777" w:rsidTr="003E6ED8">
        <w:tc>
          <w:tcPr>
            <w:tcW w:w="3033" w:type="dxa"/>
          </w:tcPr>
          <w:p w14:paraId="2524EC54" w14:textId="77777777" w:rsidR="00EA7D1D" w:rsidRPr="00EA7D1D" w:rsidRDefault="00EA7D1D" w:rsidP="00E6613B">
            <w:pPr>
              <w:pStyle w:val="BasistekstIngrado"/>
            </w:pPr>
            <w:r>
              <w:t>1</w:t>
            </w:r>
            <w:r w:rsidRPr="00EA7D1D">
              <w:rPr>
                <w:vertAlign w:val="superscript"/>
              </w:rPr>
              <w:t>e</w:t>
            </w:r>
            <w:r>
              <w:t xml:space="preserve"> melding:</w:t>
            </w:r>
            <w:r w:rsidR="00E6613B">
              <w:t xml:space="preserve"> </w:t>
            </w:r>
            <w:sdt>
              <w:sdtPr>
                <w:id w:val="-2105804425"/>
                <w:placeholder>
                  <w:docPart w:val="8CCA2B6D2BED0B4BB098E37B0401DF57"/>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148B1727" w14:textId="77777777" w:rsidR="00EA7D1D" w:rsidRDefault="00EA7D1D" w:rsidP="006A3602">
            <w:pPr>
              <w:pStyle w:val="BasistekstIngrado"/>
            </w:pPr>
            <w:r>
              <w:t>Maatregelen school:</w:t>
            </w:r>
            <w:r w:rsidR="006A3602">
              <w:t xml:space="preserve"> </w:t>
            </w:r>
            <w:sdt>
              <w:sdtPr>
                <w:id w:val="-1323044591"/>
                <w:placeholder>
                  <w:docPart w:val="D65C9DAF78023A4C963707D3472B863D"/>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EA7D1D" w14:paraId="51DE0C90" w14:textId="77777777" w:rsidTr="003E6ED8">
        <w:tc>
          <w:tcPr>
            <w:tcW w:w="3033" w:type="dxa"/>
          </w:tcPr>
          <w:p w14:paraId="2DE78044" w14:textId="77777777" w:rsidR="00EA7D1D" w:rsidRDefault="00EA7D1D" w:rsidP="00E6613B">
            <w:pPr>
              <w:pStyle w:val="BasistekstIngrado"/>
            </w:pPr>
            <w:r>
              <w:t>Interventie leerplichtambtenaar:</w:t>
            </w:r>
            <w:r w:rsidR="00E6613B">
              <w:t xml:space="preserve"> </w:t>
            </w:r>
            <w:sdt>
              <w:sdtPr>
                <w:id w:val="-1989937576"/>
                <w:placeholder>
                  <w:docPart w:val="8131A3542B756E47A0244A6F193E5098"/>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253087FF" w14:textId="77777777" w:rsidR="00EA7D1D" w:rsidRDefault="00EA7D1D" w:rsidP="006A3602">
            <w:pPr>
              <w:pStyle w:val="BasistekstIngrado"/>
            </w:pPr>
            <w:r>
              <w:t>Resultaat:</w:t>
            </w:r>
            <w:r w:rsidR="006A3602">
              <w:t xml:space="preserve"> </w:t>
            </w:r>
            <w:sdt>
              <w:sdtPr>
                <w:id w:val="213015776"/>
                <w:placeholder>
                  <w:docPart w:val="02EB47D8920B654DA4DDA897D097F861"/>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4E94E2BA" w14:textId="77777777" w:rsidR="00EA7D1D" w:rsidRDefault="00EA7D1D" w:rsidP="00EA7D1D">
      <w:pPr>
        <w:pStyle w:val="TussenregeltabelIngrado"/>
      </w:pPr>
    </w:p>
    <w:tbl>
      <w:tblPr>
        <w:tblStyle w:val="TabelstijlzonderwitruimteIngrado"/>
        <w:tblW w:w="9411" w:type="dxa"/>
        <w:tblBorders>
          <w:top w:val="single" w:sz="4" w:space="0" w:color="6595A2" w:themeColor="accent3"/>
          <w:left w:val="single" w:sz="4" w:space="0" w:color="6595A2" w:themeColor="accent3"/>
          <w:bottom w:val="single" w:sz="4" w:space="0" w:color="6595A2" w:themeColor="accent3"/>
          <w:right w:val="single" w:sz="4" w:space="0" w:color="6595A2" w:themeColor="accent3"/>
          <w:insideH w:val="single" w:sz="4" w:space="0" w:color="6595A2" w:themeColor="accent3"/>
          <w:insideV w:val="single" w:sz="4" w:space="0" w:color="6595A2" w:themeColor="accent3"/>
        </w:tblBorders>
        <w:tblLayout w:type="fixed"/>
        <w:tblLook w:val="04A0" w:firstRow="1" w:lastRow="0" w:firstColumn="1" w:lastColumn="0" w:noHBand="0" w:noVBand="1"/>
      </w:tblPr>
      <w:tblGrid>
        <w:gridCol w:w="3033"/>
        <w:gridCol w:w="6378"/>
      </w:tblGrid>
      <w:tr w:rsidR="00EA7D1D" w14:paraId="2396FA92" w14:textId="77777777" w:rsidTr="003E6ED8">
        <w:tc>
          <w:tcPr>
            <w:tcW w:w="3033" w:type="dxa"/>
          </w:tcPr>
          <w:p w14:paraId="40CAE16C" w14:textId="77777777" w:rsidR="00EA7D1D" w:rsidRDefault="000D4319" w:rsidP="00211E0D">
            <w:pPr>
              <w:pStyle w:val="BasistekstIngrado"/>
            </w:pPr>
            <w:r>
              <w:t xml:space="preserve">Schooljaar: </w:t>
            </w:r>
            <w:sdt>
              <w:sdtPr>
                <w:id w:val="877748539"/>
                <w:placeholder>
                  <w:docPart w:val="B1B8009E1138E84297C1F583BF11753C"/>
                </w:placeholder>
                <w:temporary/>
                <w:showingPlcHdr/>
                <w15:appearance w15:val="hidden"/>
                <w:text w:multiLine="1"/>
              </w:sdtPr>
              <w:sdtContent>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sdtContent>
            </w:sdt>
          </w:p>
        </w:tc>
        <w:tc>
          <w:tcPr>
            <w:tcW w:w="6378" w:type="dxa"/>
          </w:tcPr>
          <w:p w14:paraId="4236BCA2" w14:textId="77777777" w:rsidR="00EA7D1D" w:rsidRDefault="00EA7D1D" w:rsidP="00211E0D">
            <w:pPr>
              <w:pStyle w:val="BasistekstIngrado"/>
            </w:pPr>
            <w:r>
              <w:t xml:space="preserve">Periode: </w:t>
            </w:r>
            <w:sdt>
              <w:sdtPr>
                <w:id w:val="-735619423"/>
                <w:placeholder>
                  <w:docPart w:val="66B6D4BEF8BE7C46BD19667C64C1DBD0"/>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1298071832"/>
                <w:placeholder>
                  <w:docPart w:val="59370F2B2F02C9478B16478B08E073FE"/>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48EF68DE" w14:textId="77777777" w:rsidR="00EA7D1D" w:rsidRDefault="00EA7D1D" w:rsidP="00211E0D">
            <w:pPr>
              <w:pStyle w:val="BasistekstIngrado"/>
            </w:pPr>
            <w:r>
              <w:t xml:space="preserve">Aantal dagen/uren: </w:t>
            </w:r>
            <w:sdt>
              <w:sdtPr>
                <w:id w:val="-677956619"/>
                <w:placeholder>
                  <w:docPart w:val="D9F333BED826D744AD42EDD213EABC1F"/>
                </w:placeholder>
                <w:temporary/>
                <w:showingPlcHdr/>
                <w15:appearance w15:val="hidden"/>
                <w:text w:multiLine="1"/>
              </w:sdtPr>
              <w:sdtContent>
                <w:r w:rsidR="009C7DB4" w:rsidRPr="00EA7D1D">
                  <w:rPr>
                    <w:rStyle w:val="Tekstvantijdelijkeaanduiding"/>
                  </w:rPr>
                  <w:fldChar w:fldCharType="begin"/>
                </w:r>
                <w:r w:rsidR="009C7DB4" w:rsidRPr="00EA7D1D">
                  <w:rPr>
                    <w:rStyle w:val="Tekstvantijdelijkeaanduiding"/>
                  </w:rPr>
                  <w:instrText xml:space="preserve"> </w:instrText>
                </w:r>
                <w:r w:rsidR="009C7DB4" w:rsidRPr="00EA7D1D">
                  <w:rPr>
                    <w:rStyle w:val="Tekstvantijdelijkeaanduiding"/>
                  </w:rPr>
                  <w:fldChar w:fldCharType="end"/>
                </w:r>
                <w:r w:rsidR="009C7DB4" w:rsidRPr="00EA7D1D">
                  <w:rPr>
                    <w:rStyle w:val="Tekstvantijdelijkeaanduiding"/>
                  </w:rPr>
                  <w:t xml:space="preserve">aantal </w:t>
                </w:r>
                <w:proofErr w:type="gramStart"/>
                <w:r w:rsidR="009C7DB4" w:rsidRPr="00EA7D1D">
                  <w:rPr>
                    <w:rStyle w:val="Tekstvantijdelijkeaanduiding"/>
                  </w:rPr>
                  <w:t xml:space="preserve">dagen </w:t>
                </w:r>
                <w:r w:rsidR="009C7DB4">
                  <w:rPr>
                    <w:rStyle w:val="Tekstvantijdelijkeaanduiding"/>
                  </w:rPr>
                  <w:t>/</w:t>
                </w:r>
                <w:proofErr w:type="gramEnd"/>
                <w:r w:rsidR="009C7DB4" w:rsidRPr="00EA7D1D">
                  <w:rPr>
                    <w:rStyle w:val="Tekstvantijdelijkeaanduiding"/>
                  </w:rPr>
                  <w:t xml:space="preserve"> uren</w:t>
                </w:r>
              </w:sdtContent>
            </w:sdt>
          </w:p>
        </w:tc>
      </w:tr>
      <w:tr w:rsidR="00EA7D1D" w14:paraId="351C5A75" w14:textId="77777777" w:rsidTr="003E6ED8">
        <w:tc>
          <w:tcPr>
            <w:tcW w:w="3033" w:type="dxa"/>
          </w:tcPr>
          <w:p w14:paraId="7217786C" w14:textId="77777777" w:rsidR="00EA7D1D" w:rsidRPr="00EA7D1D" w:rsidRDefault="00EA7D1D" w:rsidP="000D4319">
            <w:pPr>
              <w:pStyle w:val="BasistekstIngrado"/>
            </w:pPr>
            <w:r>
              <w:t>2</w:t>
            </w:r>
            <w:r w:rsidRPr="00EA7D1D">
              <w:rPr>
                <w:vertAlign w:val="superscript"/>
              </w:rPr>
              <w:t>e</w:t>
            </w:r>
            <w:r>
              <w:t xml:space="preserve"> melding:</w:t>
            </w:r>
            <w:r w:rsidR="000D4319">
              <w:t xml:space="preserve"> </w:t>
            </w:r>
            <w:sdt>
              <w:sdtPr>
                <w:id w:val="380375261"/>
                <w:placeholder>
                  <w:docPart w:val="8695D4DFCDC28A4EB5D1BF20EC8FC314"/>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0973A8B8" w14:textId="77777777" w:rsidR="00EA7D1D" w:rsidRDefault="00EA7D1D" w:rsidP="000D4319">
            <w:pPr>
              <w:pStyle w:val="BasistekstIngrado"/>
            </w:pPr>
            <w:r>
              <w:t>Maatregelen school:</w:t>
            </w:r>
            <w:r w:rsidR="000D4319">
              <w:t xml:space="preserve"> </w:t>
            </w:r>
            <w:sdt>
              <w:sdtPr>
                <w:id w:val="1059829652"/>
                <w:placeholder>
                  <w:docPart w:val="C06576B3208FD545908E2BAC38D7BB91"/>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EA7D1D" w14:paraId="78CB940C" w14:textId="77777777" w:rsidTr="003E6ED8">
        <w:tc>
          <w:tcPr>
            <w:tcW w:w="3033" w:type="dxa"/>
          </w:tcPr>
          <w:p w14:paraId="1BC71C83" w14:textId="77777777" w:rsidR="00EA7D1D" w:rsidRDefault="00EA7D1D" w:rsidP="000D4319">
            <w:pPr>
              <w:pStyle w:val="BasistekstIngrado"/>
            </w:pPr>
            <w:r>
              <w:t>Interventie leerplichtambtenaar:</w:t>
            </w:r>
            <w:r w:rsidR="000D4319">
              <w:t xml:space="preserve"> </w:t>
            </w:r>
            <w:sdt>
              <w:sdtPr>
                <w:id w:val="431103272"/>
                <w:placeholder>
                  <w:docPart w:val="A0B9C5F6EFC7A54C88C2DABD9324AEF9"/>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409D978B" w14:textId="77777777" w:rsidR="00EA7D1D" w:rsidRDefault="00EA7D1D" w:rsidP="000D4319">
            <w:pPr>
              <w:pStyle w:val="BasistekstIngrado"/>
            </w:pPr>
            <w:r>
              <w:t>Resultaat:</w:t>
            </w:r>
            <w:r w:rsidR="000D4319">
              <w:t xml:space="preserve"> </w:t>
            </w:r>
            <w:sdt>
              <w:sdtPr>
                <w:id w:val="-917791308"/>
                <w:placeholder>
                  <w:docPart w:val="B5BB3DECF2B8F947B32F712BEB0BA3DA"/>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34FB876C" w14:textId="77777777" w:rsidR="00EA7D1D" w:rsidRDefault="00EA7D1D" w:rsidP="00EA7D1D">
      <w:pPr>
        <w:pStyle w:val="TussenregeltabelIngrado"/>
      </w:pPr>
    </w:p>
    <w:tbl>
      <w:tblPr>
        <w:tblStyle w:val="TabelstijlzonderwitruimteIngrado"/>
        <w:tblW w:w="9411" w:type="dxa"/>
        <w:tblBorders>
          <w:top w:val="single" w:sz="4" w:space="0" w:color="6595A2" w:themeColor="accent3"/>
          <w:left w:val="single" w:sz="4" w:space="0" w:color="6595A2" w:themeColor="accent3"/>
          <w:bottom w:val="single" w:sz="4" w:space="0" w:color="6595A2" w:themeColor="accent3"/>
          <w:right w:val="single" w:sz="4" w:space="0" w:color="6595A2" w:themeColor="accent3"/>
          <w:insideH w:val="single" w:sz="4" w:space="0" w:color="6595A2" w:themeColor="accent3"/>
          <w:insideV w:val="single" w:sz="4" w:space="0" w:color="6595A2" w:themeColor="accent3"/>
        </w:tblBorders>
        <w:tblLayout w:type="fixed"/>
        <w:tblLook w:val="04A0" w:firstRow="1" w:lastRow="0" w:firstColumn="1" w:lastColumn="0" w:noHBand="0" w:noVBand="1"/>
      </w:tblPr>
      <w:tblGrid>
        <w:gridCol w:w="3033"/>
        <w:gridCol w:w="6378"/>
      </w:tblGrid>
      <w:tr w:rsidR="00EA7D1D" w14:paraId="4D84F172" w14:textId="77777777" w:rsidTr="003E6ED8">
        <w:tc>
          <w:tcPr>
            <w:tcW w:w="3033" w:type="dxa"/>
          </w:tcPr>
          <w:p w14:paraId="308705D7" w14:textId="77777777" w:rsidR="00EA7D1D" w:rsidRDefault="007F197A" w:rsidP="00211E0D">
            <w:pPr>
              <w:pStyle w:val="BasistekstIngrado"/>
            </w:pPr>
            <w:r>
              <w:t xml:space="preserve">Schooljaar: </w:t>
            </w:r>
            <w:sdt>
              <w:sdtPr>
                <w:id w:val="-1879316744"/>
                <w:placeholder>
                  <w:docPart w:val="267FB649D7F06441A2BFB4EE28A4963B"/>
                </w:placeholder>
                <w:temporary/>
                <w:showingPlcHdr/>
                <w15:appearance w15:val="hidden"/>
                <w:text w:multiLine="1"/>
              </w:sdtPr>
              <w:sdtContent>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sdtContent>
            </w:sdt>
          </w:p>
        </w:tc>
        <w:tc>
          <w:tcPr>
            <w:tcW w:w="6378" w:type="dxa"/>
          </w:tcPr>
          <w:p w14:paraId="46F7C725" w14:textId="77777777" w:rsidR="00EA7D1D" w:rsidRDefault="00EA7D1D" w:rsidP="00211E0D">
            <w:pPr>
              <w:pStyle w:val="BasistekstIngrado"/>
            </w:pPr>
            <w:r>
              <w:t xml:space="preserve">Periode: </w:t>
            </w:r>
            <w:sdt>
              <w:sdtPr>
                <w:id w:val="-2037107899"/>
                <w:placeholder>
                  <w:docPart w:val="F8AF063242644A488EB71E6D327A13FA"/>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1030769065"/>
                <w:placeholder>
                  <w:docPart w:val="5023A22BCAA92F4D9449FFC8A2EA28F1"/>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2A9FBF91" w14:textId="77777777" w:rsidR="00EA7D1D" w:rsidRDefault="00EA7D1D" w:rsidP="00211E0D">
            <w:pPr>
              <w:pStyle w:val="BasistekstIngrado"/>
            </w:pPr>
            <w:r>
              <w:t xml:space="preserve">Aantal dagen/uren: </w:t>
            </w:r>
            <w:sdt>
              <w:sdtPr>
                <w:id w:val="910661926"/>
                <w:placeholder>
                  <w:docPart w:val="F2503452D59C64468FC10CD66E80A0C1"/>
                </w:placeholder>
                <w:temporary/>
                <w:showingPlcHdr/>
                <w15:appearance w15:val="hidden"/>
                <w:text w:multiLine="1"/>
              </w:sdtPr>
              <w:sdtContent>
                <w:r w:rsidR="009C7DB4" w:rsidRPr="00EA7D1D">
                  <w:rPr>
                    <w:rStyle w:val="Tekstvantijdelijkeaanduiding"/>
                  </w:rPr>
                  <w:fldChar w:fldCharType="begin"/>
                </w:r>
                <w:r w:rsidR="009C7DB4" w:rsidRPr="00EA7D1D">
                  <w:rPr>
                    <w:rStyle w:val="Tekstvantijdelijkeaanduiding"/>
                  </w:rPr>
                  <w:instrText xml:space="preserve"> </w:instrText>
                </w:r>
                <w:r w:rsidR="009C7DB4" w:rsidRPr="00EA7D1D">
                  <w:rPr>
                    <w:rStyle w:val="Tekstvantijdelijkeaanduiding"/>
                  </w:rPr>
                  <w:fldChar w:fldCharType="end"/>
                </w:r>
                <w:r w:rsidR="009C7DB4" w:rsidRPr="00EA7D1D">
                  <w:rPr>
                    <w:rStyle w:val="Tekstvantijdelijkeaanduiding"/>
                  </w:rPr>
                  <w:t xml:space="preserve">aantal </w:t>
                </w:r>
                <w:proofErr w:type="gramStart"/>
                <w:r w:rsidR="009C7DB4" w:rsidRPr="00EA7D1D">
                  <w:rPr>
                    <w:rStyle w:val="Tekstvantijdelijkeaanduiding"/>
                  </w:rPr>
                  <w:t xml:space="preserve">dagen </w:t>
                </w:r>
                <w:r w:rsidR="009C7DB4">
                  <w:rPr>
                    <w:rStyle w:val="Tekstvantijdelijkeaanduiding"/>
                  </w:rPr>
                  <w:t>/</w:t>
                </w:r>
                <w:proofErr w:type="gramEnd"/>
                <w:r w:rsidR="009C7DB4" w:rsidRPr="00EA7D1D">
                  <w:rPr>
                    <w:rStyle w:val="Tekstvantijdelijkeaanduiding"/>
                  </w:rPr>
                  <w:t xml:space="preserve"> uren</w:t>
                </w:r>
              </w:sdtContent>
            </w:sdt>
          </w:p>
        </w:tc>
      </w:tr>
      <w:tr w:rsidR="00EA7D1D" w14:paraId="61CBD0C1" w14:textId="77777777" w:rsidTr="003E6ED8">
        <w:tc>
          <w:tcPr>
            <w:tcW w:w="3033" w:type="dxa"/>
          </w:tcPr>
          <w:p w14:paraId="002F7F1B" w14:textId="77777777" w:rsidR="00EA7D1D" w:rsidRPr="00EA7D1D" w:rsidRDefault="00EA7D1D" w:rsidP="007F197A">
            <w:pPr>
              <w:pStyle w:val="BasistekstIngrado"/>
            </w:pPr>
            <w:r>
              <w:t>3</w:t>
            </w:r>
            <w:r w:rsidRPr="00EA7D1D">
              <w:rPr>
                <w:vertAlign w:val="superscript"/>
              </w:rPr>
              <w:t>e</w:t>
            </w:r>
            <w:r>
              <w:t xml:space="preserve"> melding:</w:t>
            </w:r>
            <w:r w:rsidR="007F197A">
              <w:t xml:space="preserve"> </w:t>
            </w:r>
            <w:sdt>
              <w:sdtPr>
                <w:id w:val="1133062166"/>
                <w:placeholder>
                  <w:docPart w:val="42A75D8B0472DF4BAD729025216B526A"/>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392BD65F" w14:textId="77777777" w:rsidR="00EA7D1D" w:rsidRDefault="00EA7D1D" w:rsidP="007F197A">
            <w:pPr>
              <w:pStyle w:val="BasistekstIngrado"/>
            </w:pPr>
            <w:r>
              <w:t>Maatregelen school:</w:t>
            </w:r>
            <w:r w:rsidR="007F197A">
              <w:t xml:space="preserve"> </w:t>
            </w:r>
            <w:sdt>
              <w:sdtPr>
                <w:id w:val="711157031"/>
                <w:placeholder>
                  <w:docPart w:val="0E929BD0A14F7C4CAC453102793E347A"/>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EA7D1D" w14:paraId="51BD12A2" w14:textId="77777777" w:rsidTr="003E6ED8">
        <w:tc>
          <w:tcPr>
            <w:tcW w:w="3033" w:type="dxa"/>
          </w:tcPr>
          <w:p w14:paraId="631466F6" w14:textId="77777777" w:rsidR="00EA7D1D" w:rsidRDefault="00EA7D1D" w:rsidP="007F197A">
            <w:pPr>
              <w:pStyle w:val="BasistekstIngrado"/>
            </w:pPr>
            <w:r>
              <w:t>Interventie leerplichtambtenaar:</w:t>
            </w:r>
            <w:r w:rsidR="007F197A">
              <w:t xml:space="preserve"> </w:t>
            </w:r>
            <w:sdt>
              <w:sdtPr>
                <w:id w:val="-678124234"/>
                <w:placeholder>
                  <w:docPart w:val="61E4B3B667E03144ABE272AF6FD9C526"/>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20BEC5F5" w14:textId="77777777" w:rsidR="00EA7D1D" w:rsidRDefault="00EA7D1D" w:rsidP="007F197A">
            <w:pPr>
              <w:pStyle w:val="BasistekstIngrado"/>
            </w:pPr>
            <w:r>
              <w:t>Resultaat:</w:t>
            </w:r>
            <w:r w:rsidR="007F197A">
              <w:t xml:space="preserve"> </w:t>
            </w:r>
            <w:sdt>
              <w:sdtPr>
                <w:id w:val="1941479946"/>
                <w:placeholder>
                  <w:docPart w:val="5AA3A29C6CD1904191E544A5CD960FB1"/>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5D80A764" w14:textId="77777777" w:rsidR="00EA7D1D" w:rsidRDefault="00EA7D1D" w:rsidP="00EA7D1D">
      <w:pPr>
        <w:pStyle w:val="Kop1zondernummerIngrado"/>
      </w:pPr>
      <w:r w:rsidRPr="00EA7D1D">
        <w:t>BEVINDINGEN/ADVIES LEERPLICHTAMBTENAAR (14)</w:t>
      </w:r>
    </w:p>
    <w:tbl>
      <w:tblPr>
        <w:tblStyle w:val="TabelmetopmaakIngrado"/>
        <w:tblW w:w="0" w:type="auto"/>
        <w:tblBorders>
          <w:insideH w:val="single" w:sz="4" w:space="0" w:color="6595A2" w:themeColor="accent3"/>
          <w:insideV w:val="single" w:sz="4" w:space="0" w:color="6595A2" w:themeColor="accent3"/>
        </w:tblBorders>
        <w:tblLayout w:type="fixed"/>
        <w:tblLook w:val="04A0" w:firstRow="1" w:lastRow="0" w:firstColumn="1" w:lastColumn="0" w:noHBand="0" w:noVBand="1"/>
      </w:tblPr>
      <w:tblGrid>
        <w:gridCol w:w="9401"/>
      </w:tblGrid>
      <w:tr w:rsidR="00EA7D1D" w14:paraId="18D40BA9" w14:textId="77777777" w:rsidTr="003E6ED8">
        <w:tc>
          <w:tcPr>
            <w:tcW w:w="9401" w:type="dxa"/>
          </w:tcPr>
          <w:p w14:paraId="2BA29FAA" w14:textId="77777777" w:rsidR="00EA7D1D" w:rsidRPr="00EA7D1D" w:rsidRDefault="00000000" w:rsidP="00EA7D1D">
            <w:pPr>
              <w:pStyle w:val="BasistekstIngrado"/>
            </w:pPr>
            <w:sdt>
              <w:sdtPr>
                <w:id w:val="923617048"/>
                <w:placeholder>
                  <w:docPart w:val="206F440EE92A674A9FC54A9C2DEABBF8"/>
                </w:placeholder>
                <w:temporary/>
                <w:showingPlcHdr/>
                <w15:appearance w15:val="hidden"/>
                <w:text w:multiLine="1"/>
              </w:sdtPr>
              <w:sdtContent>
                <w:r w:rsidR="00EA7D1D" w:rsidRPr="00EA7D1D">
                  <w:rPr>
                    <w:rStyle w:val="Tekstvantijdelijkeaanduiding"/>
                  </w:rPr>
                  <w:fldChar w:fldCharType="begin"/>
                </w:r>
                <w:r w:rsidR="00EA7D1D" w:rsidRPr="00EA7D1D">
                  <w:rPr>
                    <w:rStyle w:val="Tekstvantijdelijkeaanduiding"/>
                  </w:rPr>
                  <w:instrText xml:space="preserve"> </w:instrText>
                </w:r>
                <w:r w:rsidR="00EA7D1D" w:rsidRPr="00EA7D1D">
                  <w:rPr>
                    <w:rStyle w:val="Tekstvantijdelijkeaanduiding"/>
                  </w:rPr>
                  <w:fldChar w:fldCharType="end"/>
                </w:r>
                <w:r w:rsidR="00EA7D1D" w:rsidRPr="00EA7D1D">
                  <w:rPr>
                    <w:rStyle w:val="Tekstvantijdelijkeaanduiding"/>
                  </w:rPr>
                  <w:t>tekst</w:t>
                </w:r>
              </w:sdtContent>
            </w:sdt>
          </w:p>
        </w:tc>
      </w:tr>
    </w:tbl>
    <w:p w14:paraId="19D01023" w14:textId="77777777" w:rsidR="00EA7D1D" w:rsidRDefault="00EA7D1D" w:rsidP="00EA7D1D">
      <w:pPr>
        <w:pStyle w:val="BasistekstIngrado"/>
      </w:pPr>
    </w:p>
    <w:p w14:paraId="5E07DBF7" w14:textId="77777777" w:rsidR="00346AFF" w:rsidRDefault="00346AFF" w:rsidP="00EA7D1D">
      <w:pPr>
        <w:pStyle w:val="BasistekstIngrado"/>
      </w:pPr>
      <w:r w:rsidRPr="00346AFF">
        <w:t>In het kader van de Leerplichtwet is in het verleden wel/niet eerder een proces-verbaal opgemaakt, onder parketnummer</w:t>
      </w:r>
    </w:p>
    <w:p w14:paraId="6E8E76FB" w14:textId="77777777" w:rsidR="00346AFF" w:rsidRDefault="00346AFF" w:rsidP="00EA7D1D">
      <w:pPr>
        <w:pStyle w:val="BasistekstIngrado"/>
      </w:pPr>
    </w:p>
    <w:tbl>
      <w:tblPr>
        <w:tblStyle w:val="TabelmetopmaakIngrado"/>
        <w:tblW w:w="0" w:type="auto"/>
        <w:tblBorders>
          <w:insideH w:val="single" w:sz="4" w:space="0" w:color="6595A2" w:themeColor="accent3"/>
          <w:insideV w:val="single" w:sz="4" w:space="0" w:color="6595A2" w:themeColor="accent3"/>
        </w:tblBorders>
        <w:tblLook w:val="04A0" w:firstRow="1" w:lastRow="0" w:firstColumn="1" w:lastColumn="0" w:noHBand="0" w:noVBand="1"/>
      </w:tblPr>
      <w:tblGrid>
        <w:gridCol w:w="9401"/>
      </w:tblGrid>
      <w:tr w:rsidR="00346AFF" w14:paraId="14094AAE" w14:textId="77777777" w:rsidTr="003E6ED8">
        <w:tc>
          <w:tcPr>
            <w:tcW w:w="9401" w:type="dxa"/>
          </w:tcPr>
          <w:p w14:paraId="6A777CBB" w14:textId="77777777" w:rsidR="00346AFF" w:rsidRDefault="00346AFF" w:rsidP="00346AFF">
            <w:pPr>
              <w:pStyle w:val="BasistekstIngrado"/>
            </w:pPr>
            <w:r>
              <w:t>Als bijlagen zijn bij dit proces-verbaal toegevoegd:</w:t>
            </w:r>
          </w:p>
          <w:p w14:paraId="04F91463" w14:textId="77777777" w:rsidR="00346AFF" w:rsidRDefault="00346AFF" w:rsidP="00346AFF">
            <w:pPr>
              <w:pStyle w:val="Opsommingnummer1eniveauIngrado"/>
            </w:pPr>
            <w:r>
              <w:t>Kennisgeving (vermoedelijk) ongeoorloofd schoolverzuim (DUO melding) en verzuimstaten inclusief legenda.</w:t>
            </w:r>
          </w:p>
          <w:p w14:paraId="628FD681" w14:textId="77777777" w:rsidR="00346AFF" w:rsidRDefault="00346AFF" w:rsidP="00346AFF">
            <w:pPr>
              <w:pStyle w:val="Opsommingnummer1eniveauIngrado"/>
            </w:pPr>
            <w:r>
              <w:t>BRP uitdraai.</w:t>
            </w:r>
          </w:p>
          <w:p w14:paraId="43250A13" w14:textId="77777777" w:rsidR="00346AFF" w:rsidRDefault="00346AFF" w:rsidP="00346AFF">
            <w:pPr>
              <w:pStyle w:val="Opsommingnummer1eniveauIngrado"/>
            </w:pPr>
            <w:r>
              <w:t>Verklaring verdachte minderjarige.</w:t>
            </w:r>
          </w:p>
          <w:p w14:paraId="7F00545D" w14:textId="77777777" w:rsidR="00346AFF" w:rsidRDefault="00346AFF" w:rsidP="00346AFF">
            <w:pPr>
              <w:pStyle w:val="Opsommingnummer1eniveauIngrado"/>
            </w:pPr>
            <w:r>
              <w:t>Verklaring verdachte/betrokkene ouder(s).</w:t>
            </w:r>
          </w:p>
          <w:p w14:paraId="4AB16F57" w14:textId="77777777" w:rsidR="00346AFF" w:rsidRDefault="00346AFF" w:rsidP="00346AFF">
            <w:pPr>
              <w:pStyle w:val="Opsommingnummer1eniveauIngrado"/>
            </w:pPr>
            <w:r>
              <w:t>Schriftelijke waarschuwing. (15)</w:t>
            </w:r>
          </w:p>
        </w:tc>
      </w:tr>
    </w:tbl>
    <w:p w14:paraId="4382A22B" w14:textId="77777777" w:rsidR="00346AFF" w:rsidRDefault="00346AFF" w:rsidP="00EA7D1D">
      <w:pPr>
        <w:pStyle w:val="BasistekstIngrado"/>
      </w:pPr>
    </w:p>
    <w:p w14:paraId="059424DD" w14:textId="77777777" w:rsidR="00346AFF" w:rsidRDefault="00346AFF" w:rsidP="00346AFF">
      <w:pPr>
        <w:pStyle w:val="BasistekstIngrado"/>
      </w:pPr>
      <w:r>
        <w:t xml:space="preserve">Ik heb hiervan op </w:t>
      </w:r>
      <w:sdt>
        <w:sdtPr>
          <w:id w:val="-22559437"/>
          <w:placeholder>
            <w:docPart w:val="FBA30BFB6C58B347B67F8014A005BD30"/>
          </w:placeholder>
          <w:comboBox>
            <w:listItem w:value="Kies een item."/>
            <w:listItem w:displayText="ambtseed" w:value="ambtseed"/>
            <w:listItem w:displayText="ambtsbelofte" w:value="ambtsbelofte"/>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t xml:space="preserve"> opgemaakt dit proces-verbaal, dat ik sloot en tekende te </w:t>
      </w:r>
      <w:sdt>
        <w:sdtPr>
          <w:id w:val="-590548483"/>
          <w:placeholder>
            <w:docPart w:val="DDDC761EA8F0B846A47A9F47BBBDAA4E"/>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plaats ondertekening</w:t>
          </w:r>
        </w:sdtContent>
      </w:sdt>
      <w:r>
        <w:t xml:space="preserve"> op </w:t>
      </w:r>
      <w:sdt>
        <w:sdtPr>
          <w:id w:val="1259399240"/>
          <w:placeholder>
            <w:docPart w:val="703EE4ECFD95C14E81787D82DDD3C088"/>
          </w:placeholder>
          <w:showingPlcHdr/>
          <w:date>
            <w:dateFormat w:val="d MMMM yyyy"/>
            <w:lid w:val="nl-NL"/>
            <w:storeMappedDataAs w:val="dateTime"/>
            <w:calendar w:val="gregorian"/>
          </w:date>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00291696">
            <w:rPr>
              <w:rStyle w:val="Tekstvantijdelijkeaanduiding"/>
            </w:rPr>
            <w:t>k</w:t>
          </w:r>
          <w:r w:rsidRPr="00346AFF">
            <w:rPr>
              <w:rStyle w:val="Tekstvantijdelijkeaanduiding"/>
            </w:rPr>
            <w:t>ies of typ een datum</w:t>
          </w:r>
        </w:sdtContent>
      </w:sdt>
      <w:r>
        <w:t>. De buitengewoon opsporingsambtenaar</w:t>
      </w:r>
    </w:p>
    <w:p w14:paraId="1F56F293" w14:textId="77777777" w:rsidR="00346AFF" w:rsidRDefault="00346AFF" w:rsidP="00346AFF">
      <w:pPr>
        <w:pStyle w:val="BasistekstIngrado"/>
      </w:pPr>
      <w:r>
        <w:t xml:space="preserve">Emailadres: </w:t>
      </w:r>
      <w:sdt>
        <w:sdtPr>
          <w:id w:val="-1057393128"/>
          <w:placeholder>
            <w:docPart w:val="83CFA13EE602964F84C0ECCCAA69B596"/>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e-mailadres</w:t>
          </w:r>
        </w:sdtContent>
      </w:sdt>
      <w:r>
        <w:t xml:space="preserve"> tel </w:t>
      </w:r>
      <w:proofErr w:type="spellStart"/>
      <w:r>
        <w:t>nr</w:t>
      </w:r>
      <w:proofErr w:type="spellEnd"/>
      <w:r>
        <w:t xml:space="preserve">: </w:t>
      </w:r>
      <w:sdt>
        <w:sdtPr>
          <w:id w:val="-392825383"/>
          <w:placeholder>
            <w:docPart w:val="AF190D6E1FDC584A993560B2E801F7D0"/>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telefoonnummer</w:t>
          </w:r>
        </w:sdtContent>
      </w:sdt>
    </w:p>
    <w:p w14:paraId="65A4C565" w14:textId="77777777" w:rsidR="009B312A" w:rsidRDefault="009B312A" w:rsidP="009B312A">
      <w:pPr>
        <w:pStyle w:val="BasistekstvetIngrado"/>
      </w:pPr>
    </w:p>
    <w:p w14:paraId="7D35A547" w14:textId="77777777" w:rsidR="00346AFF" w:rsidRDefault="00346AFF" w:rsidP="009B312A">
      <w:pPr>
        <w:pStyle w:val="BasistekstvetIngrado"/>
      </w:pPr>
      <w:r>
        <w:t>Voor gemeenten waarbij de leerplichtambtenaar geen BOA is:</w:t>
      </w:r>
    </w:p>
    <w:p w14:paraId="0E12A316" w14:textId="77777777" w:rsidR="00346AFF" w:rsidRDefault="00346AFF" w:rsidP="00346AFF">
      <w:pPr>
        <w:pStyle w:val="BasistekstIngrado"/>
      </w:pPr>
      <w:r>
        <w:t>Tijdens de zitting kan leerplichtambtenaar worden opgeroepen als getuige deskundige. Op grond van artikel 16 van de Leerplichtwet 1969 is deze leerplichtambtenaar belast met het opsporen van de strafbare feiten als gesteld in dit proces-verbaal.</w:t>
      </w:r>
    </w:p>
    <w:p w14:paraId="7C073411" w14:textId="77777777" w:rsidR="00346AFF" w:rsidRDefault="00346AFF" w:rsidP="00346AFF">
      <w:pPr>
        <w:pStyle w:val="BasistekstIngrado"/>
      </w:pPr>
      <w:r>
        <w:t xml:space="preserve">U kunt </w:t>
      </w:r>
      <w:sdt>
        <w:sdtPr>
          <w:id w:val="-548222831"/>
          <w:placeholder>
            <w:docPart w:val="B3E7F005191E404BAF6B3711B5D4174D"/>
          </w:placeholder>
          <w:showingPlcHdr/>
          <w:comboBox>
            <w:listItem w:value="Kies een item."/>
            <w:listItem w:displayText="hem" w:value="hem"/>
            <w:listItem w:displayText="haar" w:value="haar"/>
          </w:comboBox>
        </w:sdtPr>
        <w:sdtContent>
          <w:r w:rsidR="00291696">
            <w:rPr>
              <w:rStyle w:val="Tekstvantijdelijkeaanduiding"/>
            </w:rPr>
            <w:t>k</w:t>
          </w:r>
          <w:r w:rsidRPr="008E6D41">
            <w:rPr>
              <w:rStyle w:val="Tekstvantijdelijkeaanduiding"/>
            </w:rPr>
            <w:t>ies een item.</w:t>
          </w:r>
        </w:sdtContent>
      </w:sdt>
      <w:r>
        <w:t xml:space="preserve"> bereiken op</w:t>
      </w:r>
    </w:p>
    <w:p w14:paraId="3B656F68" w14:textId="77777777" w:rsidR="00DF7EC5" w:rsidRDefault="00DF7EC5" w:rsidP="00346AFF">
      <w:pPr>
        <w:pStyle w:val="BasistekstIngrado"/>
      </w:pPr>
    </w:p>
    <w:p w14:paraId="3D6FAC98" w14:textId="77777777" w:rsidR="00346AFF" w:rsidRDefault="00346AFF" w:rsidP="00346AFF">
      <w:pPr>
        <w:pStyle w:val="BasistekstIngrado"/>
      </w:pPr>
      <w:r>
        <w:t xml:space="preserve">Naam: </w:t>
      </w:r>
      <w:sdt>
        <w:sdtPr>
          <w:id w:val="-670555454"/>
          <w:placeholder>
            <w:docPart w:val="FD60C0AC4203CE4B80C914074EFF4578"/>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naam</w:t>
          </w:r>
        </w:sdtContent>
      </w:sdt>
    </w:p>
    <w:p w14:paraId="003D0576" w14:textId="77777777" w:rsidR="00346AFF" w:rsidRDefault="00346AFF" w:rsidP="00346AFF">
      <w:pPr>
        <w:pStyle w:val="BasistekstIngrado"/>
      </w:pPr>
      <w:r>
        <w:t xml:space="preserve">Telefoonnummer: </w:t>
      </w:r>
      <w:sdt>
        <w:sdtPr>
          <w:id w:val="-1580671145"/>
          <w:placeholder>
            <w:docPart w:val="B4191E035A815547A3E83CB05C3F5AE8"/>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telefoonnummer</w:t>
          </w:r>
        </w:sdtContent>
      </w:sdt>
      <w:r>
        <w:t xml:space="preserve"> of via E-mail: </w:t>
      </w:r>
      <w:sdt>
        <w:sdtPr>
          <w:id w:val="-2110183064"/>
          <w:placeholder>
            <w:docPart w:val="270918216B84CA4B8D146DA4026F629C"/>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e-mailadres</w:t>
          </w:r>
        </w:sdtContent>
      </w:sdt>
      <w:r>
        <w:t xml:space="preserve"> </w:t>
      </w:r>
    </w:p>
    <w:p w14:paraId="400722DC" w14:textId="77777777" w:rsidR="00346AFF" w:rsidRDefault="00346AFF" w:rsidP="00346AFF">
      <w:pPr>
        <w:pStyle w:val="BasistekstIngrado"/>
      </w:pPr>
    </w:p>
    <w:p w14:paraId="6CD12517" w14:textId="77777777" w:rsidR="00346AFF" w:rsidRDefault="00346AFF" w:rsidP="00346AFF">
      <w:pPr>
        <w:pStyle w:val="BasistekstcursiefIngrado"/>
      </w:pPr>
      <w:r>
        <w:t xml:space="preserve">Proces-verbaal </w:t>
      </w:r>
      <w:proofErr w:type="gramStart"/>
      <w:r>
        <w:t>tevens</w:t>
      </w:r>
      <w:proofErr w:type="gramEnd"/>
      <w:r>
        <w:t xml:space="preserve"> verzonden aan de Raad voor de Kinderbescherming (15)</w:t>
      </w:r>
    </w:p>
    <w:p w14:paraId="2E88E369" w14:textId="77777777" w:rsidR="00D225DB" w:rsidRDefault="00D225DB" w:rsidP="007954AB">
      <w:pPr>
        <w:pStyle w:val="BasistekstIngrado"/>
        <w:sectPr w:rsidR="00D225DB" w:rsidSect="00497568">
          <w:footerReference w:type="default" r:id="rId8"/>
          <w:headerReference w:type="first" r:id="rId9"/>
          <w:footerReference w:type="first" r:id="rId10"/>
          <w:pgSz w:w="11906" w:h="16838" w:code="9"/>
          <w:pgMar w:top="1134" w:right="1644" w:bottom="750" w:left="851" w:header="284" w:footer="284" w:gutter="0"/>
          <w:cols w:space="708"/>
          <w:titlePg/>
          <w:docGrid w:linePitch="360"/>
        </w:sectPr>
      </w:pPr>
    </w:p>
    <w:p w14:paraId="5488F6F4" w14:textId="77777777" w:rsidR="007954AB" w:rsidRDefault="00D225DB" w:rsidP="00D225DB">
      <w:pPr>
        <w:pStyle w:val="ToelichtingkopIngrado"/>
      </w:pPr>
      <w:r>
        <w:lastRenderedPageBreak/>
        <w:t>Toelichting bij gebruik format proces-verbaal</w:t>
      </w:r>
    </w:p>
    <w:p w14:paraId="2576D73E" w14:textId="77777777" w:rsidR="00D225DB" w:rsidRDefault="00D225DB" w:rsidP="00D225DB">
      <w:pPr>
        <w:pStyle w:val="BasistekstIngrado"/>
      </w:pPr>
      <w:r>
        <w:t xml:space="preserve">N.B. </w:t>
      </w:r>
      <w:r w:rsidRPr="00D225DB">
        <w:rPr>
          <w:rStyle w:val="ToelichtingaccentkleurtekenopmaakIngrado"/>
        </w:rPr>
        <w:t>In blauw bij 7-10 een aantal relevante vragen als checklist voor lpa om in het achterhoofd te houden, het is niet zo dat al deze vragen concreet moeten worden gesteld. Relevante informatie voor zover beschikbaar graag kort vermelden zodat de RvdK (Raad voor de Kinderbescherming) haar onderzoek efficiënter/beter kan uitvoeren.</w:t>
      </w:r>
    </w:p>
    <w:p w14:paraId="5B2C2EE0" w14:textId="77777777" w:rsidR="00D225DB" w:rsidRDefault="00446742" w:rsidP="00446742">
      <w:pPr>
        <w:pStyle w:val="Inspring1eniveauIngrado"/>
      </w:pPr>
      <w:r>
        <w:t>(</w:t>
      </w:r>
      <w:r w:rsidR="00D225DB">
        <w:t>1</w:t>
      </w:r>
      <w:r>
        <w:t>)</w:t>
      </w:r>
      <w:r>
        <w:tab/>
      </w:r>
      <w:r w:rsidR="00D225DB">
        <w:t xml:space="preserve">/ betekent kiezen </w:t>
      </w:r>
      <w:sdt>
        <w:sdtPr>
          <w:id w:val="-1309857783"/>
          <w14:checkbox>
            <w14:checked w14:val="0"/>
            <w14:checkedState w14:val="2612" w14:font="MS Gothic"/>
            <w14:uncheckedState w14:val="2610" w14:font="MS Gothic"/>
          </w14:checkbox>
        </w:sdtPr>
        <w:sdtContent>
          <w:r w:rsidR="00FC25DF">
            <w:rPr>
              <w:rFonts w:ascii="MS Gothic" w:eastAsia="MS Gothic" w:hAnsi="MS Gothic" w:hint="eastAsia"/>
            </w:rPr>
            <w:t>☐</w:t>
          </w:r>
        </w:sdtContent>
      </w:sdt>
      <w:r w:rsidR="00D225DB">
        <w:t xml:space="preserve"> betekent aankruisen welke van</w:t>
      </w:r>
      <w:r>
        <w:t xml:space="preserve"> </w:t>
      </w:r>
      <w:r w:rsidR="00D225DB">
        <w:t>toepassing. Dikgedrukt betekent tekst dikgedrukt in pv</w:t>
      </w:r>
    </w:p>
    <w:p w14:paraId="490F40E9" w14:textId="77777777" w:rsidR="00D225DB" w:rsidRDefault="00D225DB" w:rsidP="00446742">
      <w:pPr>
        <w:pStyle w:val="Inspring1eniveauIngrado"/>
      </w:pPr>
      <w:r>
        <w:t>(2)</w:t>
      </w:r>
      <w:r w:rsidR="00446742">
        <w:tab/>
      </w:r>
      <w:r>
        <w:t>intern nummer dat gemeente gebruikt als referentie</w:t>
      </w:r>
    </w:p>
    <w:p w14:paraId="6939F5F2" w14:textId="77777777" w:rsidR="00D225DB" w:rsidRDefault="00D225DB" w:rsidP="00446742">
      <w:pPr>
        <w:pStyle w:val="Inspring1eniveauIngrado"/>
      </w:pPr>
      <w:r>
        <w:t>(3a)</w:t>
      </w:r>
      <w:r w:rsidR="00446742">
        <w:tab/>
      </w:r>
      <w:r>
        <w:t>kiezen artikel: 2 lid 1 (pv ouders volledige leerplicht) 2 lid 3 (pv jongere volledige leerplicht, 4a lid 1 (pv ouders kwalificatieplicht) 4c lid 1 (pv jongere kwalificatieplicht)</w:t>
      </w:r>
    </w:p>
    <w:p w14:paraId="6F9D33CE" w14:textId="77777777" w:rsidR="00D225DB" w:rsidRDefault="00D225DB" w:rsidP="00446742">
      <w:pPr>
        <w:pStyle w:val="Inspring1eniveauIngrado"/>
        <w:spacing w:before="0"/>
      </w:pPr>
      <w:r>
        <w:t>(3b)</w:t>
      </w:r>
      <w:r w:rsidR="00446742">
        <w:tab/>
      </w:r>
      <w:r>
        <w:t>gekozen voor 1 format voor alle soorten verzuim; kiezen bij melding</w:t>
      </w:r>
    </w:p>
    <w:p w14:paraId="7CD95F71" w14:textId="77777777" w:rsidR="00D225DB" w:rsidRDefault="00D225DB" w:rsidP="00446742">
      <w:pPr>
        <w:pStyle w:val="Inspring1eniveauIngrado"/>
      </w:pPr>
      <w:r>
        <w:t>(4)</w:t>
      </w:r>
      <w:r w:rsidR="00446742">
        <w:tab/>
      </w:r>
      <w:r>
        <w:t>als gekozen wordt voor aparte bijlage verhoor verdachte moeten deze zinnen daarin worden opgenomen</w:t>
      </w:r>
    </w:p>
    <w:p w14:paraId="3A2F6AC3" w14:textId="77777777" w:rsidR="00D225DB" w:rsidRDefault="00D225DB" w:rsidP="00446742">
      <w:pPr>
        <w:pStyle w:val="Inspring1eniveauIngrado"/>
      </w:pPr>
      <w:r>
        <w:t>(5)</w:t>
      </w:r>
      <w:r w:rsidR="00446742">
        <w:tab/>
      </w:r>
      <w:r>
        <w:t>zorg dat kopje met personalia verdachte in geheel op eerste blz staat</w:t>
      </w:r>
    </w:p>
    <w:p w14:paraId="481F864B" w14:textId="77777777" w:rsidR="00D225DB" w:rsidRDefault="00D225DB" w:rsidP="00446742">
      <w:pPr>
        <w:pStyle w:val="Inspring1eniveauIngrado"/>
      </w:pPr>
      <w:r>
        <w:t>(6)</w:t>
      </w:r>
      <w:r w:rsidR="00446742">
        <w:tab/>
      </w:r>
      <w:r>
        <w:t>alleen indien van toepassing laten staan: anders dit tekstblok verwijderen</w:t>
      </w:r>
    </w:p>
    <w:p w14:paraId="7C6FC1B6" w14:textId="77777777" w:rsidR="00D225DB" w:rsidRDefault="00D225DB" w:rsidP="00446742">
      <w:pPr>
        <w:pStyle w:val="Kop4zondernummerIngrado"/>
      </w:pPr>
      <w:r>
        <w:t>Andere vrijstellingsteksten (zie hieronder) niet meer opgenomen in format; zijn uitzonderlijke zaken</w:t>
      </w:r>
    </w:p>
    <w:p w14:paraId="6667547B" w14:textId="77777777" w:rsidR="00446742" w:rsidRPr="00446742" w:rsidRDefault="00446742" w:rsidP="00446742">
      <w:pPr>
        <w:pStyle w:val="BasistekstIngrado"/>
      </w:pPr>
    </w:p>
    <w:p w14:paraId="2520EC25" w14:textId="77777777" w:rsidR="00D225DB" w:rsidRDefault="00D225DB" w:rsidP="00D225DB">
      <w:pPr>
        <w:pStyle w:val="BasistekstIngrado"/>
      </w:pPr>
      <w:r>
        <w:t>Verder bleek mij dat voor genoemde minderjarige geen vrijstelling als bedoeld in artikel 3, 5, 11 of 15 van de Leerplichtwet, was verleend. Voorts is mij gebleken, dat artikel 5 van deze wet niet van toepassing is, omdat de ouders de in artikel 6 bedoelde kennisgeving niet hebben ingediend.</w:t>
      </w:r>
    </w:p>
    <w:p w14:paraId="7B100BC6" w14:textId="77777777" w:rsidR="00D225DB" w:rsidRDefault="00D225DB" w:rsidP="00446742">
      <w:pPr>
        <w:pStyle w:val="Inspring1eniveauIngrado"/>
      </w:pPr>
      <w:r>
        <w:t>(7)</w:t>
      </w:r>
      <w:r w:rsidR="00446742">
        <w:tab/>
      </w:r>
      <w:r>
        <w:t>verhoor verdachte in bijlage, ondertekend door verdachte;</w:t>
      </w:r>
    </w:p>
    <w:p w14:paraId="31A09DF2" w14:textId="77777777" w:rsidR="00D225DB" w:rsidRPr="00512781" w:rsidRDefault="00D225DB" w:rsidP="00076D7B">
      <w:pPr>
        <w:pStyle w:val="ToelichtingopsommingstreepjeIngrado"/>
      </w:pPr>
      <w:proofErr w:type="gramStart"/>
      <w:r w:rsidRPr="00512781">
        <w:t>reden</w:t>
      </w:r>
      <w:proofErr w:type="gramEnd"/>
      <w:r w:rsidRPr="00512781">
        <w:t xml:space="preserve"> verzuim</w:t>
      </w:r>
    </w:p>
    <w:p w14:paraId="79D81FDB" w14:textId="77777777" w:rsidR="00D225DB" w:rsidRPr="00512781" w:rsidRDefault="00D225DB" w:rsidP="00076D7B">
      <w:pPr>
        <w:pStyle w:val="ToelichtingopsommingstreepjeIngrado"/>
      </w:pPr>
      <w:proofErr w:type="gramStart"/>
      <w:r w:rsidRPr="00512781">
        <w:t>momenten</w:t>
      </w:r>
      <w:proofErr w:type="gramEnd"/>
      <w:r w:rsidRPr="00512781">
        <w:t xml:space="preserve"> van verzuim</w:t>
      </w:r>
    </w:p>
    <w:p w14:paraId="734B17AE" w14:textId="77777777" w:rsidR="00D225DB" w:rsidRPr="00512781" w:rsidRDefault="00D225DB" w:rsidP="00076D7B">
      <w:pPr>
        <w:pStyle w:val="ToelichtingopsommingstreepjeIngrado"/>
      </w:pPr>
      <w:r w:rsidRPr="00512781">
        <w:t>(</w:t>
      </w:r>
      <w:proofErr w:type="gramStart"/>
      <w:r w:rsidRPr="00512781">
        <w:t>h</w:t>
      </w:r>
      <w:proofErr w:type="gramEnd"/>
      <w:r w:rsidRPr="00512781">
        <w:t>)erkenning van het verzuim zoals gemeld</w:t>
      </w:r>
    </w:p>
    <w:p w14:paraId="22D86978" w14:textId="77777777" w:rsidR="00D225DB" w:rsidRPr="00512781" w:rsidRDefault="00D225DB" w:rsidP="00076D7B">
      <w:pPr>
        <w:pStyle w:val="ToelichtingopsommingstreepjeIngrado"/>
      </w:pPr>
      <w:proofErr w:type="gramStart"/>
      <w:r w:rsidRPr="00512781">
        <w:t>heeft</w:t>
      </w:r>
      <w:proofErr w:type="gramEnd"/>
      <w:r w:rsidRPr="00512781">
        <w:t xml:space="preserve"> het verzuim eerder consequenties gehad (aangesproken, straf e.d.)</w:t>
      </w:r>
    </w:p>
    <w:p w14:paraId="6352F2CA" w14:textId="77777777" w:rsidR="00D225DB" w:rsidRPr="00512781" w:rsidRDefault="00D225DB" w:rsidP="00076D7B">
      <w:pPr>
        <w:pStyle w:val="ToelichtingopsommingstreepjeIngrado"/>
      </w:pPr>
      <w:proofErr w:type="gramStart"/>
      <w:r w:rsidRPr="00512781">
        <w:t>momenten</w:t>
      </w:r>
      <w:proofErr w:type="gramEnd"/>
      <w:r w:rsidRPr="00512781">
        <w:t xml:space="preserve"> dat het wel is gelukt om naar school te gaan</w:t>
      </w:r>
    </w:p>
    <w:p w14:paraId="00391331" w14:textId="77777777" w:rsidR="00D225DB" w:rsidRPr="00512781" w:rsidRDefault="00D225DB" w:rsidP="00076D7B">
      <w:pPr>
        <w:pStyle w:val="ToelichtingopsommingstreepjeIngrado"/>
      </w:pPr>
      <w:proofErr w:type="gramStart"/>
      <w:r w:rsidRPr="00512781">
        <w:t>wat</w:t>
      </w:r>
      <w:proofErr w:type="gramEnd"/>
      <w:r w:rsidRPr="00512781">
        <w:t xml:space="preserve"> denkt de minderjarige zelf nodig te hebben om weer naar school te kunnen/blijven gaan</w:t>
      </w:r>
    </w:p>
    <w:p w14:paraId="28A1F02E" w14:textId="77777777" w:rsidR="00D225DB" w:rsidRPr="00512781" w:rsidRDefault="00D225DB" w:rsidP="00076D7B">
      <w:pPr>
        <w:pStyle w:val="ToelichtingopsommingstreepjeIngrado"/>
      </w:pPr>
      <w:proofErr w:type="gramStart"/>
      <w:r w:rsidRPr="00512781">
        <w:t>toekomstperspectief</w:t>
      </w:r>
      <w:proofErr w:type="gramEnd"/>
      <w:r w:rsidRPr="00512781">
        <w:t xml:space="preserve"> en wat is volgens de minderjarige nodig om dat te bereiken</w:t>
      </w:r>
    </w:p>
    <w:p w14:paraId="6787E316" w14:textId="77777777" w:rsidR="00446742" w:rsidRDefault="00446742" w:rsidP="00D225DB">
      <w:pPr>
        <w:pStyle w:val="BasistekstIngrado"/>
      </w:pPr>
    </w:p>
    <w:p w14:paraId="631FAB11" w14:textId="77777777" w:rsidR="00D225DB" w:rsidRDefault="00D225DB" w:rsidP="00D225DB">
      <w:pPr>
        <w:pStyle w:val="BasistekstIngrado"/>
        <w:rPr>
          <w:rStyle w:val="ToelichtingaccentkleurtekenopmaakIngrado"/>
        </w:rPr>
      </w:pPr>
      <w:r w:rsidRPr="00446742">
        <w:rPr>
          <w:rStyle w:val="ToelichtingaccentkleurtekenopmaakIngrado"/>
        </w:rPr>
        <w:t>Deze punten moeten minimaal aan de orde zijn geweest in het verhoorgesprek en terugkomen in de verklaring van de verdachte. Als de verdachte geen antwoord wil geven wordt dat genoteerd in de verklaring.</w:t>
      </w:r>
    </w:p>
    <w:p w14:paraId="50F2907A" w14:textId="77777777" w:rsidR="00D225DB" w:rsidRDefault="00D225DB" w:rsidP="00446742">
      <w:pPr>
        <w:pStyle w:val="Inspring1eniveauIngrado"/>
      </w:pPr>
      <w:r>
        <w:t>(8)</w:t>
      </w:r>
      <w:r w:rsidR="00446742">
        <w:tab/>
      </w:r>
      <w:r>
        <w:t>ouders gehoord als betrokkene/getuige (wijzen op verschoningsrecht) of als verdachte</w:t>
      </w:r>
    </w:p>
    <w:p w14:paraId="049D8858"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reden</w:t>
      </w:r>
      <w:proofErr w:type="gramEnd"/>
      <w:r w:rsidRPr="00512781">
        <w:rPr>
          <w:rStyle w:val="ToelichtingaccentkleurtekenopmaakIngrado"/>
        </w:rPr>
        <w:t xml:space="preserve"> verzuim volgens ouders</w:t>
      </w:r>
    </w:p>
    <w:p w14:paraId="2A843A4A"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momenten</w:t>
      </w:r>
      <w:proofErr w:type="gramEnd"/>
      <w:r w:rsidRPr="00512781">
        <w:rPr>
          <w:rStyle w:val="ToelichtingaccentkleurtekenopmaakIngrado"/>
        </w:rPr>
        <w:t xml:space="preserve"> van verzuim</w:t>
      </w:r>
    </w:p>
    <w:p w14:paraId="2DBCE3B4"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hoe</w:t>
      </w:r>
      <w:proofErr w:type="gramEnd"/>
      <w:r w:rsidRPr="00512781">
        <w:rPr>
          <w:rStyle w:val="ToelichtingaccentkleurtekenopmaakIngrado"/>
        </w:rPr>
        <w:t xml:space="preserve"> kijken ouders tegen het verzuim aan? (</w:t>
      </w:r>
      <w:proofErr w:type="gramStart"/>
      <w:r w:rsidRPr="00512781">
        <w:rPr>
          <w:rStyle w:val="ToelichtingaccentkleurtekenopmaakIngrado"/>
        </w:rPr>
        <w:t>keuren</w:t>
      </w:r>
      <w:proofErr w:type="gramEnd"/>
      <w:r w:rsidRPr="00512781">
        <w:rPr>
          <w:rStyle w:val="ToelichtingaccentkleurtekenopmaakIngrado"/>
        </w:rPr>
        <w:t xml:space="preserve"> het af, staan het toe, etc)</w:t>
      </w:r>
    </w:p>
    <w:p w14:paraId="42783A6C"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hebben</w:t>
      </w:r>
      <w:proofErr w:type="gramEnd"/>
      <w:r w:rsidRPr="00512781">
        <w:rPr>
          <w:rStyle w:val="ToelichtingaccentkleurtekenopmaakIngrado"/>
        </w:rPr>
        <w:t xml:space="preserve"> ouders er alles aan gedaan om hun kinderen op school te krijgen en te houden?</w:t>
      </w:r>
    </w:p>
    <w:p w14:paraId="19660665"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momenten</w:t>
      </w:r>
      <w:proofErr w:type="gramEnd"/>
      <w:r w:rsidRPr="00512781">
        <w:rPr>
          <w:rStyle w:val="ToelichtingaccentkleurtekenopmaakIngrado"/>
        </w:rPr>
        <w:t xml:space="preserve"> waarop het wel lukte om de minderjarige naar school te laten gaan</w:t>
      </w:r>
    </w:p>
    <w:p w14:paraId="7A101D44"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wat</w:t>
      </w:r>
      <w:proofErr w:type="gramEnd"/>
      <w:r w:rsidRPr="00512781">
        <w:rPr>
          <w:rStyle w:val="ToelichtingaccentkleurtekenopmaakIngrado"/>
        </w:rPr>
        <w:t xml:space="preserve"> heeft de minderjarige volgens ouders nodig om weer naar school te kunnen gaan</w:t>
      </w:r>
    </w:p>
    <w:p w14:paraId="573FABF8"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zorgen</w:t>
      </w:r>
      <w:proofErr w:type="gramEnd"/>
      <w:r w:rsidRPr="00512781">
        <w:rPr>
          <w:rStyle w:val="ToelichtingaccentkleurtekenopmaakIngrado"/>
        </w:rPr>
        <w:t xml:space="preserve"> om de (verdere) ontwikkeling van de minderjarige samenwerking en communicatie</w:t>
      </w:r>
    </w:p>
    <w:p w14:paraId="40B52315"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school</w:t>
      </w:r>
      <w:proofErr w:type="gramEnd"/>
      <w:r w:rsidRPr="00512781">
        <w:rPr>
          <w:rStyle w:val="ToelichtingaccentkleurtekenopmaakIngrado"/>
        </w:rPr>
        <w:t>-ouders</w:t>
      </w:r>
    </w:p>
    <w:p w14:paraId="000FBC3E" w14:textId="77777777" w:rsidR="00512781" w:rsidRDefault="00512781" w:rsidP="00D225DB">
      <w:pPr>
        <w:pStyle w:val="BasistekstIngrado"/>
      </w:pPr>
    </w:p>
    <w:p w14:paraId="76B5414E" w14:textId="77777777" w:rsidR="00D225DB" w:rsidRPr="00512781" w:rsidRDefault="00D225DB" w:rsidP="00D225DB">
      <w:pPr>
        <w:pStyle w:val="BasistekstIngrado"/>
        <w:rPr>
          <w:rStyle w:val="ToelichtingaccentkleurtekenopmaakIngrado"/>
        </w:rPr>
      </w:pPr>
      <w:r w:rsidRPr="00512781">
        <w:rPr>
          <w:rStyle w:val="ToelichtingaccentkleurtekenopmaakIngrado"/>
        </w:rPr>
        <w:t>Deze punten moeten minimaal aan de orde zijn geweest in het verhoorgesprek en terugkomen in de verklaring van de verdachte. Als de verdachte geen antwoord wil geven wordt dat genoteerd in de verklaring.</w:t>
      </w:r>
    </w:p>
    <w:p w14:paraId="229742AD" w14:textId="77777777" w:rsidR="00D225DB" w:rsidRDefault="00D225DB" w:rsidP="00512781">
      <w:pPr>
        <w:pStyle w:val="Inspring1eniveauIngrado"/>
      </w:pPr>
      <w:r>
        <w:t>(9)</w:t>
      </w:r>
      <w:r w:rsidR="00512781">
        <w:tab/>
      </w:r>
      <w:r>
        <w:t xml:space="preserve">verklaring school </w:t>
      </w:r>
      <w:r w:rsidR="00845384">
        <w:t>in</w:t>
      </w:r>
      <w:r>
        <w:t xml:space="preserve"> bijlage</w:t>
      </w:r>
    </w:p>
    <w:p w14:paraId="1FE5B932"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aantal</w:t>
      </w:r>
      <w:proofErr w:type="gramEnd"/>
      <w:r w:rsidRPr="00512781">
        <w:rPr>
          <w:rStyle w:val="ToelichtingaccentkleurtekenopmaakIngrado"/>
        </w:rPr>
        <w:t xml:space="preserve"> uur verzuim en verzuimperiode</w:t>
      </w:r>
    </w:p>
    <w:p w14:paraId="4AFE7E8B"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momenten</w:t>
      </w:r>
      <w:proofErr w:type="gramEnd"/>
      <w:r w:rsidRPr="00512781">
        <w:rPr>
          <w:rStyle w:val="ToelichtingaccentkleurtekenopmaakIngrado"/>
        </w:rPr>
        <w:t xml:space="preserve"> van verzuim (alleen de ochtend of specifieke dag)</w:t>
      </w:r>
    </w:p>
    <w:p w14:paraId="204969FF"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reden</w:t>
      </w:r>
      <w:proofErr w:type="gramEnd"/>
      <w:r w:rsidRPr="00512781">
        <w:rPr>
          <w:rStyle w:val="ToelichtingaccentkleurtekenopmaakIngrado"/>
        </w:rPr>
        <w:t xml:space="preserve"> verzuim volgens de school</w:t>
      </w:r>
    </w:p>
    <w:p w14:paraId="3B742AC3"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welke</w:t>
      </w:r>
      <w:proofErr w:type="gramEnd"/>
      <w:r w:rsidRPr="00512781">
        <w:rPr>
          <w:rStyle w:val="ToelichtingaccentkleurtekenopmaakIngrado"/>
        </w:rPr>
        <w:t xml:space="preserve"> acties zijn ondernomen vanuit school om het verzuim te stoppen/verminderen?</w:t>
      </w:r>
    </w:p>
    <w:p w14:paraId="72994D7C"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is</w:t>
      </w:r>
      <w:proofErr w:type="gramEnd"/>
      <w:r w:rsidRPr="00512781">
        <w:rPr>
          <w:rStyle w:val="ToelichtingaccentkleurtekenopmaakIngrado"/>
        </w:rPr>
        <w:t xml:space="preserve"> er sprake van inbreng in het ZAT of is er sprake van hulpverleningscontact</w:t>
      </w:r>
    </w:p>
    <w:p w14:paraId="7E3E754B"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reactie</w:t>
      </w:r>
      <w:proofErr w:type="gramEnd"/>
      <w:r w:rsidRPr="00512781">
        <w:rPr>
          <w:rStyle w:val="ToelichtingaccentkleurtekenopmaakIngrado"/>
        </w:rPr>
        <w:t xml:space="preserve"> van jongere en ouders op de ondernomen acties, wat was hiervan het effect?</w:t>
      </w:r>
    </w:p>
    <w:p w14:paraId="3D26C9FD" w14:textId="77777777" w:rsidR="00D225DB" w:rsidRPr="00512781" w:rsidRDefault="00D225DB" w:rsidP="00076D7B">
      <w:pPr>
        <w:pStyle w:val="ToelichtingopsommingstreepjeIngrado"/>
        <w:rPr>
          <w:rStyle w:val="ToelichtingaccentkleurtekenopmaakIngrado"/>
        </w:rPr>
      </w:pPr>
      <w:proofErr w:type="gramStart"/>
      <w:r w:rsidRPr="00512781">
        <w:rPr>
          <w:rStyle w:val="ToelichtingaccentkleurtekenopmaakIngrado"/>
        </w:rPr>
        <w:t>contact</w:t>
      </w:r>
      <w:proofErr w:type="gramEnd"/>
      <w:r w:rsidRPr="00512781">
        <w:rPr>
          <w:rStyle w:val="ToelichtingaccentkleurtekenopmaakIngrado"/>
        </w:rPr>
        <w:t xml:space="preserve"> met ouders ten aanzien van het verzuim en verdere schoolgang, samenwerking</w:t>
      </w:r>
    </w:p>
    <w:p w14:paraId="141FBF9C" w14:textId="77777777" w:rsidR="00D225DB" w:rsidRDefault="00D225DB" w:rsidP="00076D7B">
      <w:pPr>
        <w:pStyle w:val="ToelichtingopsommingstreepjeIngrado"/>
      </w:pPr>
      <w:proofErr w:type="gramStart"/>
      <w:r w:rsidRPr="00512781">
        <w:rPr>
          <w:rStyle w:val="ToelichtingaccentkleurtekenopmaakIngrado"/>
        </w:rPr>
        <w:t>wat</w:t>
      </w:r>
      <w:proofErr w:type="gramEnd"/>
      <w:r w:rsidRPr="00512781">
        <w:rPr>
          <w:rStyle w:val="ToelichtingaccentkleurtekenopmaakIngrado"/>
        </w:rPr>
        <w:t xml:space="preserve"> kan school nog bieden in het zoeken naar oplossingen?</w:t>
      </w:r>
    </w:p>
    <w:p w14:paraId="21068F34" w14:textId="77777777" w:rsidR="00D225DB" w:rsidRDefault="00D225DB" w:rsidP="00512781">
      <w:pPr>
        <w:pStyle w:val="Inspring1eniveauIngrado"/>
      </w:pPr>
      <w:r>
        <w:t>(10)</w:t>
      </w:r>
      <w:r w:rsidR="00512781">
        <w:tab/>
      </w:r>
      <w:r>
        <w:t>eerdere en huidige hulpverlening voor zover bekend met data/periode en naam instantie/hulpverlener</w:t>
      </w:r>
      <w:r w:rsidR="00512781">
        <w:t>`</w:t>
      </w:r>
    </w:p>
    <w:p w14:paraId="13B074F7" w14:textId="77777777" w:rsidR="00512781" w:rsidRDefault="00512781" w:rsidP="00D225DB">
      <w:pPr>
        <w:pStyle w:val="BasistekstIngrado"/>
      </w:pPr>
    </w:p>
    <w:p w14:paraId="7383EE9C" w14:textId="77777777" w:rsidR="00D225DB" w:rsidRPr="00512781" w:rsidRDefault="00D225DB" w:rsidP="00512781">
      <w:pPr>
        <w:pStyle w:val="BasistekstvetIngrado"/>
        <w:rPr>
          <w:rStyle w:val="ToelichtingaccentkleurtekenopmaakIngrado"/>
        </w:rPr>
      </w:pPr>
      <w:r w:rsidRPr="00512781">
        <w:rPr>
          <w:rStyle w:val="ToelichtingaccentkleurtekenopmaakIngrado"/>
        </w:rPr>
        <w:t>SCHOOL Let op: de informatie moet betrekking hebben op het schoolverzuim</w:t>
      </w:r>
    </w:p>
    <w:p w14:paraId="2765D06F" w14:textId="77777777" w:rsidR="00D225DB" w:rsidRDefault="00D225DB" w:rsidP="00076D7B">
      <w:pPr>
        <w:pStyle w:val="ToelichtingopsommingstreepjeIngrado"/>
      </w:pPr>
      <w:proofErr w:type="gramStart"/>
      <w:r>
        <w:t>gedrag</w:t>
      </w:r>
      <w:proofErr w:type="gramEnd"/>
      <w:r>
        <w:t xml:space="preserve"> in de klas/stage en daarbuiten (omgang autoriteit, rol in de groep, beïnvloedbaarheid, impulsiviteit etc)</w:t>
      </w:r>
    </w:p>
    <w:p w14:paraId="07F9EC3F" w14:textId="77777777" w:rsidR="00D225DB" w:rsidRDefault="00D225DB" w:rsidP="00076D7B">
      <w:pPr>
        <w:pStyle w:val="ToelichtingopsommingstreepjeIngrado"/>
      </w:pPr>
      <w:proofErr w:type="gramStart"/>
      <w:r>
        <w:t>contact</w:t>
      </w:r>
      <w:proofErr w:type="gramEnd"/>
      <w:r>
        <w:t xml:space="preserve"> docenten/andere jongeren (pestgedrag)</w:t>
      </w:r>
    </w:p>
    <w:p w14:paraId="19E8F006" w14:textId="77777777" w:rsidR="00D225DB" w:rsidRDefault="00D225DB" w:rsidP="00076D7B">
      <w:pPr>
        <w:pStyle w:val="ToelichtingopsommingstreepjeIngrado"/>
      </w:pPr>
      <w:proofErr w:type="gramStart"/>
      <w:r>
        <w:t>bijzonderheden</w:t>
      </w:r>
      <w:proofErr w:type="gramEnd"/>
      <w:r>
        <w:t xml:space="preserve"> ten aanzien van de ontwikkeling van de jongere (die betrekking hebben of</w:t>
      </w:r>
    </w:p>
    <w:p w14:paraId="184CE66E" w14:textId="77777777" w:rsidR="00D225DB" w:rsidRDefault="00D225DB" w:rsidP="00076D7B">
      <w:pPr>
        <w:pStyle w:val="ToelichtingopsommingstreepjeIngrado"/>
      </w:pPr>
      <w:proofErr w:type="gramStart"/>
      <w:r>
        <w:t>hebben</w:t>
      </w:r>
      <w:proofErr w:type="gramEnd"/>
      <w:r>
        <w:t xml:space="preserve"> gehad op het schoolverzuim/schoolgang).</w:t>
      </w:r>
    </w:p>
    <w:p w14:paraId="5930D20A" w14:textId="77777777" w:rsidR="00076D7B" w:rsidRDefault="00076D7B" w:rsidP="00076D7B">
      <w:pPr>
        <w:pStyle w:val="BasistekstIngrado"/>
      </w:pPr>
    </w:p>
    <w:p w14:paraId="40F6BFCC" w14:textId="77777777" w:rsidR="00D225DB" w:rsidRPr="00076D7B" w:rsidRDefault="00D225DB" w:rsidP="00076D7B">
      <w:pPr>
        <w:pStyle w:val="BasistekstvetIngrado"/>
        <w:rPr>
          <w:rStyle w:val="ToelichtingaccentkleurtekenopmaakIngrado"/>
        </w:rPr>
      </w:pPr>
      <w:r w:rsidRPr="00076D7B">
        <w:rPr>
          <w:rStyle w:val="ToelichtingaccentkleurtekenopmaakIngrado"/>
        </w:rPr>
        <w:t>GEZIN Let op: de informatie moet betrekking hebben op het schoolverzuim</w:t>
      </w:r>
    </w:p>
    <w:p w14:paraId="5528B9BE" w14:textId="77777777" w:rsidR="00D225DB" w:rsidRDefault="00D225DB" w:rsidP="00076D7B">
      <w:pPr>
        <w:pStyle w:val="ToelichtingopsommingstreepjeIngrado"/>
      </w:pPr>
      <w:proofErr w:type="gramStart"/>
      <w:r>
        <w:t>gezinsproblemen</w:t>
      </w:r>
      <w:proofErr w:type="gramEnd"/>
      <w:r>
        <w:t xml:space="preserve"> </w:t>
      </w:r>
      <w:proofErr w:type="gramStart"/>
      <w:r>
        <w:t>( denk</w:t>
      </w:r>
      <w:proofErr w:type="gramEnd"/>
      <w:r>
        <w:t xml:space="preserve"> bv ook aan cultuur gerelateerde problemen/integratieproblemen)</w:t>
      </w:r>
    </w:p>
    <w:p w14:paraId="166A968D" w14:textId="77777777" w:rsidR="00D225DB" w:rsidRDefault="00D225DB" w:rsidP="00076D7B">
      <w:pPr>
        <w:pStyle w:val="ToelichtingopsommingstreepjeIngrado"/>
      </w:pPr>
      <w:proofErr w:type="gramStart"/>
      <w:r>
        <w:t>inzicht</w:t>
      </w:r>
      <w:proofErr w:type="gramEnd"/>
      <w:r>
        <w:t xml:space="preserve"> van ouders in het kind (specifieke behoeften van het kind)</w:t>
      </w:r>
    </w:p>
    <w:p w14:paraId="121E619D" w14:textId="77777777" w:rsidR="00D225DB" w:rsidRDefault="00D225DB" w:rsidP="00076D7B">
      <w:pPr>
        <w:pStyle w:val="ToelichtingopsommingstreepjeIngrado"/>
      </w:pPr>
      <w:proofErr w:type="gramStart"/>
      <w:r>
        <w:t>eventueel</w:t>
      </w:r>
      <w:proofErr w:type="gramEnd"/>
      <w:r>
        <w:t xml:space="preserve"> schoolverzuim andere kinderen in het gezin</w:t>
      </w:r>
      <w:r w:rsidR="00076D7B">
        <w:t xml:space="preserve"> </w:t>
      </w:r>
    </w:p>
    <w:p w14:paraId="329374F7" w14:textId="77777777" w:rsidR="00D225DB" w:rsidRDefault="00D225DB" w:rsidP="00076D7B">
      <w:pPr>
        <w:pStyle w:val="ToelichtingopsommingstreepjeIngrado"/>
      </w:pPr>
      <w:proofErr w:type="gramStart"/>
      <w:r>
        <w:t>handelen</w:t>
      </w:r>
      <w:proofErr w:type="gramEnd"/>
      <w:r>
        <w:t xml:space="preserve"> van ouders ten aanzien van het schoolverzuim dan wel ouders zijn (mede) de oorzaak van het schoolverzuim</w:t>
      </w:r>
    </w:p>
    <w:p w14:paraId="5DFAF2A8" w14:textId="77777777" w:rsidR="00D225DB" w:rsidRDefault="00D225DB" w:rsidP="00076D7B">
      <w:pPr>
        <w:pStyle w:val="ToelichtingopsommingstreepjeIngrado"/>
      </w:pPr>
      <w:proofErr w:type="gramStart"/>
      <w:r>
        <w:t>wat</w:t>
      </w:r>
      <w:proofErr w:type="gramEnd"/>
      <w:r>
        <w:t xml:space="preserve"> is er -evt. globaal- bekend over de opvoedsituatie, regels, structuur, beschikbaarheid ouders etc. (wat zijn krachten en zorgpunten?)</w:t>
      </w:r>
    </w:p>
    <w:p w14:paraId="7F3C0971" w14:textId="77777777" w:rsidR="00D225DB" w:rsidRDefault="00D225DB" w:rsidP="00076D7B">
      <w:pPr>
        <w:pStyle w:val="ToelichtingopsommingstreepjeIngrado"/>
      </w:pPr>
      <w:proofErr w:type="gramStart"/>
      <w:r>
        <w:t>hebben</w:t>
      </w:r>
      <w:proofErr w:type="gramEnd"/>
      <w:r>
        <w:t xml:space="preserve"> ouders oog voor de problemen?</w:t>
      </w:r>
    </w:p>
    <w:p w14:paraId="3D434244" w14:textId="77777777" w:rsidR="00076D7B" w:rsidRDefault="00D225DB" w:rsidP="00076D7B">
      <w:pPr>
        <w:pStyle w:val="ToelichtingopsommingstreepjeIngrado"/>
      </w:pPr>
      <w:proofErr w:type="gramStart"/>
      <w:r>
        <w:t>hoe</w:t>
      </w:r>
      <w:proofErr w:type="gramEnd"/>
      <w:r>
        <w:t xml:space="preserve"> ziet het contact en de samenwerking tussen school-ouders-minderjarige </w:t>
      </w:r>
      <w:proofErr w:type="gramStart"/>
      <w:r>
        <w:t>er uit</w:t>
      </w:r>
      <w:proofErr w:type="gramEnd"/>
      <w:r>
        <w:t>, op wiens initiatief en zijn er voldoende mogelijkheden om problemen bespreekbaar te maken?</w:t>
      </w:r>
    </w:p>
    <w:p w14:paraId="5851FB1A" w14:textId="77777777" w:rsidR="00076D7B" w:rsidRPr="00076D7B" w:rsidRDefault="00076D7B" w:rsidP="00076D7B">
      <w:pPr>
        <w:pStyle w:val="BasistekstvetIngrado"/>
        <w:rPr>
          <w:rStyle w:val="ToelichtingaccentkleurtekenopmaakIngrado"/>
        </w:rPr>
      </w:pPr>
      <w:r w:rsidRPr="00076D7B">
        <w:rPr>
          <w:rStyle w:val="ToelichtingaccentkleurtekenopmaakIngrado"/>
        </w:rPr>
        <w:lastRenderedPageBreak/>
        <w:t>HULPVERLENING Let op: de informatie moet betrekking hebben op het schoolverzuim</w:t>
      </w:r>
    </w:p>
    <w:p w14:paraId="5C1AEA76" w14:textId="77777777" w:rsidR="00076D7B" w:rsidRDefault="00076D7B" w:rsidP="00076D7B">
      <w:pPr>
        <w:pStyle w:val="ToelichtingopsommingstreepjeIngrado"/>
      </w:pPr>
      <w:proofErr w:type="gramStart"/>
      <w:r>
        <w:t>is</w:t>
      </w:r>
      <w:proofErr w:type="gramEnd"/>
      <w:r>
        <w:t xml:space="preserve"> er een zorgmelding gedaan bij Veilig Thuis of het sociaal wijkteam? Zo ja, wanneer en door</w:t>
      </w:r>
    </w:p>
    <w:p w14:paraId="0FA19ECA" w14:textId="77777777" w:rsidR="00076D7B" w:rsidRDefault="00076D7B" w:rsidP="00076D7B">
      <w:pPr>
        <w:pStyle w:val="ToelichtingopsommingstreepjeIngrado"/>
      </w:pPr>
      <w:proofErr w:type="gramStart"/>
      <w:r>
        <w:t>welke</w:t>
      </w:r>
      <w:proofErr w:type="gramEnd"/>
      <w:r>
        <w:t xml:space="preserve"> instantie?</w:t>
      </w:r>
    </w:p>
    <w:p w14:paraId="465570C4" w14:textId="77777777" w:rsidR="00076D7B" w:rsidRDefault="00076D7B" w:rsidP="00076D7B">
      <w:pPr>
        <w:pStyle w:val="BasistekstIngrado"/>
      </w:pPr>
    </w:p>
    <w:p w14:paraId="56D3F0AF" w14:textId="77777777" w:rsidR="00076D7B" w:rsidRPr="00076D7B" w:rsidRDefault="00076D7B" w:rsidP="00076D7B">
      <w:pPr>
        <w:pStyle w:val="BasistekstIngrado"/>
        <w:rPr>
          <w:rStyle w:val="ToelichtingaccentkleurtekenopmaakIngrado"/>
        </w:rPr>
      </w:pPr>
      <w:r w:rsidRPr="00076D7B">
        <w:rPr>
          <w:rStyle w:val="ToelichtingaccentkleurtekenopmaakIngrado"/>
        </w:rPr>
        <w:t>Hier kan alleen maar worden aangegeven dat er hulp is ingezet, maar dat dit niet effectief is gebleken omdat er bijv. niet werd meegewerkt door ouders/jongere. De soort hulp kan niet worden opgenomen omdat de leerplichtambtenaar die informatie niet mag verwerken.</w:t>
      </w:r>
    </w:p>
    <w:p w14:paraId="1BC54F7B" w14:textId="77777777" w:rsidR="00076D7B" w:rsidRDefault="00076D7B" w:rsidP="00076D7B">
      <w:pPr>
        <w:pStyle w:val="Inspring1eniveauIngrado"/>
      </w:pPr>
      <w:r>
        <w:t>(11)</w:t>
      </w:r>
      <w:r>
        <w:tab/>
        <w:t>lpa dient na te gaan in gezagsregister wie wettelijk gezag heeft, vader en/of moeder of voogd. Uit gezagsregister blijkt ook of er gezinsvoogd betrokken is</w:t>
      </w:r>
    </w:p>
    <w:p w14:paraId="7B86D65B" w14:textId="77777777" w:rsidR="00076D7B" w:rsidRDefault="00076D7B" w:rsidP="00076D7B">
      <w:pPr>
        <w:pStyle w:val="Inspring1eniveauIngrado"/>
      </w:pPr>
      <w:r>
        <w:t>(12)</w:t>
      </w:r>
      <w:r>
        <w:tab/>
        <w:t>meldingen voorgaande schooljaren per jaar een blokje met samenvatting</w:t>
      </w:r>
    </w:p>
    <w:p w14:paraId="7EDA557E" w14:textId="77777777" w:rsidR="00076D7B" w:rsidRDefault="00076D7B" w:rsidP="00076D7B">
      <w:pPr>
        <w:pStyle w:val="Inspring1eniveauIngrado"/>
      </w:pPr>
      <w:r>
        <w:t>(13)</w:t>
      </w:r>
      <w:r>
        <w:tab/>
        <w:t xml:space="preserve">meldingen op basis waarvan pv is opgemaakt, beknopte zakelijke/feitelijke weergave van reden/maatregel school en interventie lp met data+ </w:t>
      </w:r>
      <w:proofErr w:type="gramStart"/>
      <w:r>
        <w:t>resultaat /</w:t>
      </w:r>
      <w:proofErr w:type="gramEnd"/>
      <w:r>
        <w:t xml:space="preserve"> belangrijk om samen te vatten, geen mailwisseling, beschrijving van gesprekken</w:t>
      </w:r>
      <w:r>
        <w:br/>
        <w:t>Volledig invullen datum melding/periode en aantal uren/dagen</w:t>
      </w:r>
      <w:r>
        <w:br/>
        <w:t>Niet bedoeld om mening/ bevindingen weer te geven</w:t>
      </w:r>
    </w:p>
    <w:p w14:paraId="190ECD52" w14:textId="77777777" w:rsidR="00076D7B" w:rsidRDefault="00076D7B" w:rsidP="00076D7B">
      <w:pPr>
        <w:pStyle w:val="Inspring1eniveauIngrado"/>
      </w:pPr>
      <w:r>
        <w:t>(14)</w:t>
      </w:r>
      <w:r>
        <w:tab/>
        <w:t>bevindingen van lpa: indrukken/ houding/ medewerking jeugdige tijdens het contact</w:t>
      </w:r>
      <w:r>
        <w:br/>
        <w:t>conclusie/ advies lpa: maatregel, werkstraf</w:t>
      </w:r>
    </w:p>
    <w:p w14:paraId="67E770B8" w14:textId="77777777" w:rsidR="00076D7B" w:rsidRDefault="00076D7B" w:rsidP="00076D7B">
      <w:pPr>
        <w:pStyle w:val="Inspring1eniveauIngrado"/>
      </w:pPr>
      <w:r>
        <w:t>(15)</w:t>
      </w:r>
      <w:r>
        <w:tab/>
      </w:r>
      <w:proofErr w:type="gramStart"/>
      <w:r>
        <w:t>Indien</w:t>
      </w:r>
      <w:proofErr w:type="gramEnd"/>
      <w:r>
        <w:t xml:space="preserve"> er geen schriftelijke waarschuwing is afgegeven moet uit het proces-verbaal blijken dat een mondelinge waarschuwing is gegeven.</w:t>
      </w:r>
    </w:p>
    <w:p w14:paraId="34DC29F2" w14:textId="77777777" w:rsidR="00076D7B" w:rsidRPr="00D225DB" w:rsidRDefault="00076D7B" w:rsidP="00076D7B">
      <w:pPr>
        <w:pStyle w:val="Inspring1eniveauIngrado"/>
      </w:pPr>
      <w:r>
        <w:t>(16)</w:t>
      </w:r>
      <w:r>
        <w:tab/>
        <w:t xml:space="preserve">Een kopie van het pv wordt rechtstreeks aan de RvdK gezonden </w:t>
      </w:r>
      <w:proofErr w:type="gramStart"/>
      <w:r>
        <w:t>indien</w:t>
      </w:r>
      <w:proofErr w:type="gramEnd"/>
      <w:r>
        <w:t xml:space="preserve"> het pv is opgemaakt tegen een minderjarige verdachte of bij recidive pv tegen de ouder(s)</w:t>
      </w:r>
    </w:p>
    <w:sectPr w:rsidR="00076D7B" w:rsidRPr="00D225DB" w:rsidSect="003E6ED8">
      <w:headerReference w:type="default" r:id="rId11"/>
      <w:footerReference w:type="default" r:id="rId12"/>
      <w:headerReference w:type="first" r:id="rId13"/>
      <w:footerReference w:type="first" r:id="rId14"/>
      <w:pgSz w:w="11906" w:h="16838" w:code="9"/>
      <w:pgMar w:top="1094" w:right="851" w:bottom="992" w:left="851" w:header="284" w:footer="284" w:gutter="0"/>
      <w:cols w:num="2"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6A5B" w14:textId="77777777" w:rsidR="00A3105C" w:rsidRDefault="00A3105C" w:rsidP="007910B2">
      <w:pPr>
        <w:spacing w:line="240" w:lineRule="auto"/>
      </w:pPr>
      <w:r>
        <w:separator/>
      </w:r>
    </w:p>
  </w:endnote>
  <w:endnote w:type="continuationSeparator" w:id="0">
    <w:p w14:paraId="4A25C342" w14:textId="77777777" w:rsidR="00A3105C" w:rsidRDefault="00A3105C"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CB0619" w14:paraId="0C933179" w14:textId="77777777" w:rsidTr="00CB0619">
      <w:tc>
        <w:tcPr>
          <w:tcW w:w="10205" w:type="dxa"/>
          <w:shd w:val="clear" w:color="auto" w:fill="auto"/>
        </w:tcPr>
        <w:p w14:paraId="18807ECE" w14:textId="77777777" w:rsidR="00B540AD" w:rsidRDefault="00B540AD" w:rsidP="00CB0619">
          <w:pPr>
            <w:pStyle w:val="VoettekstIngrado"/>
          </w:pPr>
          <w:r>
            <w:t xml:space="preserve"> </w:t>
          </w:r>
          <w:sdt>
            <w:sdtPr>
              <w:tag w:val="datum"/>
              <w:id w:val="-306322220"/>
              <w:placeholder>
                <w:docPart w:val="B1B8009E1138E84297C1F583BF11753C"/>
              </w:placeholder>
              <w:showingPlcHdr/>
              <w:dataBinding w:prefixMappings="xmlns:ns0='http://www.joulesunlimited.com/ccmappings' " w:xpath="/ns0:ju[1]/ns0:datum[1]" w:storeItemID="{9EA6F7FA-CEAB-4839-8D49-0353F18A1FCF}"/>
              <w:text w:multiLine="1"/>
            </w:sdtPr>
            <w:sdtContent>
              <w:r w:rsidR="00CB0619">
                <w:fldChar w:fldCharType="begin"/>
              </w:r>
              <w:r w:rsidR="00CB0619">
                <w:instrText xml:space="preserve">  \* MERGEFORMAT </w:instrText>
              </w:r>
              <w:r w:rsidR="00CB0619">
                <w:fldChar w:fldCharType="end"/>
              </w:r>
              <w:r w:rsidR="00CB0619">
                <w:t xml:space="preserve">     </w:t>
              </w:r>
            </w:sdtContent>
          </w:sdt>
          <w:r w:rsidR="00CB0619">
            <w:t xml:space="preserve"> </w:t>
          </w:r>
        </w:p>
      </w:tc>
      <w:tc>
        <w:tcPr>
          <w:tcW w:w="482" w:type="dxa"/>
          <w:shd w:val="clear" w:color="auto" w:fill="auto"/>
        </w:tcPr>
        <w:p w14:paraId="148D5218" w14:textId="77777777" w:rsidR="00B540AD" w:rsidRDefault="00CB0619" w:rsidP="00CB0619">
          <w:pPr>
            <w:pStyle w:val="PaginanummerIngrado"/>
          </w:pPr>
          <w:r>
            <w:fldChar w:fldCharType="begin"/>
          </w:r>
          <w:r>
            <w:instrText xml:space="preserve"> PAGE   \* MERGEFORMAT </w:instrText>
          </w:r>
          <w:r>
            <w:fldChar w:fldCharType="separate"/>
          </w:r>
          <w:r>
            <w:rPr>
              <w:noProof/>
            </w:rPr>
            <w:t>4</w:t>
          </w:r>
          <w:r>
            <w:fldChar w:fldCharType="end"/>
          </w:r>
        </w:p>
      </w:tc>
    </w:tr>
  </w:tbl>
  <w:p w14:paraId="05DD9EC4" w14:textId="77777777" w:rsidR="00B540AD" w:rsidRDefault="00B540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DA03FA" w14:paraId="1B244D85" w14:textId="77777777" w:rsidTr="00211E0D">
      <w:tc>
        <w:tcPr>
          <w:tcW w:w="10205" w:type="dxa"/>
          <w:shd w:val="clear" w:color="auto" w:fill="auto"/>
        </w:tcPr>
        <w:p w14:paraId="3F375B3D" w14:textId="77777777" w:rsidR="00DA03FA" w:rsidRDefault="00DA03FA" w:rsidP="00DA03FA">
          <w:pPr>
            <w:pStyle w:val="VoettekstIngrado"/>
          </w:pPr>
        </w:p>
      </w:tc>
      <w:tc>
        <w:tcPr>
          <w:tcW w:w="482" w:type="dxa"/>
          <w:shd w:val="clear" w:color="auto" w:fill="auto"/>
        </w:tcPr>
        <w:p w14:paraId="49B40B5A" w14:textId="77777777" w:rsidR="00DA03FA" w:rsidRDefault="00DA03FA" w:rsidP="00DA03FA">
          <w:pPr>
            <w:pStyle w:val="PaginanummerIngrado"/>
          </w:pPr>
          <w:r>
            <w:fldChar w:fldCharType="begin"/>
          </w:r>
          <w:r>
            <w:instrText xml:space="preserve"> PAGE   \* MERGEFORMAT </w:instrText>
          </w:r>
          <w:r>
            <w:fldChar w:fldCharType="separate"/>
          </w:r>
          <w:r>
            <w:rPr>
              <w:noProof/>
            </w:rPr>
            <w:t>4</w:t>
          </w:r>
          <w:r>
            <w:fldChar w:fldCharType="end"/>
          </w:r>
        </w:p>
      </w:tc>
    </w:tr>
  </w:tbl>
  <w:p w14:paraId="5ABEA847" w14:textId="77777777" w:rsidR="00DA03FA" w:rsidRDefault="00DA03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6F43ED" w14:paraId="204611BF" w14:textId="77777777" w:rsidTr="00211E0D">
      <w:tc>
        <w:tcPr>
          <w:tcW w:w="10205" w:type="dxa"/>
          <w:shd w:val="clear" w:color="auto" w:fill="auto"/>
        </w:tcPr>
        <w:p w14:paraId="562FC9D9" w14:textId="77777777" w:rsidR="006F43ED" w:rsidRDefault="006F43ED" w:rsidP="006F43ED">
          <w:pPr>
            <w:pStyle w:val="VoettekstIngrado"/>
          </w:pPr>
          <w:r>
            <w:t xml:space="preserve"> </w:t>
          </w:r>
          <w:sdt>
            <w:sdtPr>
              <w:tag w:val="datum"/>
              <w:id w:val="-782420476"/>
              <w:placeholder>
                <w:docPart w:val="9347AB51D62CAF4F89CC5917BD958EFA"/>
              </w:placeholder>
              <w:showingPlcHdr/>
              <w:dataBinding w:prefixMappings="xmlns:ns0='http://www.joulesunlimited.com/ccmappings' " w:xpath="/ns0:ju[1]/ns0:datum[1]" w:storeItemID="{9EA6F7FA-CEAB-4839-8D49-0353F18A1FCF}"/>
              <w:text w:multiLine="1"/>
            </w:sdtPr>
            <w:sdtContent>
              <w:r>
                <w:fldChar w:fldCharType="begin"/>
              </w:r>
              <w:r>
                <w:instrText xml:space="preserve">  \* MERGEFORMAT </w:instrText>
              </w:r>
              <w:r>
                <w:fldChar w:fldCharType="end"/>
              </w:r>
              <w:r>
                <w:t xml:space="preserve">     </w:t>
              </w:r>
            </w:sdtContent>
          </w:sdt>
          <w:r>
            <w:t xml:space="preserve"> </w:t>
          </w:r>
        </w:p>
      </w:tc>
      <w:tc>
        <w:tcPr>
          <w:tcW w:w="482" w:type="dxa"/>
          <w:shd w:val="clear" w:color="auto" w:fill="auto"/>
        </w:tcPr>
        <w:p w14:paraId="025F622D" w14:textId="77777777" w:rsidR="006F43ED" w:rsidRDefault="006F43ED" w:rsidP="006F43ED">
          <w:pPr>
            <w:pStyle w:val="PaginanummerIngrado"/>
          </w:pPr>
          <w:r>
            <w:fldChar w:fldCharType="begin"/>
          </w:r>
          <w:r>
            <w:instrText xml:space="preserve"> PAGE   \* MERGEFORMAT </w:instrText>
          </w:r>
          <w:r>
            <w:fldChar w:fldCharType="separate"/>
          </w:r>
          <w:r>
            <w:rPr>
              <w:noProof/>
            </w:rPr>
            <w:t>4</w:t>
          </w:r>
          <w:r>
            <w:fldChar w:fldCharType="end"/>
          </w:r>
        </w:p>
      </w:tc>
    </w:tr>
  </w:tbl>
  <w:p w14:paraId="3B23851C" w14:textId="77777777" w:rsidR="007B58C0" w:rsidRDefault="007B58C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AF35" w14:textId="77777777" w:rsidR="007B58C0" w:rsidRDefault="007B58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F53C" w14:textId="77777777" w:rsidR="00A3105C" w:rsidRDefault="00A3105C" w:rsidP="007910B2">
      <w:pPr>
        <w:spacing w:line="240" w:lineRule="auto"/>
      </w:pPr>
      <w:r>
        <w:separator/>
      </w:r>
    </w:p>
  </w:footnote>
  <w:footnote w:type="continuationSeparator" w:id="0">
    <w:p w14:paraId="6416A54C" w14:textId="77777777" w:rsidR="00A3105C" w:rsidRDefault="00A3105C"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C462" w14:textId="77777777" w:rsidR="005F0BDC" w:rsidRDefault="005F0BDC">
    <w:pPr>
      <w:pStyle w:val="Koptekst"/>
    </w:pPr>
    <w:r>
      <w:rPr>
        <w:noProof/>
      </w:rPr>
      <mc:AlternateContent>
        <mc:Choice Requires="wpc">
          <w:drawing>
            <wp:anchor distT="0" distB="0" distL="114300" distR="114300" simplePos="0" relativeHeight="251659264" behindDoc="1" locked="0" layoutInCell="1" allowOverlap="1" wp14:anchorId="1BFA9593" wp14:editId="7748DBA6">
              <wp:simplePos x="0" y="0"/>
              <wp:positionH relativeFrom="page">
                <wp:posOffset>0</wp:posOffset>
              </wp:positionH>
              <wp:positionV relativeFrom="page">
                <wp:posOffset>0</wp:posOffset>
              </wp:positionV>
              <wp:extent cx="1334135" cy="1419225"/>
              <wp:effectExtent l="0" t="0" r="0" b="0"/>
              <wp:wrapNone/>
              <wp:docPr id="1670207191" name="JE2504031237JU Plaatjes p1.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2615477" name="Freeform 4"/>
                      <wps:cNvSpPr>
                        <a:spLocks noEditPoints="1"/>
                      </wps:cNvSpPr>
                      <wps:spPr bwMode="auto">
                        <a:xfrm>
                          <a:off x="563245" y="544830"/>
                          <a:ext cx="564515" cy="640080"/>
                        </a:xfrm>
                        <a:custGeom>
                          <a:avLst/>
                          <a:gdLst>
                            <a:gd name="T0" fmla="*/ 1063 w 1777"/>
                            <a:gd name="T1" fmla="*/ 576 h 2016"/>
                            <a:gd name="T2" fmla="*/ 1088 w 1777"/>
                            <a:gd name="T3" fmla="*/ 651 h 2016"/>
                            <a:gd name="T4" fmla="*/ 1086 w 1777"/>
                            <a:gd name="T5" fmla="*/ 674 h 2016"/>
                            <a:gd name="T6" fmla="*/ 996 w 1777"/>
                            <a:gd name="T7" fmla="*/ 755 h 2016"/>
                            <a:gd name="T8" fmla="*/ 596 w 1777"/>
                            <a:gd name="T9" fmla="*/ 755 h 2016"/>
                            <a:gd name="T10" fmla="*/ 596 w 1777"/>
                            <a:gd name="T11" fmla="*/ 547 h 2016"/>
                            <a:gd name="T12" fmla="*/ 996 w 1777"/>
                            <a:gd name="T13" fmla="*/ 547 h 2016"/>
                            <a:gd name="T14" fmla="*/ 1063 w 1777"/>
                            <a:gd name="T15" fmla="*/ 576 h 2016"/>
                            <a:gd name="T16" fmla="*/ 1140 w 1777"/>
                            <a:gd name="T17" fmla="*/ 1301 h 2016"/>
                            <a:gd name="T18" fmla="*/ 1140 w 1777"/>
                            <a:gd name="T19" fmla="*/ 1413 h 2016"/>
                            <a:gd name="T20" fmla="*/ 1054 w 1777"/>
                            <a:gd name="T21" fmla="*/ 1469 h 2016"/>
                            <a:gd name="T22" fmla="*/ 596 w 1777"/>
                            <a:gd name="T23" fmla="*/ 1469 h 2016"/>
                            <a:gd name="T24" fmla="*/ 596 w 1777"/>
                            <a:gd name="T25" fmla="*/ 1244 h 2016"/>
                            <a:gd name="T26" fmla="*/ 1054 w 1777"/>
                            <a:gd name="T27" fmla="*/ 1244 h 2016"/>
                            <a:gd name="T28" fmla="*/ 1140 w 1777"/>
                            <a:gd name="T29" fmla="*/ 1301 h 2016"/>
                            <a:gd name="T30" fmla="*/ 1572 w 1777"/>
                            <a:gd name="T31" fmla="*/ 1846 h 2016"/>
                            <a:gd name="T32" fmla="*/ 1777 w 1777"/>
                            <a:gd name="T33" fmla="*/ 1420 h 2016"/>
                            <a:gd name="T34" fmla="*/ 1549 w 1777"/>
                            <a:gd name="T35" fmla="*/ 974 h 2016"/>
                            <a:gd name="T36" fmla="*/ 1711 w 1777"/>
                            <a:gd name="T37" fmla="*/ 588 h 2016"/>
                            <a:gd name="T38" fmla="*/ 1509 w 1777"/>
                            <a:gd name="T39" fmla="*/ 170 h 2016"/>
                            <a:gd name="T40" fmla="*/ 1011 w 1777"/>
                            <a:gd name="T41" fmla="*/ 0 h 2016"/>
                            <a:gd name="T42" fmla="*/ 0 w 1777"/>
                            <a:gd name="T43" fmla="*/ 0 h 2016"/>
                            <a:gd name="T44" fmla="*/ 0 w 1777"/>
                            <a:gd name="T45" fmla="*/ 2016 h 2016"/>
                            <a:gd name="T46" fmla="*/ 1068 w 1777"/>
                            <a:gd name="T47" fmla="*/ 2016 h 2016"/>
                            <a:gd name="T48" fmla="*/ 1572 w 1777"/>
                            <a:gd name="T49" fmla="*/ 1846 h 2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77" h="2016">
                              <a:moveTo>
                                <a:pt x="1063" y="576"/>
                              </a:moveTo>
                              <a:cubicBezTo>
                                <a:pt x="1080" y="595"/>
                                <a:pt x="1088" y="620"/>
                                <a:pt x="1088" y="651"/>
                              </a:cubicBezTo>
                              <a:cubicBezTo>
                                <a:pt x="1088" y="665"/>
                                <a:pt x="1087" y="672"/>
                                <a:pt x="1086" y="674"/>
                              </a:cubicBezTo>
                              <a:cubicBezTo>
                                <a:pt x="1078" y="728"/>
                                <a:pt x="1048" y="755"/>
                                <a:pt x="996" y="755"/>
                              </a:cubicBezTo>
                              <a:cubicBezTo>
                                <a:pt x="596" y="755"/>
                                <a:pt x="596" y="755"/>
                                <a:pt x="596" y="755"/>
                              </a:cubicBezTo>
                              <a:cubicBezTo>
                                <a:pt x="596" y="547"/>
                                <a:pt x="596" y="547"/>
                                <a:pt x="596" y="547"/>
                              </a:cubicBezTo>
                              <a:cubicBezTo>
                                <a:pt x="996" y="547"/>
                                <a:pt x="996" y="547"/>
                                <a:pt x="996" y="547"/>
                              </a:cubicBezTo>
                              <a:cubicBezTo>
                                <a:pt x="1023" y="547"/>
                                <a:pt x="1045" y="557"/>
                                <a:pt x="1063" y="576"/>
                              </a:cubicBezTo>
                              <a:close/>
                              <a:moveTo>
                                <a:pt x="1140" y="1301"/>
                              </a:moveTo>
                              <a:cubicBezTo>
                                <a:pt x="1158" y="1338"/>
                                <a:pt x="1158" y="1375"/>
                                <a:pt x="1140" y="1413"/>
                              </a:cubicBezTo>
                              <a:cubicBezTo>
                                <a:pt x="1123" y="1450"/>
                                <a:pt x="1094" y="1469"/>
                                <a:pt x="1054" y="1469"/>
                              </a:cubicBezTo>
                              <a:cubicBezTo>
                                <a:pt x="596" y="1469"/>
                                <a:pt x="596" y="1469"/>
                                <a:pt x="596" y="1469"/>
                              </a:cubicBezTo>
                              <a:cubicBezTo>
                                <a:pt x="596" y="1244"/>
                                <a:pt x="596" y="1244"/>
                                <a:pt x="596" y="1244"/>
                              </a:cubicBezTo>
                              <a:cubicBezTo>
                                <a:pt x="1054" y="1244"/>
                                <a:pt x="1054" y="1244"/>
                                <a:pt x="1054" y="1244"/>
                              </a:cubicBezTo>
                              <a:cubicBezTo>
                                <a:pt x="1094" y="1244"/>
                                <a:pt x="1123" y="1263"/>
                                <a:pt x="1140" y="1301"/>
                              </a:cubicBezTo>
                              <a:close/>
                              <a:moveTo>
                                <a:pt x="1572" y="1846"/>
                              </a:moveTo>
                              <a:cubicBezTo>
                                <a:pt x="1709" y="1731"/>
                                <a:pt x="1777" y="1589"/>
                                <a:pt x="1777" y="1420"/>
                              </a:cubicBezTo>
                              <a:cubicBezTo>
                                <a:pt x="1777" y="1238"/>
                                <a:pt x="1701" y="1089"/>
                                <a:pt x="1549" y="974"/>
                              </a:cubicBezTo>
                              <a:cubicBezTo>
                                <a:pt x="1657" y="860"/>
                                <a:pt x="1711" y="732"/>
                                <a:pt x="1711" y="588"/>
                              </a:cubicBezTo>
                              <a:cubicBezTo>
                                <a:pt x="1711" y="421"/>
                                <a:pt x="1643" y="282"/>
                                <a:pt x="1509" y="170"/>
                              </a:cubicBezTo>
                              <a:cubicBezTo>
                                <a:pt x="1374" y="57"/>
                                <a:pt x="1208" y="0"/>
                                <a:pt x="1011" y="0"/>
                              </a:cubicBezTo>
                              <a:cubicBezTo>
                                <a:pt x="0" y="0"/>
                                <a:pt x="0" y="0"/>
                                <a:pt x="0" y="0"/>
                              </a:cubicBezTo>
                              <a:cubicBezTo>
                                <a:pt x="0" y="2016"/>
                                <a:pt x="0" y="2016"/>
                                <a:pt x="0" y="2016"/>
                              </a:cubicBezTo>
                              <a:cubicBezTo>
                                <a:pt x="1068" y="2016"/>
                                <a:pt x="1068" y="2016"/>
                                <a:pt x="1068" y="2016"/>
                              </a:cubicBezTo>
                              <a:cubicBezTo>
                                <a:pt x="1268" y="2016"/>
                                <a:pt x="1436" y="1960"/>
                                <a:pt x="1572" y="1846"/>
                              </a:cubicBezTo>
                              <a:close/>
                            </a:path>
                          </a:pathLst>
                        </a:custGeom>
                        <a:solidFill>
                          <a:srgbClr val="B7C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0748CC7" id="JE2504031237JU Plaatjes p1.emf(JU-LOCK)" o:spid="_x0000_s1026" editas="canvas" style="position:absolute;margin-left:0;margin-top:0;width:105.05pt;height:111.75pt;z-index:-251657216;mso-position-horizontal-relative:page;mso-position-vertical-relative:page" coordsize="13341,141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41;height:14192;visibility:visible;mso-wrap-style:square">
                <v:fill o:detectmouseclick="t"/>
                <v:path o:connecttype="none"/>
              </v:shape>
              <v:shape id="Freeform 4" o:spid="_x0000_s1028" style="position:absolute;left:5632;top:5448;width:5645;height:6401;visibility:visible;mso-wrap-style:square;v-text-anchor:top" coordsize="1777,2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" path="m1063,576v17,19,25,44,25,75c1088,665,1087,672,1086,674v-8,54,-38,81,-90,81c596,755,596,755,596,755v,-208,,-208,,-208c996,547,996,547,996,547v27,,49,10,67,29xm1140,1301v18,37,18,74,,112c1123,1450,1094,1469,1054,1469v-458,,-458,,-458,c596,1244,596,1244,596,1244v458,,458,,458,c1094,1244,1123,1263,1140,1301xm1572,1846v137,-115,205,-257,205,-426c1777,1238,1701,1089,1549,974,1657,860,1711,732,1711,588v,-167,-68,-306,-202,-418c1374,57,1208,,1011,,,,,,,,,2016,,2016,,2016v1068,,1068,,1068,c1268,2016,1436,1960,1572,1846xe" fillcolor="#b7c8cf" stroked="f">
                <v:path arrowok="t" o:connecttype="custom" o:connectlocs="337692,182880;345634,206693;344999,213995;316408,239713;189336,239713;189336,173673;316408,173673;337692,182880;362154,413068;362154,448628;334833,466408;189336,466408;189336,394970;334833,394970;362154,413068;499391,586105;564515,450850;492084,309245;543548,186690;479377,53975;321173,0;0,0;0,640080;339281,640080;499391,586105" o:connectangles="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6994" w14:textId="77777777" w:rsidR="007B58C0" w:rsidRDefault="007B58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8709" w14:textId="77777777" w:rsidR="007B58C0" w:rsidRDefault="007B58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Ingrado"/>
    <w:lvl w:ilvl="0">
      <w:start w:val="1"/>
      <w:numFmt w:val="none"/>
      <w:pStyle w:val="OpsommingletterbasistekstIngrado"/>
      <w:lvlText w:val=""/>
      <w:lvlJc w:val="left"/>
      <w:pPr>
        <w:ind w:left="0" w:firstLine="0"/>
      </w:pPr>
      <w:rPr>
        <w:rFonts w:hint="default"/>
      </w:rPr>
    </w:lvl>
    <w:lvl w:ilvl="1">
      <w:start w:val="1"/>
      <w:numFmt w:val="lowerLetter"/>
      <w:pStyle w:val="Opsommingletter1eniveauIngrado"/>
      <w:lvlText w:val="%2"/>
      <w:lvlJc w:val="left"/>
      <w:pPr>
        <w:ind w:left="284" w:hanging="284"/>
      </w:pPr>
      <w:rPr>
        <w:rFonts w:hint="default"/>
      </w:rPr>
    </w:lvl>
    <w:lvl w:ilvl="2">
      <w:start w:val="1"/>
      <w:numFmt w:val="lowerLetter"/>
      <w:pStyle w:val="Opsommingletter2eniveauIngrado"/>
      <w:lvlText w:val="%3"/>
      <w:lvlJc w:val="left"/>
      <w:pPr>
        <w:ind w:left="567" w:hanging="283"/>
      </w:pPr>
      <w:rPr>
        <w:rFonts w:hint="default"/>
      </w:rPr>
    </w:lvl>
    <w:lvl w:ilvl="3">
      <w:start w:val="1"/>
      <w:numFmt w:val="lowerLetter"/>
      <w:pStyle w:val="Opsommingletter3eniveauIngrado"/>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OpsommingstreepjeIngrado"/>
    <w:lvl w:ilvl="0">
      <w:start w:val="1"/>
      <w:numFmt w:val="bullet"/>
      <w:pStyle w:val="Opsommingstreepje1eniveauIngrado"/>
      <w:lvlText w:val="–"/>
      <w:lvlJc w:val="left"/>
      <w:pPr>
        <w:ind w:left="284" w:hanging="284"/>
      </w:pPr>
      <w:rPr>
        <w:rFonts w:asciiTheme="minorHAnsi" w:hAnsiTheme="minorHAnsi" w:hint="default"/>
      </w:rPr>
    </w:lvl>
    <w:lvl w:ilvl="1">
      <w:start w:val="1"/>
      <w:numFmt w:val="bullet"/>
      <w:pStyle w:val="Opsommingstreepje2eniveauIngrado"/>
      <w:lvlText w:val="–"/>
      <w:lvlJc w:val="left"/>
      <w:pPr>
        <w:ind w:left="568" w:hanging="284"/>
      </w:pPr>
      <w:rPr>
        <w:rFonts w:asciiTheme="minorHAnsi" w:hAnsiTheme="minorHAnsi" w:hint="default"/>
      </w:rPr>
    </w:lvl>
    <w:lvl w:ilvl="2">
      <w:start w:val="1"/>
      <w:numFmt w:val="bullet"/>
      <w:pStyle w:val="Opsommingstreep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8D0228AC"/>
    <w:numStyleLink w:val="OpsommingtekenIngrado"/>
  </w:abstractNum>
  <w:abstractNum w:abstractNumId="13" w15:restartNumberingAfterBreak="0">
    <w:nsid w:val="13E86A68"/>
    <w:multiLevelType w:val="multilevel"/>
    <w:tmpl w:val="4E06C6A6"/>
    <w:styleLink w:val="AgendapuntlijstIngrado"/>
    <w:lvl w:ilvl="0">
      <w:start w:val="1"/>
      <w:numFmt w:val="decimal"/>
      <w:pStyle w:val="AgendapuntIngrad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OpsommingnummerIngrado"/>
    <w:lvl w:ilvl="0">
      <w:start w:val="1"/>
      <w:numFmt w:val="none"/>
      <w:pStyle w:val="OpsommingnummerbasistekstIngrado"/>
      <w:lvlText w:val="%1"/>
      <w:lvlJc w:val="left"/>
      <w:pPr>
        <w:ind w:left="0" w:firstLine="0"/>
      </w:pPr>
      <w:rPr>
        <w:rFonts w:hint="default"/>
      </w:rPr>
    </w:lvl>
    <w:lvl w:ilvl="1">
      <w:start w:val="1"/>
      <w:numFmt w:val="decimal"/>
      <w:pStyle w:val="Opsommingnummer1eniveauIngrado"/>
      <w:lvlText w:val="%2"/>
      <w:lvlJc w:val="left"/>
      <w:pPr>
        <w:ind w:left="284" w:hanging="284"/>
      </w:pPr>
      <w:rPr>
        <w:rFonts w:hint="default"/>
      </w:rPr>
    </w:lvl>
    <w:lvl w:ilvl="2">
      <w:start w:val="1"/>
      <w:numFmt w:val="decimal"/>
      <w:pStyle w:val="Opsommingnummer2eniveauIngrado"/>
      <w:lvlText w:val="%3"/>
      <w:lvlJc w:val="left"/>
      <w:pPr>
        <w:ind w:left="567" w:hanging="283"/>
      </w:pPr>
      <w:rPr>
        <w:rFonts w:hint="default"/>
      </w:rPr>
    </w:lvl>
    <w:lvl w:ilvl="3">
      <w:start w:val="1"/>
      <w:numFmt w:val="decimal"/>
      <w:pStyle w:val="Opsommingnummer3eniveauIngrado"/>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745FA7"/>
    <w:multiLevelType w:val="hybridMultilevel"/>
    <w:tmpl w:val="9FFE7366"/>
    <w:lvl w:ilvl="0" w:tplc="7FEE4D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897BE8"/>
    <w:multiLevelType w:val="multilevel"/>
    <w:tmpl w:val="BE64AF76"/>
    <w:numStyleLink w:val="OpsommingbolletjeIngrado"/>
  </w:abstractNum>
  <w:abstractNum w:abstractNumId="17" w15:restartNumberingAfterBreak="0">
    <w:nsid w:val="1F7808FC"/>
    <w:multiLevelType w:val="multilevel"/>
    <w:tmpl w:val="AEC402B4"/>
    <w:numStyleLink w:val="OpsommingletterIngrado"/>
  </w:abstractNum>
  <w:abstractNum w:abstractNumId="18" w15:restartNumberingAfterBreak="0">
    <w:nsid w:val="27994F45"/>
    <w:multiLevelType w:val="multilevel"/>
    <w:tmpl w:val="10A04120"/>
    <w:styleLink w:val="BijlagenummeringIngrado"/>
    <w:lvl w:ilvl="0">
      <w:start w:val="1"/>
      <w:numFmt w:val="decimal"/>
      <w:pStyle w:val="Bijlagekop1Ingrado"/>
      <w:suff w:val="space"/>
      <w:lvlText w:val="Bijlage %1"/>
      <w:lvlJc w:val="left"/>
      <w:pPr>
        <w:ind w:left="0" w:firstLine="0"/>
      </w:pPr>
      <w:rPr>
        <w:rFonts w:hint="default"/>
      </w:rPr>
    </w:lvl>
    <w:lvl w:ilvl="1">
      <w:start w:val="1"/>
      <w:numFmt w:val="decimal"/>
      <w:pStyle w:val="Bijlagekop2Ingrado"/>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B7D5BB9"/>
    <w:multiLevelType w:val="hybridMultilevel"/>
    <w:tmpl w:val="FD5A2068"/>
    <w:lvl w:ilvl="0" w:tplc="B076395C">
      <w:start w:val="1"/>
      <w:numFmt w:val="bullet"/>
      <w:pStyle w:val="ToelichtingopsommingstreepjeIngrado"/>
      <w:lvlText w:val="-"/>
      <w:lvlJc w:val="left"/>
      <w:pPr>
        <w:ind w:left="340" w:hanging="170"/>
      </w:pPr>
      <w:rPr>
        <w:rFonts w:ascii="Calibri" w:hAnsi="Calibr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1" w15:restartNumberingAfterBreak="0">
    <w:nsid w:val="47F25D85"/>
    <w:multiLevelType w:val="multilevel"/>
    <w:tmpl w:val="AEC402B4"/>
    <w:numStyleLink w:val="OpsommingletterIngrado"/>
  </w:abstractNum>
  <w:abstractNum w:abstractNumId="2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221547"/>
    <w:multiLevelType w:val="multilevel"/>
    <w:tmpl w:val="4E06C6A6"/>
    <w:numStyleLink w:val="AgendapuntlijstIngrado"/>
  </w:abstractNum>
  <w:abstractNum w:abstractNumId="24" w15:restartNumberingAfterBreak="0">
    <w:nsid w:val="5FA80606"/>
    <w:multiLevelType w:val="multilevel"/>
    <w:tmpl w:val="10A04120"/>
    <w:numStyleLink w:val="BijlagenummeringIngrado"/>
  </w:abstractNum>
  <w:abstractNum w:abstractNumId="25" w15:restartNumberingAfterBreak="0">
    <w:nsid w:val="63F335A0"/>
    <w:multiLevelType w:val="multilevel"/>
    <w:tmpl w:val="8D0228AC"/>
    <w:styleLink w:val="OpsommingtekenIngrado"/>
    <w:lvl w:ilvl="0">
      <w:start w:val="1"/>
      <w:numFmt w:val="bullet"/>
      <w:pStyle w:val="Opsommingteken1eniveauIngrado"/>
      <w:lvlText w:val="•"/>
      <w:lvlJc w:val="left"/>
      <w:pPr>
        <w:ind w:left="284" w:hanging="284"/>
      </w:pPr>
      <w:rPr>
        <w:rFonts w:asciiTheme="minorHAnsi" w:hAnsiTheme="minorHAnsi" w:hint="default"/>
      </w:rPr>
    </w:lvl>
    <w:lvl w:ilvl="1">
      <w:start w:val="1"/>
      <w:numFmt w:val="bullet"/>
      <w:pStyle w:val="Opsommingteken2eniveauIngrado"/>
      <w:lvlText w:val="–"/>
      <w:lvlJc w:val="left"/>
      <w:pPr>
        <w:ind w:left="568" w:hanging="284"/>
      </w:pPr>
      <w:rPr>
        <w:rFonts w:asciiTheme="minorHAnsi" w:hAnsiTheme="minorHAnsi" w:hint="default"/>
      </w:rPr>
    </w:lvl>
    <w:lvl w:ilvl="2">
      <w:start w:val="1"/>
      <w:numFmt w:val="bullet"/>
      <w:pStyle w:val="Opsommingteken3eniveauIngrado"/>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6" w15:restartNumberingAfterBreak="0">
    <w:nsid w:val="64222887"/>
    <w:multiLevelType w:val="multilevel"/>
    <w:tmpl w:val="B4BACAD8"/>
    <w:numStyleLink w:val="OpsommingstreepjeIngrado"/>
  </w:abstractNum>
  <w:abstractNum w:abstractNumId="27" w15:restartNumberingAfterBreak="0">
    <w:nsid w:val="6CA11D32"/>
    <w:multiLevelType w:val="multilevel"/>
    <w:tmpl w:val="A192F0EC"/>
    <w:styleLink w:val="KopnummeringIngrad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782B5E2C"/>
    <w:multiLevelType w:val="multilevel"/>
    <w:tmpl w:val="BE64AF76"/>
    <w:styleLink w:val="OpsommingbolletjeIngrado"/>
    <w:lvl w:ilvl="0">
      <w:start w:val="1"/>
      <w:numFmt w:val="bullet"/>
      <w:pStyle w:val="Opsommingbolletje1eniveauIngrado"/>
      <w:lvlText w:val="•"/>
      <w:lvlJc w:val="left"/>
      <w:pPr>
        <w:ind w:left="284" w:hanging="284"/>
      </w:pPr>
      <w:rPr>
        <w:rFonts w:asciiTheme="minorHAnsi" w:hAnsiTheme="minorHAnsi" w:hint="default"/>
      </w:rPr>
    </w:lvl>
    <w:lvl w:ilvl="1">
      <w:start w:val="1"/>
      <w:numFmt w:val="bullet"/>
      <w:pStyle w:val="Opsommingbolletje2eniveauIngrado"/>
      <w:lvlText w:val="•"/>
      <w:lvlJc w:val="left"/>
      <w:pPr>
        <w:ind w:left="568" w:hanging="284"/>
      </w:pPr>
      <w:rPr>
        <w:rFonts w:asciiTheme="minorHAnsi" w:hAnsiTheme="minorHAnsi" w:hint="default"/>
      </w:rPr>
    </w:lvl>
    <w:lvl w:ilvl="2">
      <w:start w:val="1"/>
      <w:numFmt w:val="bullet"/>
      <w:pStyle w:val="Opsommingbollet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879112">
    <w:abstractNumId w:val="9"/>
  </w:num>
  <w:num w:numId="2" w16cid:durableId="1524436045">
    <w:abstractNumId w:val="7"/>
  </w:num>
  <w:num w:numId="3" w16cid:durableId="1746410533">
    <w:abstractNumId w:val="6"/>
  </w:num>
  <w:num w:numId="4" w16cid:durableId="1902476892">
    <w:abstractNumId w:val="5"/>
  </w:num>
  <w:num w:numId="5" w16cid:durableId="186717401">
    <w:abstractNumId w:val="4"/>
  </w:num>
  <w:num w:numId="6" w16cid:durableId="1766918713">
    <w:abstractNumId w:val="8"/>
  </w:num>
  <w:num w:numId="7" w16cid:durableId="1094278622">
    <w:abstractNumId w:val="3"/>
  </w:num>
  <w:num w:numId="8" w16cid:durableId="2013995676">
    <w:abstractNumId w:val="2"/>
  </w:num>
  <w:num w:numId="9" w16cid:durableId="1243299825">
    <w:abstractNumId w:val="1"/>
  </w:num>
  <w:num w:numId="10" w16cid:durableId="438766091">
    <w:abstractNumId w:val="0"/>
  </w:num>
  <w:num w:numId="11" w16cid:durableId="1245846444">
    <w:abstractNumId w:val="28"/>
  </w:num>
  <w:num w:numId="12" w16cid:durableId="1800874183">
    <w:abstractNumId w:val="11"/>
  </w:num>
  <w:num w:numId="13" w16cid:durableId="704989984">
    <w:abstractNumId w:val="25"/>
  </w:num>
  <w:num w:numId="14" w16cid:durableId="818616081">
    <w:abstractNumId w:val="18"/>
  </w:num>
  <w:num w:numId="15" w16cid:durableId="1137919388">
    <w:abstractNumId w:val="27"/>
  </w:num>
  <w:num w:numId="16" w16cid:durableId="851916859">
    <w:abstractNumId w:val="14"/>
  </w:num>
  <w:num w:numId="17" w16cid:durableId="301086006">
    <w:abstractNumId w:val="10"/>
  </w:num>
  <w:num w:numId="18" w16cid:durableId="1051151980">
    <w:abstractNumId w:val="17"/>
  </w:num>
  <w:num w:numId="19" w16cid:durableId="1689141510">
    <w:abstractNumId w:val="29"/>
  </w:num>
  <w:num w:numId="20" w16cid:durableId="2035836620">
    <w:abstractNumId w:val="22"/>
  </w:num>
  <w:num w:numId="21" w16cid:durableId="1625577535">
    <w:abstractNumId w:val="19"/>
  </w:num>
  <w:num w:numId="22" w16cid:durableId="1393380782">
    <w:abstractNumId w:val="13"/>
  </w:num>
  <w:num w:numId="23" w16cid:durableId="1157649992">
    <w:abstractNumId w:val="23"/>
  </w:num>
  <w:num w:numId="24" w16cid:durableId="211305570">
    <w:abstractNumId w:val="12"/>
  </w:num>
  <w:num w:numId="25" w16cid:durableId="2088307949">
    <w:abstractNumId w:val="16"/>
  </w:num>
  <w:num w:numId="26" w16cid:durableId="888348295">
    <w:abstractNumId w:val="26"/>
  </w:num>
  <w:num w:numId="27" w16cid:durableId="567883564">
    <w:abstractNumId w:val="21"/>
  </w:num>
  <w:num w:numId="28" w16cid:durableId="2069495934">
    <w:abstractNumId w:val="24"/>
  </w:num>
  <w:num w:numId="29" w16cid:durableId="1895501227">
    <w:abstractNumId w:val="15"/>
  </w:num>
  <w:num w:numId="30" w16cid:durableId="1958027273">
    <w:abstractNumId w:val="20"/>
  </w:num>
  <w:num w:numId="31" w16cid:durableId="1173036033">
    <w:abstractNumId w:val="2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68"/>
    <w:rsid w:val="0000108E"/>
    <w:rsid w:val="00006EBA"/>
    <w:rsid w:val="000204AD"/>
    <w:rsid w:val="00040569"/>
    <w:rsid w:val="000646CA"/>
    <w:rsid w:val="00073715"/>
    <w:rsid w:val="00076D7B"/>
    <w:rsid w:val="000878B0"/>
    <w:rsid w:val="000A3729"/>
    <w:rsid w:val="000A4099"/>
    <w:rsid w:val="000B7F3D"/>
    <w:rsid w:val="000D4319"/>
    <w:rsid w:val="0010683A"/>
    <w:rsid w:val="00122A6F"/>
    <w:rsid w:val="001476E8"/>
    <w:rsid w:val="00173754"/>
    <w:rsid w:val="001A63A7"/>
    <w:rsid w:val="001B0D01"/>
    <w:rsid w:val="001C44A9"/>
    <w:rsid w:val="001C66E4"/>
    <w:rsid w:val="001D6A1E"/>
    <w:rsid w:val="001D7E3F"/>
    <w:rsid w:val="001E7B9F"/>
    <w:rsid w:val="00204F95"/>
    <w:rsid w:val="00220037"/>
    <w:rsid w:val="002270D7"/>
    <w:rsid w:val="00234A61"/>
    <w:rsid w:val="00251453"/>
    <w:rsid w:val="0028524C"/>
    <w:rsid w:val="00291696"/>
    <w:rsid w:val="00293CD1"/>
    <w:rsid w:val="002C0E9B"/>
    <w:rsid w:val="002D04BF"/>
    <w:rsid w:val="002D74E2"/>
    <w:rsid w:val="002E0FAE"/>
    <w:rsid w:val="002E3479"/>
    <w:rsid w:val="002E6FAD"/>
    <w:rsid w:val="002E7CC6"/>
    <w:rsid w:val="002F5489"/>
    <w:rsid w:val="00320C9F"/>
    <w:rsid w:val="003215C7"/>
    <w:rsid w:val="00342270"/>
    <w:rsid w:val="00346AFF"/>
    <w:rsid w:val="00381168"/>
    <w:rsid w:val="00381F77"/>
    <w:rsid w:val="003A0EAC"/>
    <w:rsid w:val="003A63DA"/>
    <w:rsid w:val="003D0548"/>
    <w:rsid w:val="003D10F4"/>
    <w:rsid w:val="003E5F8F"/>
    <w:rsid w:val="003E6ED8"/>
    <w:rsid w:val="003E7187"/>
    <w:rsid w:val="004011A8"/>
    <w:rsid w:val="00413147"/>
    <w:rsid w:val="00414E41"/>
    <w:rsid w:val="004259CB"/>
    <w:rsid w:val="00446742"/>
    <w:rsid w:val="0046495A"/>
    <w:rsid w:val="00485944"/>
    <w:rsid w:val="00497568"/>
    <w:rsid w:val="004A40AA"/>
    <w:rsid w:val="004B3DB4"/>
    <w:rsid w:val="004C1721"/>
    <w:rsid w:val="004C5073"/>
    <w:rsid w:val="00500FE0"/>
    <w:rsid w:val="005067A8"/>
    <w:rsid w:val="00506EEC"/>
    <w:rsid w:val="00512781"/>
    <w:rsid w:val="005267FB"/>
    <w:rsid w:val="00532543"/>
    <w:rsid w:val="00557F4A"/>
    <w:rsid w:val="00570F65"/>
    <w:rsid w:val="00572541"/>
    <w:rsid w:val="00576E23"/>
    <w:rsid w:val="00595539"/>
    <w:rsid w:val="005B6F6C"/>
    <w:rsid w:val="005D6750"/>
    <w:rsid w:val="005E727C"/>
    <w:rsid w:val="005E7E4A"/>
    <w:rsid w:val="005F0BDC"/>
    <w:rsid w:val="00611C59"/>
    <w:rsid w:val="00620F0D"/>
    <w:rsid w:val="00630409"/>
    <w:rsid w:val="00632CF8"/>
    <w:rsid w:val="006508CB"/>
    <w:rsid w:val="0066033D"/>
    <w:rsid w:val="00664692"/>
    <w:rsid w:val="00665EC8"/>
    <w:rsid w:val="00677AB6"/>
    <w:rsid w:val="00686E31"/>
    <w:rsid w:val="00696E7B"/>
    <w:rsid w:val="006A3602"/>
    <w:rsid w:val="006B37E8"/>
    <w:rsid w:val="006C7509"/>
    <w:rsid w:val="006D4AD5"/>
    <w:rsid w:val="006F43ED"/>
    <w:rsid w:val="00721DBF"/>
    <w:rsid w:val="00763CBE"/>
    <w:rsid w:val="00773A13"/>
    <w:rsid w:val="00773AD7"/>
    <w:rsid w:val="007778EC"/>
    <w:rsid w:val="007910B2"/>
    <w:rsid w:val="007954AB"/>
    <w:rsid w:val="007A3484"/>
    <w:rsid w:val="007A3C4B"/>
    <w:rsid w:val="007B4213"/>
    <w:rsid w:val="007B58C0"/>
    <w:rsid w:val="007C04D2"/>
    <w:rsid w:val="007F197A"/>
    <w:rsid w:val="008124B7"/>
    <w:rsid w:val="00830499"/>
    <w:rsid w:val="0083188B"/>
    <w:rsid w:val="00845384"/>
    <w:rsid w:val="00860C86"/>
    <w:rsid w:val="00863184"/>
    <w:rsid w:val="008809AC"/>
    <w:rsid w:val="0088642A"/>
    <w:rsid w:val="008B40CA"/>
    <w:rsid w:val="008D7D13"/>
    <w:rsid w:val="009112F9"/>
    <w:rsid w:val="009378D9"/>
    <w:rsid w:val="00964070"/>
    <w:rsid w:val="0098452D"/>
    <w:rsid w:val="009B1264"/>
    <w:rsid w:val="009B312A"/>
    <w:rsid w:val="009B6B97"/>
    <w:rsid w:val="009C7DB4"/>
    <w:rsid w:val="009E34E0"/>
    <w:rsid w:val="009E612F"/>
    <w:rsid w:val="009E62AE"/>
    <w:rsid w:val="009E6FC4"/>
    <w:rsid w:val="00A03E62"/>
    <w:rsid w:val="00A17007"/>
    <w:rsid w:val="00A30A69"/>
    <w:rsid w:val="00A3105C"/>
    <w:rsid w:val="00A45A62"/>
    <w:rsid w:val="00A621C6"/>
    <w:rsid w:val="00A72A81"/>
    <w:rsid w:val="00A93DAA"/>
    <w:rsid w:val="00AB75C6"/>
    <w:rsid w:val="00AC5A80"/>
    <w:rsid w:val="00AC6F65"/>
    <w:rsid w:val="00AC76CB"/>
    <w:rsid w:val="00AF1D74"/>
    <w:rsid w:val="00AF76BF"/>
    <w:rsid w:val="00B04AB7"/>
    <w:rsid w:val="00B14D6F"/>
    <w:rsid w:val="00B41BAA"/>
    <w:rsid w:val="00B44A3C"/>
    <w:rsid w:val="00B454E0"/>
    <w:rsid w:val="00B540AD"/>
    <w:rsid w:val="00BA14CC"/>
    <w:rsid w:val="00BA3198"/>
    <w:rsid w:val="00BA69B7"/>
    <w:rsid w:val="00BC431A"/>
    <w:rsid w:val="00BE03BA"/>
    <w:rsid w:val="00BE367B"/>
    <w:rsid w:val="00BF3373"/>
    <w:rsid w:val="00BF78CE"/>
    <w:rsid w:val="00C04A90"/>
    <w:rsid w:val="00C273D1"/>
    <w:rsid w:val="00C358D8"/>
    <w:rsid w:val="00C551BA"/>
    <w:rsid w:val="00C57F59"/>
    <w:rsid w:val="00C8179D"/>
    <w:rsid w:val="00C9251C"/>
    <w:rsid w:val="00CB0619"/>
    <w:rsid w:val="00CE1B06"/>
    <w:rsid w:val="00D03A66"/>
    <w:rsid w:val="00D13B41"/>
    <w:rsid w:val="00D225DB"/>
    <w:rsid w:val="00D278A0"/>
    <w:rsid w:val="00D305F9"/>
    <w:rsid w:val="00D37741"/>
    <w:rsid w:val="00D456F9"/>
    <w:rsid w:val="00D47B7C"/>
    <w:rsid w:val="00D61C74"/>
    <w:rsid w:val="00D631B1"/>
    <w:rsid w:val="00D940F7"/>
    <w:rsid w:val="00D95269"/>
    <w:rsid w:val="00DA03FA"/>
    <w:rsid w:val="00DC0703"/>
    <w:rsid w:val="00DC1001"/>
    <w:rsid w:val="00DD2516"/>
    <w:rsid w:val="00DD2B33"/>
    <w:rsid w:val="00DF0229"/>
    <w:rsid w:val="00DF7EC5"/>
    <w:rsid w:val="00E0385C"/>
    <w:rsid w:val="00E2016C"/>
    <w:rsid w:val="00E41F71"/>
    <w:rsid w:val="00E448D0"/>
    <w:rsid w:val="00E6613B"/>
    <w:rsid w:val="00E85522"/>
    <w:rsid w:val="00EA7D1D"/>
    <w:rsid w:val="00EB6872"/>
    <w:rsid w:val="00EC4B83"/>
    <w:rsid w:val="00EE1714"/>
    <w:rsid w:val="00EE3CC6"/>
    <w:rsid w:val="00F001A6"/>
    <w:rsid w:val="00F01327"/>
    <w:rsid w:val="00F13B84"/>
    <w:rsid w:val="00F54822"/>
    <w:rsid w:val="00F7755D"/>
    <w:rsid w:val="00F95CEF"/>
    <w:rsid w:val="00FA448F"/>
    <w:rsid w:val="00FB343E"/>
    <w:rsid w:val="00FB5D73"/>
    <w:rsid w:val="00FC06DE"/>
    <w:rsid w:val="00FC25DF"/>
    <w:rsid w:val="00FC30B5"/>
    <w:rsid w:val="00FC5A05"/>
    <w:rsid w:val="00FD2BD2"/>
    <w:rsid w:val="00FD39A0"/>
    <w:rsid w:val="00FD4A46"/>
    <w:rsid w:val="00FD4DB2"/>
    <w:rsid w:val="00FE58F3"/>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23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9"/>
        <w:szCs w:val="19"/>
        <w:lang w:val="nl-NL" w:eastAsia="nl-NL" w:bidi="ar-SA"/>
      </w:rPr>
    </w:rPrDefault>
    <w:pPrDefault>
      <w:pPr>
        <w:spacing w:line="24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Ingrado"/>
    <w:next w:val="BasistekstIngrado"/>
    <w:uiPriority w:val="94"/>
    <w:semiHidden/>
    <w:rsid w:val="00FC30B5"/>
  </w:style>
  <w:style w:type="paragraph" w:styleId="Kop1">
    <w:name w:val="heading 1"/>
    <w:aliases w:val="Kop 1 Ingrado"/>
    <w:basedOn w:val="ZsysbasisIngrado"/>
    <w:next w:val="BasistekstIngrado"/>
    <w:link w:val="Kop1Char"/>
    <w:uiPriority w:val="3"/>
    <w:qFormat/>
    <w:rsid w:val="00251453"/>
    <w:pPr>
      <w:keepNext/>
      <w:keepLines/>
      <w:numPr>
        <w:numId w:val="15"/>
      </w:numPr>
      <w:spacing w:before="180" w:after="180" w:line="360" w:lineRule="atLeast"/>
      <w:outlineLvl w:val="0"/>
    </w:pPr>
    <w:rPr>
      <w:b/>
      <w:bCs/>
      <w:caps/>
      <w:sz w:val="28"/>
      <w:szCs w:val="32"/>
    </w:rPr>
  </w:style>
  <w:style w:type="paragraph" w:styleId="Kop2">
    <w:name w:val="heading 2"/>
    <w:aliases w:val="Kop 2 Ingrado"/>
    <w:basedOn w:val="ZsysbasisIngrado"/>
    <w:next w:val="BasistekstIngrado"/>
    <w:link w:val="Kop2Char"/>
    <w:uiPriority w:val="5"/>
    <w:qFormat/>
    <w:rsid w:val="00251453"/>
    <w:pPr>
      <w:keepNext/>
      <w:keepLines/>
      <w:numPr>
        <w:ilvl w:val="1"/>
        <w:numId w:val="15"/>
      </w:numPr>
      <w:spacing w:before="240" w:after="240"/>
      <w:outlineLvl w:val="1"/>
    </w:pPr>
    <w:rPr>
      <w:b/>
      <w:bCs/>
      <w:iCs/>
      <w:caps/>
      <w:szCs w:val="28"/>
    </w:rPr>
  </w:style>
  <w:style w:type="paragraph" w:styleId="Kop3">
    <w:name w:val="heading 3"/>
    <w:aliases w:val="Kop 3 Ingrado"/>
    <w:basedOn w:val="ZsysbasisIngrado"/>
    <w:next w:val="BasistekstIngrado"/>
    <w:link w:val="Kop3Char"/>
    <w:uiPriority w:val="7"/>
    <w:qFormat/>
    <w:rsid w:val="00251453"/>
    <w:pPr>
      <w:keepNext/>
      <w:keepLines/>
      <w:numPr>
        <w:ilvl w:val="2"/>
        <w:numId w:val="15"/>
      </w:numPr>
      <w:spacing w:before="240" w:after="240"/>
      <w:outlineLvl w:val="2"/>
    </w:pPr>
    <w:rPr>
      <w:b/>
      <w:iCs/>
    </w:rPr>
  </w:style>
  <w:style w:type="paragraph" w:styleId="Kop4">
    <w:name w:val="heading 4"/>
    <w:aliases w:val="Kop 4 Ingrado"/>
    <w:basedOn w:val="ZsysbasisIngrado"/>
    <w:next w:val="BasistekstIngrado"/>
    <w:link w:val="Kop4Char"/>
    <w:uiPriority w:val="9"/>
    <w:qFormat/>
    <w:rsid w:val="00CE1B06"/>
    <w:pPr>
      <w:keepNext/>
      <w:keepLines/>
      <w:numPr>
        <w:ilvl w:val="3"/>
        <w:numId w:val="15"/>
      </w:numPr>
      <w:spacing w:line="240" w:lineRule="exact"/>
      <w:outlineLvl w:val="3"/>
    </w:pPr>
    <w:rPr>
      <w:rFonts w:asciiTheme="minorHAnsi" w:hAnsiTheme="minorHAnsi"/>
      <w:bCs/>
      <w:i/>
      <w:sz w:val="20"/>
      <w:szCs w:val="24"/>
    </w:rPr>
  </w:style>
  <w:style w:type="paragraph" w:styleId="Kop5">
    <w:name w:val="heading 5"/>
    <w:aliases w:val="Kop 5 Ingrado"/>
    <w:basedOn w:val="ZsysbasisIngrado"/>
    <w:next w:val="BasistekstIngrado"/>
    <w:link w:val="Kop5Char"/>
    <w:uiPriority w:val="97"/>
    <w:unhideWhenUsed/>
    <w:rsid w:val="001D7E3F"/>
    <w:pPr>
      <w:keepNext/>
      <w:keepLines/>
      <w:numPr>
        <w:ilvl w:val="4"/>
        <w:numId w:val="15"/>
      </w:numPr>
      <w:outlineLvl w:val="4"/>
    </w:pPr>
    <w:rPr>
      <w:rFonts w:asciiTheme="minorHAnsi" w:hAnsiTheme="minorHAnsi"/>
      <w:bCs/>
      <w:iCs/>
      <w:szCs w:val="22"/>
    </w:rPr>
  </w:style>
  <w:style w:type="paragraph" w:styleId="Kop6">
    <w:name w:val="heading 6"/>
    <w:aliases w:val="Kop 6 Ingrado"/>
    <w:basedOn w:val="ZsysbasisIngrado"/>
    <w:next w:val="BasistekstIngrado"/>
    <w:link w:val="Kop6Char"/>
    <w:uiPriority w:val="97"/>
    <w:unhideWhenUsed/>
    <w:rsid w:val="001D7E3F"/>
    <w:pPr>
      <w:keepNext/>
      <w:keepLines/>
      <w:numPr>
        <w:ilvl w:val="5"/>
        <w:numId w:val="15"/>
      </w:numPr>
      <w:outlineLvl w:val="5"/>
    </w:pPr>
    <w:rPr>
      <w:rFonts w:asciiTheme="minorHAnsi" w:hAnsiTheme="minorHAnsi"/>
    </w:rPr>
  </w:style>
  <w:style w:type="paragraph" w:styleId="Kop7">
    <w:name w:val="heading 7"/>
    <w:aliases w:val="Kop 7 Ingrado"/>
    <w:basedOn w:val="ZsysbasisIngrado"/>
    <w:next w:val="BasistekstIngrado"/>
    <w:link w:val="Kop7Char"/>
    <w:uiPriority w:val="97"/>
    <w:unhideWhenUsed/>
    <w:rsid w:val="001D7E3F"/>
    <w:pPr>
      <w:keepNext/>
      <w:keepLines/>
      <w:numPr>
        <w:ilvl w:val="6"/>
        <w:numId w:val="15"/>
      </w:numPr>
      <w:outlineLvl w:val="6"/>
    </w:pPr>
    <w:rPr>
      <w:rFonts w:asciiTheme="minorHAnsi" w:hAnsiTheme="minorHAnsi"/>
      <w:bCs/>
      <w:szCs w:val="20"/>
    </w:rPr>
  </w:style>
  <w:style w:type="paragraph" w:styleId="Kop8">
    <w:name w:val="heading 8"/>
    <w:aliases w:val="Kop 8 Ingrado"/>
    <w:basedOn w:val="ZsysbasisIngrado"/>
    <w:next w:val="BasistekstIngrado"/>
    <w:link w:val="Kop8Char"/>
    <w:uiPriority w:val="97"/>
    <w:unhideWhenUsed/>
    <w:rsid w:val="001D7E3F"/>
    <w:pPr>
      <w:keepNext/>
      <w:keepLines/>
      <w:numPr>
        <w:ilvl w:val="7"/>
        <w:numId w:val="15"/>
      </w:numPr>
      <w:outlineLvl w:val="7"/>
    </w:pPr>
    <w:rPr>
      <w:rFonts w:asciiTheme="minorHAnsi" w:hAnsiTheme="minorHAnsi"/>
      <w:iCs/>
      <w:szCs w:val="20"/>
    </w:rPr>
  </w:style>
  <w:style w:type="paragraph" w:styleId="Kop9">
    <w:name w:val="heading 9"/>
    <w:aliases w:val="Kop 9 Ingrado"/>
    <w:basedOn w:val="ZsysbasisIngrado"/>
    <w:next w:val="BasistekstIngrado"/>
    <w:link w:val="Kop9Char"/>
    <w:uiPriority w:val="97"/>
    <w:unhideWhenUsed/>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Ingrado">
    <w:name w:val="Zsysbasis Ingrado"/>
    <w:next w:val="BasistekstIngrado"/>
    <w:link w:val="ZsysbasisIngradoChar"/>
    <w:uiPriority w:val="96"/>
    <w:semiHidden/>
    <w:rsid w:val="000B7F3D"/>
    <w:rPr>
      <w:rFonts w:cs="Calibri"/>
    </w:rPr>
  </w:style>
  <w:style w:type="character" w:customStyle="1" w:styleId="ZsysbasisIngradoChar">
    <w:name w:val="Zsysbasis Ingrado Char"/>
    <w:basedOn w:val="Standaardalinea-lettertype"/>
    <w:link w:val="ZsysbasisIngrado"/>
    <w:uiPriority w:val="96"/>
    <w:semiHidden/>
    <w:rsid w:val="000B7F3D"/>
    <w:rPr>
      <w:rFonts w:cs="Calibri"/>
      <w:sz w:val="19"/>
    </w:rPr>
  </w:style>
  <w:style w:type="paragraph" w:customStyle="1" w:styleId="AdresvakIngrado">
    <w:name w:val="Adresvak Ingrado"/>
    <w:basedOn w:val="ZsysbasisIngrado"/>
    <w:uiPriority w:val="95"/>
    <w:rsid w:val="001D7E3F"/>
    <w:rPr>
      <w:noProof/>
    </w:rPr>
  </w:style>
  <w:style w:type="paragraph" w:customStyle="1" w:styleId="AfzendergegevenskopjeIngrado">
    <w:name w:val="Afzendergegevens kopje Ingrado"/>
    <w:basedOn w:val="ZsysbasisDocDataIngrado"/>
    <w:uiPriority w:val="95"/>
    <w:rsid w:val="001D7E3F"/>
  </w:style>
  <w:style w:type="paragraph" w:customStyle="1" w:styleId="AfzendergegevensIngrado">
    <w:name w:val="Afzendergegevens Ingrado"/>
    <w:basedOn w:val="ZsysbasisDocDataIngrado"/>
    <w:uiPriority w:val="95"/>
    <w:rsid w:val="001D7E3F"/>
  </w:style>
  <w:style w:type="paragraph" w:customStyle="1" w:styleId="AgendapuntIngrado">
    <w:name w:val="Agendapunt Ingrado"/>
    <w:basedOn w:val="ZsysbasisIngrado"/>
    <w:uiPriority w:val="95"/>
    <w:rsid w:val="002E0FAE"/>
    <w:pPr>
      <w:numPr>
        <w:numId w:val="23"/>
      </w:numPr>
    </w:pPr>
  </w:style>
  <w:style w:type="paragraph" w:customStyle="1" w:styleId="AlineavoorafbeeldingIngrado">
    <w:name w:val="Alinea voor afbeelding Ingrado"/>
    <w:basedOn w:val="ZsysbasisIngrado"/>
    <w:next w:val="BasistekstIngrado"/>
    <w:uiPriority w:val="95"/>
    <w:rsid w:val="001D7E3F"/>
  </w:style>
  <w:style w:type="paragraph" w:customStyle="1" w:styleId="BasistekstcursiefIngrado">
    <w:name w:val="Basistekst cursief Ingrado"/>
    <w:basedOn w:val="ZsysbasisIngrado"/>
    <w:next w:val="BasistekstIngrado"/>
    <w:link w:val="BasistekstcursiefIngradoChar"/>
    <w:uiPriority w:val="1"/>
    <w:qFormat/>
    <w:rsid w:val="001D7E3F"/>
    <w:rPr>
      <w:i/>
      <w:iCs/>
    </w:rPr>
  </w:style>
  <w:style w:type="paragraph" w:customStyle="1" w:styleId="BasistekstvetIngrado">
    <w:name w:val="Basistekst vet Ingrado"/>
    <w:basedOn w:val="ZsysbasisIngrado"/>
    <w:next w:val="BasistekstIngrado"/>
    <w:link w:val="BasistekstvetIngradoChar"/>
    <w:uiPriority w:val="2"/>
    <w:qFormat/>
    <w:rsid w:val="001D7E3F"/>
    <w:rPr>
      <w:b/>
      <w:bCs/>
    </w:rPr>
  </w:style>
  <w:style w:type="paragraph" w:customStyle="1" w:styleId="BasistekstIngrado">
    <w:name w:val="Basistekst Ingrado"/>
    <w:basedOn w:val="ZsysbasisIngrado"/>
    <w:qFormat/>
    <w:rsid w:val="00251453"/>
  </w:style>
  <w:style w:type="paragraph" w:customStyle="1" w:styleId="Bijlagekop1Ingrado">
    <w:name w:val="Bijlage kop 1 Ingrado"/>
    <w:basedOn w:val="ZsysbasisIngrado"/>
    <w:next w:val="BasistekstIngrado"/>
    <w:uiPriority w:val="11"/>
    <w:qFormat/>
    <w:rsid w:val="00251453"/>
    <w:pPr>
      <w:keepNext/>
      <w:keepLines/>
      <w:numPr>
        <w:numId w:val="28"/>
      </w:numPr>
      <w:spacing w:before="180" w:after="180" w:line="360" w:lineRule="atLeast"/>
      <w:outlineLvl w:val="0"/>
    </w:pPr>
    <w:rPr>
      <w:b/>
      <w:bCs/>
      <w:caps/>
      <w:sz w:val="28"/>
      <w:szCs w:val="32"/>
    </w:rPr>
  </w:style>
  <w:style w:type="paragraph" w:customStyle="1" w:styleId="Bijlagekop2Ingrado">
    <w:name w:val="Bijlage kop 2 Ingrado"/>
    <w:basedOn w:val="ZsysbasisIngrado"/>
    <w:next w:val="BasistekstIngrado"/>
    <w:uiPriority w:val="12"/>
    <w:qFormat/>
    <w:rsid w:val="00E0385C"/>
    <w:pPr>
      <w:keepNext/>
      <w:keepLines/>
      <w:numPr>
        <w:ilvl w:val="1"/>
        <w:numId w:val="28"/>
      </w:numPr>
      <w:spacing w:before="240" w:after="240"/>
      <w:outlineLvl w:val="1"/>
    </w:pPr>
    <w:rPr>
      <w:b/>
      <w:bCs/>
      <w:iCs/>
      <w:caps/>
      <w:szCs w:val="28"/>
    </w:rPr>
  </w:style>
  <w:style w:type="paragraph" w:styleId="Bijschrift">
    <w:name w:val="caption"/>
    <w:aliases w:val="Bijschrift Ingrado"/>
    <w:basedOn w:val="ZsysbasisIngrado"/>
    <w:next w:val="BasistekstIngrado"/>
    <w:uiPriority w:val="97"/>
    <w:unhideWhenUsed/>
    <w:rsid w:val="001D7E3F"/>
  </w:style>
  <w:style w:type="paragraph" w:customStyle="1" w:styleId="DocumentgegevenskopjeIngrado">
    <w:name w:val="Documentgegevens kopje Ingrado"/>
    <w:basedOn w:val="ZsysbasisDocDataIngrado"/>
    <w:uiPriority w:val="96"/>
    <w:rsid w:val="001D7E3F"/>
  </w:style>
  <w:style w:type="paragraph" w:customStyle="1" w:styleId="DocumentgegevensIngrado">
    <w:name w:val="Documentgegevens Ingrado"/>
    <w:basedOn w:val="ZsysbasisDocDataIngrado"/>
    <w:uiPriority w:val="96"/>
    <w:rsid w:val="001D7E3F"/>
  </w:style>
  <w:style w:type="paragraph" w:customStyle="1" w:styleId="DocumentnaamIngrado">
    <w:name w:val="Documentnaam Ingrado"/>
    <w:basedOn w:val="ZsysbasisIngrado"/>
    <w:next w:val="BasistekstIngrado"/>
    <w:uiPriority w:val="96"/>
    <w:rsid w:val="000B7F3D"/>
    <w:pPr>
      <w:spacing w:line="600" w:lineRule="atLeast"/>
    </w:pPr>
    <w:rPr>
      <w:b/>
      <w:sz w:val="48"/>
    </w:rPr>
  </w:style>
  <w:style w:type="character" w:styleId="Eindnootmarkering">
    <w:name w:val="endnote reference"/>
    <w:aliases w:val="Eindnootmarkering Ingrado"/>
    <w:basedOn w:val="Standaardalinea-lettertype"/>
    <w:uiPriority w:val="97"/>
    <w:semiHidden/>
    <w:rsid w:val="001D7E3F"/>
    <w:rPr>
      <w:vertAlign w:val="superscript"/>
    </w:rPr>
  </w:style>
  <w:style w:type="paragraph" w:styleId="Eindnoottekst">
    <w:name w:val="endnote text"/>
    <w:aliases w:val="Eindnoottekst Ingrado"/>
    <w:basedOn w:val="ZsysbasisIngrado"/>
    <w:next w:val="BasistekstIngrado"/>
    <w:link w:val="EindnoottekstChar"/>
    <w:uiPriority w:val="97"/>
    <w:semiHidden/>
    <w:rsid w:val="001D7E3F"/>
    <w:rPr>
      <w:rFonts w:asciiTheme="minorHAnsi" w:hAnsiTheme="minorHAnsi"/>
    </w:rPr>
  </w:style>
  <w:style w:type="character" w:customStyle="1" w:styleId="EindnoottekstChar">
    <w:name w:val="Eindnoottekst Char"/>
    <w:aliases w:val="Eindnoottekst Ingrado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Ingrado"/>
    <w:basedOn w:val="Standaardalinea-lettertype"/>
    <w:uiPriority w:val="97"/>
    <w:semiHidden/>
    <w:rsid w:val="001D7E3F"/>
    <w:rPr>
      <w:color w:val="auto"/>
      <w:u w:val="single"/>
    </w:rPr>
  </w:style>
  <w:style w:type="character" w:styleId="Hyperlink">
    <w:name w:val="Hyperlink"/>
    <w:aliases w:val="Hyperlink Ingrado"/>
    <w:basedOn w:val="Standaardalinea-lettertype"/>
    <w:uiPriority w:val="97"/>
    <w:semiHidden/>
    <w:rsid w:val="001D7E3F"/>
    <w:rPr>
      <w:color w:val="auto"/>
      <w:u w:val="single"/>
    </w:rPr>
  </w:style>
  <w:style w:type="paragraph" w:styleId="Inhopg1">
    <w:name w:val="toc 1"/>
    <w:aliases w:val="Inhopg 1 Ingrado"/>
    <w:basedOn w:val="ZsysbasisTOCIngrado"/>
    <w:next w:val="BasistekstIngrado"/>
    <w:uiPriority w:val="97"/>
    <w:unhideWhenUsed/>
    <w:rsid w:val="00F001A6"/>
    <w:rPr>
      <w:rFonts w:eastAsiaTheme="minorHAnsi" w:cstheme="minorBidi"/>
      <w:b/>
      <w:szCs w:val="22"/>
      <w:lang w:eastAsia="en-US"/>
    </w:rPr>
  </w:style>
  <w:style w:type="paragraph" w:styleId="Inhopg2">
    <w:name w:val="toc 2"/>
    <w:aliases w:val="Inhopg 2 Ingrado"/>
    <w:basedOn w:val="ZsysbasisTOCIngrado"/>
    <w:next w:val="BasistekstIngrado"/>
    <w:uiPriority w:val="97"/>
    <w:unhideWhenUsed/>
    <w:rsid w:val="00F001A6"/>
    <w:rPr>
      <w:rFonts w:eastAsiaTheme="minorHAnsi" w:cstheme="minorBidi"/>
      <w:szCs w:val="22"/>
      <w:lang w:eastAsia="en-US"/>
    </w:rPr>
  </w:style>
  <w:style w:type="paragraph" w:styleId="Inhopg3">
    <w:name w:val="toc 3"/>
    <w:aliases w:val="Inhopg 3 Ingrado"/>
    <w:basedOn w:val="ZsysbasisTOCIngrado"/>
    <w:next w:val="BasistekstIngrado"/>
    <w:uiPriority w:val="97"/>
    <w:unhideWhenUsed/>
    <w:rsid w:val="00F001A6"/>
    <w:rPr>
      <w:rFonts w:eastAsiaTheme="minorHAnsi" w:cstheme="minorBidi"/>
      <w:szCs w:val="22"/>
      <w:lang w:eastAsia="en-US"/>
    </w:rPr>
  </w:style>
  <w:style w:type="paragraph" w:styleId="Inhopg4">
    <w:name w:val="toc 4"/>
    <w:aliases w:val="Inhopg 4 Ingrado"/>
    <w:basedOn w:val="ZsysbasisTOCIngrado"/>
    <w:next w:val="BasistekstIngrado"/>
    <w:uiPriority w:val="97"/>
    <w:unhideWhenUsed/>
    <w:rsid w:val="00A93DAA"/>
    <w:pPr>
      <w:ind w:left="0" w:firstLine="0"/>
    </w:pPr>
    <w:rPr>
      <w:rFonts w:eastAsiaTheme="minorHAnsi" w:cstheme="minorBidi"/>
      <w:b/>
      <w:szCs w:val="22"/>
      <w:lang w:eastAsia="en-US"/>
    </w:rPr>
  </w:style>
  <w:style w:type="paragraph" w:styleId="Inhopg5">
    <w:name w:val="toc 5"/>
    <w:aliases w:val="Inhopg 5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6">
    <w:name w:val="toc 6"/>
    <w:aliases w:val="Inhopg 6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7">
    <w:name w:val="toc 7"/>
    <w:aliases w:val="Inhopg 7 Ingrado"/>
    <w:basedOn w:val="ZsysbasisTOCIngrado"/>
    <w:next w:val="BasistekstIngrado"/>
    <w:uiPriority w:val="97"/>
    <w:unhideWhenUsed/>
    <w:rsid w:val="00F001A6"/>
    <w:rPr>
      <w:rFonts w:eastAsiaTheme="minorHAnsi" w:cstheme="minorBidi"/>
      <w:b/>
      <w:szCs w:val="22"/>
      <w:lang w:eastAsia="en-US"/>
    </w:rPr>
  </w:style>
  <w:style w:type="paragraph" w:styleId="Inhopg8">
    <w:name w:val="toc 8"/>
    <w:aliases w:val="Inhopg 8 Ingrado"/>
    <w:basedOn w:val="ZsysbasisTOCIngrado"/>
    <w:next w:val="BasistekstIngrado"/>
    <w:uiPriority w:val="97"/>
    <w:unhideWhenUsed/>
    <w:rsid w:val="008809AC"/>
    <w:rPr>
      <w:rFonts w:eastAsiaTheme="minorHAnsi" w:cstheme="minorBidi"/>
      <w:szCs w:val="22"/>
      <w:lang w:eastAsia="en-US"/>
    </w:rPr>
  </w:style>
  <w:style w:type="paragraph" w:styleId="Inhopg9">
    <w:name w:val="toc 9"/>
    <w:aliases w:val="Inhopg 9 Ingrado"/>
    <w:basedOn w:val="ZsysbasisTOCIngrado"/>
    <w:next w:val="BasistekstIngrado"/>
    <w:uiPriority w:val="97"/>
    <w:unhideWhenUsed/>
    <w:rsid w:val="008809AC"/>
    <w:rPr>
      <w:rFonts w:eastAsiaTheme="minorHAnsi" w:cstheme="minorBidi"/>
      <w:szCs w:val="22"/>
      <w:lang w:eastAsia="en-US"/>
    </w:rPr>
  </w:style>
  <w:style w:type="paragraph" w:customStyle="1" w:styleId="Inspring1eniveauIngrado">
    <w:name w:val="Inspring 1e niveau Ingrado"/>
    <w:basedOn w:val="ZsysbasisIngrado"/>
    <w:uiPriority w:val="30"/>
    <w:qFormat/>
    <w:rsid w:val="00446742"/>
    <w:pPr>
      <w:tabs>
        <w:tab w:val="left" w:pos="397"/>
      </w:tabs>
      <w:spacing w:before="240"/>
      <w:ind w:left="397" w:hanging="397"/>
    </w:pPr>
  </w:style>
  <w:style w:type="paragraph" w:customStyle="1" w:styleId="Inspring2eniveauIngrado">
    <w:name w:val="Inspring 2e niveau Ingrado"/>
    <w:basedOn w:val="ZsysbasisIngrado"/>
    <w:uiPriority w:val="31"/>
    <w:qFormat/>
    <w:rsid w:val="001D7E3F"/>
    <w:pPr>
      <w:tabs>
        <w:tab w:val="left" w:pos="567"/>
      </w:tabs>
      <w:ind w:left="568" w:hanging="284"/>
    </w:pPr>
  </w:style>
  <w:style w:type="paragraph" w:customStyle="1" w:styleId="Inspring3eniveauIngrado">
    <w:name w:val="Inspring 3e niveau Ingrado"/>
    <w:basedOn w:val="ZsysbasisIngrado"/>
    <w:uiPriority w:val="32"/>
    <w:qFormat/>
    <w:rsid w:val="001D7E3F"/>
    <w:pPr>
      <w:tabs>
        <w:tab w:val="left" w:pos="851"/>
      </w:tabs>
      <w:ind w:left="851" w:hanging="284"/>
    </w:pPr>
  </w:style>
  <w:style w:type="paragraph" w:customStyle="1" w:styleId="Kop1zondernummerIngrado">
    <w:name w:val="Kop 1 zonder nummer Ingrado"/>
    <w:basedOn w:val="ZsysbasisIngrado"/>
    <w:next w:val="BasistekstIngrado"/>
    <w:uiPriority w:val="4"/>
    <w:qFormat/>
    <w:rsid w:val="00251453"/>
    <w:pPr>
      <w:keepNext/>
      <w:keepLines/>
      <w:spacing w:before="180" w:after="180" w:line="360" w:lineRule="atLeast"/>
      <w:outlineLvl w:val="0"/>
    </w:pPr>
    <w:rPr>
      <w:b/>
      <w:bCs/>
      <w:caps/>
      <w:sz w:val="28"/>
      <w:szCs w:val="32"/>
    </w:rPr>
  </w:style>
  <w:style w:type="character" w:customStyle="1" w:styleId="Kop1Char">
    <w:name w:val="Kop 1 Char"/>
    <w:aliases w:val="Kop 1 Ingrado Char"/>
    <w:basedOn w:val="Standaardalinea-lettertype"/>
    <w:link w:val="Kop1"/>
    <w:uiPriority w:val="3"/>
    <w:rsid w:val="00251453"/>
    <w:rPr>
      <w:rFonts w:cs="Calibri"/>
      <w:b/>
      <w:bCs/>
      <w:caps/>
      <w:sz w:val="28"/>
      <w:szCs w:val="32"/>
    </w:rPr>
  </w:style>
  <w:style w:type="paragraph" w:customStyle="1" w:styleId="Kop2zondernummerIngrado">
    <w:name w:val="Kop 2 zonder nummer Ingrado"/>
    <w:basedOn w:val="ZsysbasisIngrado"/>
    <w:next w:val="BasistekstIngrado"/>
    <w:uiPriority w:val="6"/>
    <w:qFormat/>
    <w:rsid w:val="001D7E3F"/>
    <w:pPr>
      <w:keepNext/>
      <w:keepLines/>
      <w:spacing w:before="240" w:after="240"/>
      <w:outlineLvl w:val="1"/>
    </w:pPr>
    <w:rPr>
      <w:b/>
      <w:bCs/>
      <w:iCs/>
      <w:caps/>
      <w:szCs w:val="28"/>
    </w:rPr>
  </w:style>
  <w:style w:type="character" w:customStyle="1" w:styleId="Kop2Char">
    <w:name w:val="Kop 2 Char"/>
    <w:aliases w:val="Kop 2 Ingrado Char"/>
    <w:basedOn w:val="Standaardalinea-lettertype"/>
    <w:link w:val="Kop2"/>
    <w:uiPriority w:val="5"/>
    <w:rsid w:val="00251453"/>
    <w:rPr>
      <w:rFonts w:cs="Calibri"/>
      <w:b/>
      <w:bCs/>
      <w:iCs/>
      <w:caps/>
      <w:szCs w:val="28"/>
    </w:rPr>
  </w:style>
  <w:style w:type="paragraph" w:customStyle="1" w:styleId="Kop3zondernummerIngrado">
    <w:name w:val="Kop 3 zonder nummer Ingrado"/>
    <w:basedOn w:val="ZsysbasisIngrado"/>
    <w:next w:val="BasistekstIngrado"/>
    <w:uiPriority w:val="8"/>
    <w:qFormat/>
    <w:rsid w:val="00251453"/>
    <w:pPr>
      <w:keepNext/>
      <w:keepLines/>
      <w:spacing w:before="240" w:after="240"/>
      <w:outlineLvl w:val="2"/>
    </w:pPr>
    <w:rPr>
      <w:b/>
      <w:iCs/>
    </w:rPr>
  </w:style>
  <w:style w:type="character" w:customStyle="1" w:styleId="Kop3Char">
    <w:name w:val="Kop 3 Char"/>
    <w:aliases w:val="Kop 3 Ingrado Char"/>
    <w:basedOn w:val="Standaardalinea-lettertype"/>
    <w:link w:val="Kop3"/>
    <w:uiPriority w:val="7"/>
    <w:rsid w:val="00251453"/>
    <w:rPr>
      <w:rFonts w:cs="Calibri"/>
      <w:b/>
      <w:iCs/>
    </w:rPr>
  </w:style>
  <w:style w:type="paragraph" w:customStyle="1" w:styleId="Kop4zondernummerIngrado">
    <w:name w:val="Kop 4 zonder nummer Ingrado"/>
    <w:basedOn w:val="ZsysbasisIngrado"/>
    <w:next w:val="BasistekstIngrado"/>
    <w:uiPriority w:val="10"/>
    <w:qFormat/>
    <w:rsid w:val="00CE1B06"/>
    <w:pPr>
      <w:keepNext/>
      <w:keepLines/>
      <w:spacing w:before="240" w:line="240" w:lineRule="exact"/>
      <w:outlineLvl w:val="3"/>
    </w:pPr>
    <w:rPr>
      <w:i/>
      <w:sz w:val="20"/>
    </w:rPr>
  </w:style>
  <w:style w:type="character" w:customStyle="1" w:styleId="Kop4Char">
    <w:name w:val="Kop 4 Char"/>
    <w:aliases w:val="Kop 4 Ingrado Char"/>
    <w:basedOn w:val="Standaardalinea-lettertype"/>
    <w:link w:val="Kop4"/>
    <w:uiPriority w:val="9"/>
    <w:rsid w:val="00CE1B06"/>
    <w:rPr>
      <w:rFonts w:asciiTheme="minorHAnsi" w:hAnsiTheme="minorHAnsi" w:cs="Calibri"/>
      <w:bCs/>
      <w:i/>
      <w:sz w:val="20"/>
      <w:szCs w:val="24"/>
    </w:rPr>
  </w:style>
  <w:style w:type="character" w:customStyle="1" w:styleId="Kop5Char">
    <w:name w:val="Kop 5 Char"/>
    <w:aliases w:val="Kop 5 Ingrado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Ingrado Char"/>
    <w:basedOn w:val="Standaardalinea-lettertype"/>
    <w:link w:val="Kop6"/>
    <w:uiPriority w:val="97"/>
    <w:rsid w:val="00D13B41"/>
    <w:rPr>
      <w:rFonts w:asciiTheme="minorHAnsi" w:hAnsiTheme="minorHAnsi"/>
    </w:rPr>
  </w:style>
  <w:style w:type="character" w:customStyle="1" w:styleId="Kop7Char">
    <w:name w:val="Kop 7 Char"/>
    <w:aliases w:val="Kop 7 Ingrado Char"/>
    <w:basedOn w:val="Standaardalinea-lettertype"/>
    <w:link w:val="Kop7"/>
    <w:uiPriority w:val="97"/>
    <w:rsid w:val="00D13B41"/>
    <w:rPr>
      <w:rFonts w:asciiTheme="minorHAnsi" w:hAnsiTheme="minorHAnsi"/>
      <w:bCs/>
      <w:szCs w:val="20"/>
    </w:rPr>
  </w:style>
  <w:style w:type="character" w:customStyle="1" w:styleId="Kop8Char">
    <w:name w:val="Kop 8 Char"/>
    <w:aliases w:val="Kop 8 Ingrado Char"/>
    <w:basedOn w:val="Standaardalinea-lettertype"/>
    <w:link w:val="Kop8"/>
    <w:uiPriority w:val="97"/>
    <w:rsid w:val="00D13B41"/>
    <w:rPr>
      <w:rFonts w:asciiTheme="minorHAnsi" w:hAnsiTheme="minorHAnsi"/>
      <w:iCs/>
      <w:szCs w:val="20"/>
    </w:rPr>
  </w:style>
  <w:style w:type="character" w:customStyle="1" w:styleId="Kop9Char">
    <w:name w:val="Kop 9 Char"/>
    <w:aliases w:val="Kop 9 Ingrado Char"/>
    <w:basedOn w:val="Standaardalinea-lettertype"/>
    <w:link w:val="Kop9"/>
    <w:uiPriority w:val="97"/>
    <w:rsid w:val="00D13B41"/>
    <w:rPr>
      <w:rFonts w:asciiTheme="minorHAnsi" w:hAnsiTheme="minorHAnsi"/>
      <w:bCs/>
    </w:rPr>
  </w:style>
  <w:style w:type="paragraph" w:customStyle="1" w:styleId="KoptekstIngrado">
    <w:name w:val="Koptekst Ingrado"/>
    <w:basedOn w:val="ZsysbasisIngrado"/>
    <w:uiPriority w:val="95"/>
    <w:rsid w:val="001D7E3F"/>
    <w:pPr>
      <w:spacing w:line="240" w:lineRule="exact"/>
    </w:pPr>
  </w:style>
  <w:style w:type="paragraph" w:styleId="Lijstmetafbeeldingen">
    <w:name w:val="table of figures"/>
    <w:aliases w:val="Lijst met afbeeldingen Ingrado"/>
    <w:basedOn w:val="ZsysbasisIngrado"/>
    <w:next w:val="BasistekstIngrado"/>
    <w:uiPriority w:val="99"/>
    <w:semiHidden/>
    <w:rsid w:val="001D7E3F"/>
  </w:style>
  <w:style w:type="paragraph" w:customStyle="1" w:styleId="Opsommingbolletje1eniveauIngrado">
    <w:name w:val="Opsomming bolletje 1e niveau Ingrado"/>
    <w:basedOn w:val="ZsysbasisIngrado"/>
    <w:uiPriority w:val="27"/>
    <w:qFormat/>
    <w:rsid w:val="009B1264"/>
    <w:pPr>
      <w:numPr>
        <w:numId w:val="25"/>
      </w:numPr>
    </w:pPr>
  </w:style>
  <w:style w:type="paragraph" w:customStyle="1" w:styleId="Opsommingbolletje2eniveauIngrado">
    <w:name w:val="Opsomming bolletje 2e niveau Ingrado"/>
    <w:basedOn w:val="ZsysbasisIngrado"/>
    <w:uiPriority w:val="28"/>
    <w:qFormat/>
    <w:rsid w:val="009B1264"/>
    <w:pPr>
      <w:numPr>
        <w:ilvl w:val="1"/>
        <w:numId w:val="25"/>
      </w:numPr>
    </w:pPr>
  </w:style>
  <w:style w:type="paragraph" w:customStyle="1" w:styleId="Opsommingbolletje3eniveauIngrado">
    <w:name w:val="Opsomming bolletje 3e niveau Ingrado"/>
    <w:basedOn w:val="ZsysbasisIngrado"/>
    <w:uiPriority w:val="29"/>
    <w:qFormat/>
    <w:rsid w:val="009B1264"/>
    <w:pPr>
      <w:numPr>
        <w:ilvl w:val="2"/>
        <w:numId w:val="25"/>
      </w:numPr>
    </w:pPr>
  </w:style>
  <w:style w:type="numbering" w:customStyle="1" w:styleId="OpsommingbolletjeIngrado">
    <w:name w:val="Opsomming bolletje Ingrado"/>
    <w:uiPriority w:val="99"/>
    <w:semiHidden/>
    <w:rsid w:val="00D95269"/>
    <w:pPr>
      <w:numPr>
        <w:numId w:val="11"/>
      </w:numPr>
    </w:pPr>
  </w:style>
  <w:style w:type="paragraph" w:customStyle="1" w:styleId="Opsommingletter1eniveauIngrado">
    <w:name w:val="Opsomming letter 1e niveau Ingrado"/>
    <w:basedOn w:val="ZsysbasisIngrado"/>
    <w:uiPriority w:val="17"/>
    <w:qFormat/>
    <w:rsid w:val="003D0548"/>
    <w:pPr>
      <w:numPr>
        <w:ilvl w:val="1"/>
        <w:numId w:val="27"/>
      </w:numPr>
    </w:pPr>
  </w:style>
  <w:style w:type="paragraph" w:customStyle="1" w:styleId="Opsommingletter2eniveauIngrado">
    <w:name w:val="Opsomming letter 2e niveau Ingrado"/>
    <w:basedOn w:val="ZsysbasisIngrado"/>
    <w:uiPriority w:val="18"/>
    <w:qFormat/>
    <w:rsid w:val="003D0548"/>
    <w:pPr>
      <w:numPr>
        <w:ilvl w:val="2"/>
        <w:numId w:val="27"/>
      </w:numPr>
    </w:pPr>
  </w:style>
  <w:style w:type="paragraph" w:customStyle="1" w:styleId="Opsommingletter3eniveauIngrado">
    <w:name w:val="Opsomming letter 3e niveau Ingrado"/>
    <w:basedOn w:val="ZsysbasisIngrado"/>
    <w:uiPriority w:val="19"/>
    <w:qFormat/>
    <w:rsid w:val="003D0548"/>
    <w:pPr>
      <w:numPr>
        <w:ilvl w:val="3"/>
        <w:numId w:val="27"/>
      </w:numPr>
    </w:pPr>
  </w:style>
  <w:style w:type="paragraph" w:customStyle="1" w:styleId="OpsommingletterbasistekstIngrado">
    <w:name w:val="Opsomming letter basistekst Ingrado"/>
    <w:basedOn w:val="ZsysbasisIngrado"/>
    <w:next w:val="BasistekstIngrado"/>
    <w:uiPriority w:val="16"/>
    <w:qFormat/>
    <w:rsid w:val="003D0548"/>
    <w:pPr>
      <w:numPr>
        <w:numId w:val="27"/>
      </w:numPr>
    </w:pPr>
  </w:style>
  <w:style w:type="paragraph" w:customStyle="1" w:styleId="Opsommingnummer1eniveauIngrado">
    <w:name w:val="Opsomming nummer 1e niveau Ingrado"/>
    <w:basedOn w:val="ZsysbasisIngrado"/>
    <w:uiPriority w:val="21"/>
    <w:qFormat/>
    <w:rsid w:val="001D7E3F"/>
    <w:pPr>
      <w:numPr>
        <w:ilvl w:val="1"/>
        <w:numId w:val="16"/>
      </w:numPr>
    </w:pPr>
  </w:style>
  <w:style w:type="paragraph" w:customStyle="1" w:styleId="Opsommingnummer2eniveauIngrado">
    <w:name w:val="Opsomming nummer 2e niveau Ingrado"/>
    <w:basedOn w:val="ZsysbasisIngrado"/>
    <w:uiPriority w:val="22"/>
    <w:qFormat/>
    <w:rsid w:val="001D7E3F"/>
    <w:pPr>
      <w:numPr>
        <w:ilvl w:val="2"/>
        <w:numId w:val="16"/>
      </w:numPr>
    </w:pPr>
  </w:style>
  <w:style w:type="paragraph" w:customStyle="1" w:styleId="Opsommingnummer3eniveauIngrado">
    <w:name w:val="Opsomming nummer 3e niveau Ingrado"/>
    <w:basedOn w:val="ZsysbasisIngrado"/>
    <w:uiPriority w:val="23"/>
    <w:qFormat/>
    <w:rsid w:val="001D7E3F"/>
    <w:pPr>
      <w:numPr>
        <w:ilvl w:val="3"/>
        <w:numId w:val="16"/>
      </w:numPr>
    </w:pPr>
  </w:style>
  <w:style w:type="paragraph" w:customStyle="1" w:styleId="OpsommingnummerbasistekstIngrado">
    <w:name w:val="Opsomming nummer basistekst Ingrado"/>
    <w:basedOn w:val="ZsysbasisIngrado"/>
    <w:next w:val="BasistekstIngrado"/>
    <w:uiPriority w:val="20"/>
    <w:qFormat/>
    <w:rsid w:val="001D7E3F"/>
    <w:pPr>
      <w:numPr>
        <w:numId w:val="16"/>
      </w:numPr>
    </w:pPr>
  </w:style>
  <w:style w:type="numbering" w:customStyle="1" w:styleId="OpsommingletterIngrado">
    <w:name w:val="Opsomming letter Ingrado"/>
    <w:uiPriority w:val="99"/>
    <w:semiHidden/>
    <w:rsid w:val="003D0548"/>
    <w:pPr>
      <w:numPr>
        <w:numId w:val="17"/>
      </w:numPr>
    </w:pPr>
  </w:style>
  <w:style w:type="paragraph" w:customStyle="1" w:styleId="Opsommingstreepje1eniveauIngrado">
    <w:name w:val="Opsomming streepje 1e niveau Ingrado"/>
    <w:basedOn w:val="ZsysbasisIngrado"/>
    <w:uiPriority w:val="24"/>
    <w:qFormat/>
    <w:rsid w:val="001D7E3F"/>
    <w:pPr>
      <w:numPr>
        <w:numId w:val="26"/>
      </w:numPr>
    </w:pPr>
  </w:style>
  <w:style w:type="paragraph" w:customStyle="1" w:styleId="Opsommingstreepje2eniveauIngrado">
    <w:name w:val="Opsomming streepje 2e niveau Ingrado"/>
    <w:basedOn w:val="ZsysbasisIngrado"/>
    <w:uiPriority w:val="25"/>
    <w:qFormat/>
    <w:rsid w:val="001D7E3F"/>
    <w:pPr>
      <w:numPr>
        <w:ilvl w:val="1"/>
        <w:numId w:val="26"/>
      </w:numPr>
    </w:pPr>
  </w:style>
  <w:style w:type="paragraph" w:customStyle="1" w:styleId="Opsommingstreepje3eniveauIngrado">
    <w:name w:val="Opsomming streepje 3e niveau Ingrado"/>
    <w:basedOn w:val="ZsysbasisIngrado"/>
    <w:uiPriority w:val="26"/>
    <w:qFormat/>
    <w:rsid w:val="001D7E3F"/>
    <w:pPr>
      <w:numPr>
        <w:ilvl w:val="2"/>
        <w:numId w:val="26"/>
      </w:numPr>
    </w:pPr>
  </w:style>
  <w:style w:type="numbering" w:customStyle="1" w:styleId="OpsommingstreepjeIngrado">
    <w:name w:val="Opsomming streepje Ingrado"/>
    <w:uiPriority w:val="99"/>
    <w:semiHidden/>
    <w:rsid w:val="001D7E3F"/>
    <w:pPr>
      <w:numPr>
        <w:numId w:val="12"/>
      </w:numPr>
    </w:pPr>
  </w:style>
  <w:style w:type="paragraph" w:customStyle="1" w:styleId="Opsommingteken1eniveauIngrado">
    <w:name w:val="Opsomming teken 1e niveau Ingrado"/>
    <w:basedOn w:val="ZsysbasisIngrado"/>
    <w:uiPriority w:val="13"/>
    <w:qFormat/>
    <w:rsid w:val="001D7E3F"/>
    <w:pPr>
      <w:numPr>
        <w:numId w:val="24"/>
      </w:numPr>
    </w:pPr>
  </w:style>
  <w:style w:type="paragraph" w:customStyle="1" w:styleId="Opsommingteken2eniveauIngrado">
    <w:name w:val="Opsomming teken 2e niveau Ingrado"/>
    <w:basedOn w:val="ZsysbasisIngrado"/>
    <w:uiPriority w:val="14"/>
    <w:qFormat/>
    <w:rsid w:val="001D7E3F"/>
    <w:pPr>
      <w:numPr>
        <w:ilvl w:val="1"/>
        <w:numId w:val="24"/>
      </w:numPr>
    </w:pPr>
  </w:style>
  <w:style w:type="paragraph" w:customStyle="1" w:styleId="Opsommingteken3eniveauIngrado">
    <w:name w:val="Opsomming teken 3e niveau Ingrado"/>
    <w:basedOn w:val="ZsysbasisIngrado"/>
    <w:uiPriority w:val="15"/>
    <w:qFormat/>
    <w:rsid w:val="001D7E3F"/>
    <w:pPr>
      <w:numPr>
        <w:ilvl w:val="2"/>
        <w:numId w:val="24"/>
      </w:numPr>
    </w:pPr>
  </w:style>
  <w:style w:type="numbering" w:customStyle="1" w:styleId="OpsommingtekenIngrado">
    <w:name w:val="Opsomming teken Ingrado"/>
    <w:uiPriority w:val="99"/>
    <w:semiHidden/>
    <w:rsid w:val="001D7E3F"/>
    <w:pPr>
      <w:numPr>
        <w:numId w:val="13"/>
      </w:numPr>
    </w:pPr>
  </w:style>
  <w:style w:type="paragraph" w:customStyle="1" w:styleId="PaginanummerIngrado">
    <w:name w:val="Paginanummer Ingrado"/>
    <w:basedOn w:val="ZsysbasisIngrado"/>
    <w:uiPriority w:val="95"/>
    <w:rsid w:val="00B540AD"/>
    <w:pPr>
      <w:spacing w:line="240" w:lineRule="exact"/>
      <w:jc w:val="right"/>
    </w:pPr>
  </w:style>
  <w:style w:type="paragraph" w:customStyle="1" w:styleId="SubtitelIngrado">
    <w:name w:val="Subtitel Ingrado"/>
    <w:basedOn w:val="ZsysbasisIngrado"/>
    <w:uiPriority w:val="95"/>
    <w:rsid w:val="001D7E3F"/>
    <w:pPr>
      <w:keepLines/>
    </w:pPr>
  </w:style>
  <w:style w:type="paragraph" w:customStyle="1" w:styleId="TitelIngrado">
    <w:name w:val="Titel Ingrado"/>
    <w:basedOn w:val="ZsysbasisIngrado"/>
    <w:uiPriority w:val="95"/>
    <w:rsid w:val="001D7E3F"/>
    <w:pPr>
      <w:keepLines/>
    </w:pPr>
  </w:style>
  <w:style w:type="character" w:styleId="Voetnootmarkering">
    <w:name w:val="footnote reference"/>
    <w:aliases w:val="Voetnootmarkering Ingrado"/>
    <w:basedOn w:val="Standaardalinea-lettertype"/>
    <w:uiPriority w:val="97"/>
    <w:unhideWhenUsed/>
    <w:rsid w:val="001D7E3F"/>
    <w:rPr>
      <w:vertAlign w:val="superscript"/>
    </w:rPr>
  </w:style>
  <w:style w:type="paragraph" w:styleId="Voetnoottekst">
    <w:name w:val="footnote text"/>
    <w:aliases w:val="Voetnoottekst Ingrado"/>
    <w:basedOn w:val="ZsysbasisIngrado"/>
    <w:link w:val="VoetnoottekstChar"/>
    <w:uiPriority w:val="97"/>
    <w:unhideWhenUsed/>
    <w:rsid w:val="001D7E3F"/>
    <w:rPr>
      <w:rFonts w:asciiTheme="minorHAnsi" w:hAnsiTheme="minorHAnsi"/>
      <w:sz w:val="15"/>
    </w:rPr>
  </w:style>
  <w:style w:type="character" w:customStyle="1" w:styleId="VoetnoottekstChar">
    <w:name w:val="Voetnoottekst Char"/>
    <w:aliases w:val="Voetnoottekst Ingrado Char"/>
    <w:basedOn w:val="Standaardalinea-lettertype"/>
    <w:link w:val="Voetnoottekst"/>
    <w:uiPriority w:val="97"/>
    <w:rsid w:val="00D13B41"/>
    <w:rPr>
      <w:rFonts w:asciiTheme="minorHAnsi" w:hAnsiTheme="minorHAnsi"/>
      <w:sz w:val="15"/>
    </w:rPr>
  </w:style>
  <w:style w:type="paragraph" w:customStyle="1" w:styleId="VoettekstIngrado">
    <w:name w:val="Voettekst Ingrado"/>
    <w:basedOn w:val="ZsysbasisDocDataIngrado"/>
    <w:uiPriority w:val="95"/>
    <w:rsid w:val="00B540AD"/>
    <w:pPr>
      <w:jc w:val="right"/>
    </w:pPr>
    <w:rPr>
      <w:sz w:val="18"/>
    </w:rPr>
  </w:style>
  <w:style w:type="paragraph" w:customStyle="1" w:styleId="ZsysbasisDocDataIngrado">
    <w:name w:val="ZsysbasisDocData Ingrado"/>
    <w:basedOn w:val="ZsysbasisIngrado"/>
    <w:next w:val="BasistekstIngrado"/>
    <w:uiPriority w:val="96"/>
    <w:semiHidden/>
    <w:rsid w:val="00B540AD"/>
    <w:pPr>
      <w:spacing w:line="240" w:lineRule="exact"/>
    </w:pPr>
    <w:rPr>
      <w:noProof/>
    </w:rPr>
  </w:style>
  <w:style w:type="paragraph" w:customStyle="1" w:styleId="ZsysbasisTOCIngrado">
    <w:name w:val="ZsysbasisTOC Ingrado"/>
    <w:basedOn w:val="ZsysbasisIngrado"/>
    <w:next w:val="BasistekstIngrado"/>
    <w:uiPriority w:val="96"/>
    <w:semiHidden/>
    <w:rsid w:val="001D7E3F"/>
    <w:pPr>
      <w:ind w:left="709" w:right="567" w:hanging="709"/>
    </w:pPr>
  </w:style>
  <w:style w:type="paragraph" w:customStyle="1" w:styleId="Zsys1PtIngrado">
    <w:name w:val="Zsys1Pt Ingrado"/>
    <w:basedOn w:val="ZsysbasisIngrado"/>
    <w:uiPriority w:val="96"/>
    <w:semiHidden/>
    <w:rsid w:val="001D7E3F"/>
    <w:pPr>
      <w:spacing w:line="20" w:lineRule="exact"/>
    </w:pPr>
    <w:rPr>
      <w:sz w:val="2"/>
    </w:rPr>
  </w:style>
  <w:style w:type="paragraph" w:customStyle="1" w:styleId="ZsysbasisFrm11Ingrado">
    <w:name w:val="ZsysbasisFrm1_1 Ingrado"/>
    <w:basedOn w:val="ZsysbasisIngrado"/>
    <w:next w:val="BasistekstIngrado"/>
    <w:uiPriority w:val="96"/>
    <w:semiHidden/>
    <w:rsid w:val="001D7E3F"/>
    <w:pPr>
      <w:framePr w:w="9072" w:h="1701" w:hRule="exact" w:wrap="around" w:vAnchor="page" w:hAnchor="margin" w:yAlign="bottom"/>
    </w:pPr>
  </w:style>
  <w:style w:type="paragraph" w:customStyle="1" w:styleId="Zwevend1eniveauIngrado">
    <w:name w:val="Zwevend 1e niveau Ingrado"/>
    <w:basedOn w:val="ZsysbasisIngrado"/>
    <w:uiPriority w:val="33"/>
    <w:qFormat/>
    <w:rsid w:val="00446742"/>
    <w:pPr>
      <w:ind w:left="397"/>
    </w:pPr>
  </w:style>
  <w:style w:type="paragraph" w:customStyle="1" w:styleId="Zwevend2eniveauIngrado">
    <w:name w:val="Zwevend 2e niveau Ingrado"/>
    <w:basedOn w:val="ZsysbasisIngrado"/>
    <w:uiPriority w:val="34"/>
    <w:qFormat/>
    <w:rsid w:val="001D7E3F"/>
    <w:pPr>
      <w:ind w:left="567"/>
    </w:pPr>
  </w:style>
  <w:style w:type="paragraph" w:customStyle="1" w:styleId="Zwevend3eniveauIngrado">
    <w:name w:val="Zwevend 3e niveau Ingrado"/>
    <w:basedOn w:val="ZsysbasisIngrado"/>
    <w:uiPriority w:val="35"/>
    <w:qFormat/>
    <w:rsid w:val="001D7E3F"/>
    <w:pPr>
      <w:ind w:left="851"/>
    </w:pPr>
  </w:style>
  <w:style w:type="table" w:customStyle="1" w:styleId="TabelstijlblancoIngrado">
    <w:name w:val="Tabelstijl blanco Ingrado"/>
    <w:basedOn w:val="Standaardtabel"/>
    <w:uiPriority w:val="99"/>
    <w:qFormat/>
    <w:rsid w:val="001D7E3F"/>
    <w:tblPr>
      <w:tblCellMar>
        <w:left w:w="0" w:type="dxa"/>
        <w:right w:w="0" w:type="dxa"/>
      </w:tblCellMar>
    </w:tblPr>
  </w:style>
  <w:style w:type="character" w:styleId="Tekstvantijdelijkeaanduiding">
    <w:name w:val="Placeholder Text"/>
    <w:aliases w:val="ZsysbasisFldMark Ingrado"/>
    <w:basedOn w:val="Standaardalinea-lettertype"/>
    <w:uiPriority w:val="99"/>
    <w:semiHidden/>
    <w:rsid w:val="00576E23"/>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Ingrado"/>
    <w:next w:val="BasistekstIngrado"/>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Ingrado"/>
    <w:next w:val="BasistekstIngrado"/>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Ingrado"/>
    <w:next w:val="BasistekstIngrado"/>
    <w:uiPriority w:val="99"/>
    <w:semiHidden/>
    <w:rsid w:val="001A63A7"/>
  </w:style>
  <w:style w:type="paragraph" w:styleId="Index2">
    <w:name w:val="index 2"/>
    <w:basedOn w:val="ZsysbasisIngrado"/>
    <w:next w:val="BasistekstIngrado"/>
    <w:uiPriority w:val="99"/>
    <w:semiHidden/>
    <w:rsid w:val="001A63A7"/>
  </w:style>
  <w:style w:type="paragraph" w:styleId="Index3">
    <w:name w:val="index 3"/>
    <w:basedOn w:val="ZsysbasisIngrado"/>
    <w:next w:val="BasistekstIngrado"/>
    <w:uiPriority w:val="99"/>
    <w:semiHidden/>
    <w:rsid w:val="001A63A7"/>
  </w:style>
  <w:style w:type="paragraph" w:styleId="Index4">
    <w:name w:val="index 4"/>
    <w:basedOn w:val="ZsysbasisIngrado"/>
    <w:next w:val="BasistekstIngrado"/>
    <w:uiPriority w:val="99"/>
    <w:semiHidden/>
    <w:rsid w:val="001A63A7"/>
    <w:pPr>
      <w:ind w:left="720" w:hanging="181"/>
    </w:pPr>
  </w:style>
  <w:style w:type="paragraph" w:styleId="Index5">
    <w:name w:val="index 5"/>
    <w:basedOn w:val="ZsysbasisIngrado"/>
    <w:next w:val="BasistekstIngrado"/>
    <w:uiPriority w:val="99"/>
    <w:semiHidden/>
    <w:rsid w:val="001A63A7"/>
    <w:pPr>
      <w:ind w:left="901" w:hanging="181"/>
    </w:pPr>
  </w:style>
  <w:style w:type="paragraph" w:styleId="Index6">
    <w:name w:val="index 6"/>
    <w:basedOn w:val="ZsysbasisIngrado"/>
    <w:next w:val="BasistekstIngrado"/>
    <w:uiPriority w:val="99"/>
    <w:semiHidden/>
    <w:rsid w:val="001A63A7"/>
    <w:pPr>
      <w:ind w:left="1083" w:hanging="181"/>
    </w:pPr>
  </w:style>
  <w:style w:type="paragraph" w:styleId="Index7">
    <w:name w:val="index 7"/>
    <w:basedOn w:val="ZsysbasisIngrado"/>
    <w:next w:val="BasistekstIngrado"/>
    <w:uiPriority w:val="99"/>
    <w:semiHidden/>
    <w:rsid w:val="001A63A7"/>
    <w:pPr>
      <w:ind w:left="1258" w:hanging="181"/>
    </w:pPr>
  </w:style>
  <w:style w:type="paragraph" w:styleId="Index8">
    <w:name w:val="index 8"/>
    <w:basedOn w:val="ZsysbasisIngrado"/>
    <w:next w:val="BasistekstIngrado"/>
    <w:uiPriority w:val="99"/>
    <w:semiHidden/>
    <w:rsid w:val="001A63A7"/>
    <w:pPr>
      <w:ind w:left="1440" w:hanging="181"/>
    </w:pPr>
  </w:style>
  <w:style w:type="paragraph" w:styleId="Index9">
    <w:name w:val="index 9"/>
    <w:basedOn w:val="ZsysbasisIngrado"/>
    <w:next w:val="BasistekstIngrado"/>
    <w:uiPriority w:val="99"/>
    <w:semiHidden/>
    <w:rsid w:val="001A63A7"/>
    <w:pPr>
      <w:ind w:left="1621" w:hanging="181"/>
    </w:pPr>
  </w:style>
  <w:style w:type="paragraph" w:styleId="Indexkop">
    <w:name w:val="index heading"/>
    <w:basedOn w:val="ZsysbasisIngrado"/>
    <w:next w:val="BasistekstIngrado"/>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Ingrado"/>
    <w:next w:val="BasistekstIngrado"/>
    <w:uiPriority w:val="99"/>
    <w:semiHidden/>
    <w:rsid w:val="007910B2"/>
    <w:pPr>
      <w:ind w:left="708"/>
    </w:pPr>
  </w:style>
  <w:style w:type="paragraph" w:styleId="Aanhef">
    <w:name w:val="Salutation"/>
    <w:basedOn w:val="ZsysbasisIngrado"/>
    <w:next w:val="BasistekstIngrado"/>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Ingrado"/>
    <w:next w:val="BasistekstIngrado"/>
    <w:uiPriority w:val="99"/>
    <w:semiHidden/>
    <w:rsid w:val="003A63DA"/>
    <w:rPr>
      <w:rFonts w:eastAsiaTheme="majorEastAsia" w:cstheme="majorBidi"/>
      <w:szCs w:val="24"/>
    </w:rPr>
  </w:style>
  <w:style w:type="paragraph" w:styleId="Afsluiting">
    <w:name w:val="Closing"/>
    <w:basedOn w:val="ZsysbasisIngrado"/>
    <w:next w:val="BasistekstIngrado"/>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Ingrado"/>
    <w:next w:val="BasistekstIngrado"/>
    <w:uiPriority w:val="99"/>
    <w:semiHidden/>
    <w:rsid w:val="003A63DA"/>
    <w:rPr>
      <w:rFonts w:eastAsiaTheme="majorEastAsia" w:cstheme="majorBidi"/>
      <w:szCs w:val="20"/>
    </w:rPr>
  </w:style>
  <w:style w:type="paragraph" w:styleId="Ballontekst">
    <w:name w:val="Balloon Text"/>
    <w:basedOn w:val="ZsysbasisIngrado"/>
    <w:next w:val="BasistekstIngrado"/>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Ingrado"/>
    <w:next w:val="BasistekstIngrado"/>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Ingrado"/>
    <w:next w:val="BasistekstIngrado"/>
    <w:uiPriority w:val="99"/>
    <w:semiHidden/>
    <w:rsid w:val="00630409"/>
  </w:style>
  <w:style w:type="paragraph" w:styleId="Bloktekst">
    <w:name w:val="Block Text"/>
    <w:basedOn w:val="ZsysbasisIngrado"/>
    <w:next w:val="BasistekstIngrado"/>
    <w:uiPriority w:val="99"/>
    <w:semiHidden/>
    <w:rsid w:val="00E448D0"/>
    <w:rPr>
      <w:rFonts w:eastAsiaTheme="minorEastAsia" w:cstheme="minorBidi"/>
      <w:iCs/>
    </w:rPr>
  </w:style>
  <w:style w:type="paragraph" w:styleId="Bronvermelding">
    <w:name w:val="table of authorities"/>
    <w:basedOn w:val="ZsysbasisIngrado"/>
    <w:next w:val="BasistekstIngrado"/>
    <w:uiPriority w:val="99"/>
    <w:semiHidden/>
    <w:rsid w:val="00E448D0"/>
  </w:style>
  <w:style w:type="paragraph" w:styleId="Citaat">
    <w:name w:val="Quote"/>
    <w:basedOn w:val="ZsysbasisIngrado"/>
    <w:next w:val="BasistekstIngrado"/>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Ingrado"/>
    <w:next w:val="BasistekstIngrado"/>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Ingrado"/>
    <w:next w:val="BasistekstIngrado"/>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Ingrado"/>
    <w:next w:val="BasistekstIngrado"/>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Ingrado"/>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Ingrado"/>
    <w:next w:val="BasistekstIngrado"/>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Ingrado"/>
    <w:next w:val="BasistekstIngrado"/>
    <w:uiPriority w:val="99"/>
    <w:semiHidden/>
    <w:rsid w:val="001A63A7"/>
    <w:rPr>
      <w:rFonts w:eastAsiaTheme="majorEastAsia" w:cstheme="majorBidi"/>
      <w:bCs/>
      <w:szCs w:val="24"/>
    </w:rPr>
  </w:style>
  <w:style w:type="paragraph" w:styleId="Kopvaninhoudsopgave">
    <w:name w:val="TOC Heading"/>
    <w:basedOn w:val="Kop1"/>
    <w:next w:val="BasistekstIngrado"/>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Ingrado"/>
    <w:next w:val="BasistekstIngrado"/>
    <w:uiPriority w:val="99"/>
    <w:semiHidden/>
    <w:rsid w:val="00B454E0"/>
    <w:pPr>
      <w:ind w:left="284" w:hanging="284"/>
      <w:contextualSpacing/>
    </w:pPr>
  </w:style>
  <w:style w:type="paragraph" w:styleId="Lijst2">
    <w:name w:val="List 2"/>
    <w:basedOn w:val="ZsysbasisIngrado"/>
    <w:next w:val="BasistekstIngrado"/>
    <w:uiPriority w:val="99"/>
    <w:semiHidden/>
    <w:rsid w:val="00B454E0"/>
    <w:pPr>
      <w:ind w:left="568" w:hanging="284"/>
      <w:contextualSpacing/>
    </w:pPr>
  </w:style>
  <w:style w:type="paragraph" w:styleId="Lijst3">
    <w:name w:val="List 3"/>
    <w:basedOn w:val="ZsysbasisIngrado"/>
    <w:next w:val="BasistekstIngrado"/>
    <w:uiPriority w:val="99"/>
    <w:semiHidden/>
    <w:rsid w:val="00630409"/>
    <w:pPr>
      <w:ind w:left="849" w:hanging="283"/>
      <w:contextualSpacing/>
    </w:pPr>
  </w:style>
  <w:style w:type="paragraph" w:styleId="Lijst4">
    <w:name w:val="List 4"/>
    <w:basedOn w:val="ZsysbasisIngrado"/>
    <w:next w:val="BasistekstIngrado"/>
    <w:uiPriority w:val="99"/>
    <w:semiHidden/>
    <w:rsid w:val="00630409"/>
    <w:pPr>
      <w:ind w:left="1132" w:hanging="283"/>
      <w:contextualSpacing/>
    </w:pPr>
  </w:style>
  <w:style w:type="paragraph" w:styleId="Lijst5">
    <w:name w:val="List 5"/>
    <w:basedOn w:val="ZsysbasisIngrado"/>
    <w:next w:val="BasistekstIngrado"/>
    <w:uiPriority w:val="99"/>
    <w:semiHidden/>
    <w:rsid w:val="00630409"/>
    <w:pPr>
      <w:ind w:left="1415" w:hanging="283"/>
      <w:contextualSpacing/>
    </w:pPr>
  </w:style>
  <w:style w:type="paragraph" w:styleId="Lijstopsomteken">
    <w:name w:val="List Bullet"/>
    <w:basedOn w:val="ZsysbasisIngrado"/>
    <w:next w:val="BasistekstIngrado"/>
    <w:uiPriority w:val="99"/>
    <w:semiHidden/>
    <w:rsid w:val="00B454E0"/>
    <w:pPr>
      <w:numPr>
        <w:numId w:val="1"/>
      </w:numPr>
      <w:ind w:left="357" w:hanging="357"/>
      <w:contextualSpacing/>
    </w:pPr>
  </w:style>
  <w:style w:type="paragraph" w:styleId="Lijstopsomteken2">
    <w:name w:val="List Bullet 2"/>
    <w:basedOn w:val="ZsysbasisIngrado"/>
    <w:next w:val="BasistekstIngrado"/>
    <w:uiPriority w:val="99"/>
    <w:semiHidden/>
    <w:rsid w:val="00630409"/>
    <w:pPr>
      <w:numPr>
        <w:numId w:val="2"/>
      </w:numPr>
      <w:contextualSpacing/>
    </w:pPr>
  </w:style>
  <w:style w:type="paragraph" w:styleId="Lijstopsomteken3">
    <w:name w:val="List Bullet 3"/>
    <w:basedOn w:val="ZsysbasisIngrado"/>
    <w:next w:val="BasistekstIngrado"/>
    <w:uiPriority w:val="99"/>
    <w:semiHidden/>
    <w:rsid w:val="00630409"/>
    <w:pPr>
      <w:numPr>
        <w:numId w:val="3"/>
      </w:numPr>
      <w:contextualSpacing/>
    </w:pPr>
  </w:style>
  <w:style w:type="paragraph" w:styleId="Lijstopsomteken4">
    <w:name w:val="List Bullet 4"/>
    <w:basedOn w:val="ZsysbasisIngrado"/>
    <w:next w:val="BasistekstIngrado"/>
    <w:uiPriority w:val="99"/>
    <w:semiHidden/>
    <w:rsid w:val="00630409"/>
    <w:pPr>
      <w:numPr>
        <w:numId w:val="4"/>
      </w:numPr>
      <w:contextualSpacing/>
    </w:pPr>
  </w:style>
  <w:style w:type="paragraph" w:styleId="Lijstopsomteken5">
    <w:name w:val="List Bullet 5"/>
    <w:basedOn w:val="ZsysbasisIngrado"/>
    <w:next w:val="BasistekstIngrado"/>
    <w:uiPriority w:val="99"/>
    <w:semiHidden/>
    <w:rsid w:val="00630409"/>
    <w:pPr>
      <w:numPr>
        <w:numId w:val="5"/>
      </w:numPr>
      <w:contextualSpacing/>
    </w:pPr>
  </w:style>
  <w:style w:type="paragraph" w:styleId="Lijstalinea">
    <w:name w:val="List Paragraph"/>
    <w:basedOn w:val="ZsysbasisIngrado"/>
    <w:next w:val="BasistekstIngrado"/>
    <w:uiPriority w:val="99"/>
    <w:semiHidden/>
    <w:rsid w:val="00630409"/>
    <w:pPr>
      <w:ind w:left="720"/>
      <w:contextualSpacing/>
    </w:pPr>
  </w:style>
  <w:style w:type="paragraph" w:styleId="Lijstnummering">
    <w:name w:val="List Number"/>
    <w:basedOn w:val="ZsysbasisIngrado"/>
    <w:next w:val="BasistekstIngrado"/>
    <w:uiPriority w:val="99"/>
    <w:semiHidden/>
    <w:rsid w:val="00B454E0"/>
    <w:pPr>
      <w:numPr>
        <w:numId w:val="6"/>
      </w:numPr>
      <w:ind w:left="357" w:hanging="357"/>
      <w:contextualSpacing/>
    </w:pPr>
  </w:style>
  <w:style w:type="paragraph" w:styleId="Lijstnummering2">
    <w:name w:val="List Number 2"/>
    <w:basedOn w:val="ZsysbasisIngrado"/>
    <w:next w:val="BasistekstIngrado"/>
    <w:uiPriority w:val="99"/>
    <w:semiHidden/>
    <w:rsid w:val="00630409"/>
    <w:pPr>
      <w:numPr>
        <w:numId w:val="7"/>
      </w:numPr>
      <w:contextualSpacing/>
    </w:pPr>
  </w:style>
  <w:style w:type="paragraph" w:styleId="Lijstnummering3">
    <w:name w:val="List Number 3"/>
    <w:basedOn w:val="ZsysbasisIngrado"/>
    <w:next w:val="BasistekstIngrado"/>
    <w:uiPriority w:val="99"/>
    <w:semiHidden/>
    <w:rsid w:val="00630409"/>
    <w:pPr>
      <w:numPr>
        <w:numId w:val="8"/>
      </w:numPr>
      <w:contextualSpacing/>
    </w:pPr>
  </w:style>
  <w:style w:type="paragraph" w:styleId="Lijstnummering4">
    <w:name w:val="List Number 4"/>
    <w:basedOn w:val="ZsysbasisIngrado"/>
    <w:next w:val="BasistekstIngrado"/>
    <w:uiPriority w:val="99"/>
    <w:semiHidden/>
    <w:rsid w:val="00630409"/>
    <w:pPr>
      <w:numPr>
        <w:numId w:val="9"/>
      </w:numPr>
      <w:contextualSpacing/>
    </w:pPr>
  </w:style>
  <w:style w:type="paragraph" w:styleId="Lijstnummering5">
    <w:name w:val="List Number 5"/>
    <w:basedOn w:val="ZsysbasisIngrado"/>
    <w:next w:val="BasistekstIngrado"/>
    <w:uiPriority w:val="99"/>
    <w:semiHidden/>
    <w:rsid w:val="00630409"/>
    <w:pPr>
      <w:numPr>
        <w:numId w:val="10"/>
      </w:numPr>
      <w:contextualSpacing/>
    </w:pPr>
  </w:style>
  <w:style w:type="paragraph" w:styleId="Lijstvoortzetting">
    <w:name w:val="List Continue"/>
    <w:basedOn w:val="ZsysbasisIngrado"/>
    <w:next w:val="BasistekstIngrado"/>
    <w:uiPriority w:val="99"/>
    <w:semiHidden/>
    <w:rsid w:val="00630409"/>
    <w:pPr>
      <w:spacing w:after="120"/>
      <w:ind w:left="283"/>
      <w:contextualSpacing/>
    </w:pPr>
  </w:style>
  <w:style w:type="paragraph" w:styleId="Lijstvoortzetting2">
    <w:name w:val="List Continue 2"/>
    <w:basedOn w:val="ZsysbasisIngrado"/>
    <w:next w:val="BasistekstIngrado"/>
    <w:uiPriority w:val="99"/>
    <w:semiHidden/>
    <w:rsid w:val="00630409"/>
    <w:pPr>
      <w:spacing w:after="120"/>
      <w:ind w:left="566"/>
      <w:contextualSpacing/>
    </w:pPr>
  </w:style>
  <w:style w:type="paragraph" w:styleId="Lijstvoortzetting3">
    <w:name w:val="List Continue 3"/>
    <w:basedOn w:val="ZsysbasisIngrado"/>
    <w:next w:val="BasistekstIngrado"/>
    <w:uiPriority w:val="99"/>
    <w:semiHidden/>
    <w:rsid w:val="00630409"/>
    <w:pPr>
      <w:spacing w:after="120"/>
      <w:ind w:left="849"/>
      <w:contextualSpacing/>
    </w:pPr>
  </w:style>
  <w:style w:type="paragraph" w:styleId="Lijstvoortzetting4">
    <w:name w:val="List Continue 4"/>
    <w:basedOn w:val="ZsysbasisIngrado"/>
    <w:next w:val="BasistekstIngrado"/>
    <w:uiPriority w:val="99"/>
    <w:semiHidden/>
    <w:rsid w:val="00630409"/>
    <w:pPr>
      <w:spacing w:after="120"/>
      <w:ind w:left="1132"/>
      <w:contextualSpacing/>
    </w:pPr>
  </w:style>
  <w:style w:type="paragraph" w:styleId="Lijstvoortzetting5">
    <w:name w:val="List Continue 5"/>
    <w:basedOn w:val="ZsysbasisIngrado"/>
    <w:next w:val="BasistekstIngrado"/>
    <w:uiPriority w:val="99"/>
    <w:semiHidden/>
    <w:rsid w:val="00630409"/>
    <w:pPr>
      <w:spacing w:after="120"/>
      <w:ind w:left="1415"/>
      <w:contextualSpacing/>
    </w:pPr>
  </w:style>
  <w:style w:type="paragraph" w:styleId="Macrotekst">
    <w:name w:val="macro"/>
    <w:basedOn w:val="ZsysbasisIngrado"/>
    <w:next w:val="BasistekstIngrado"/>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Ingrado"/>
    <w:next w:val="BasistekstIngrado"/>
    <w:uiPriority w:val="99"/>
    <w:semiHidden/>
    <w:rsid w:val="00C9251C"/>
    <w:rPr>
      <w:rFonts w:cs="Times New Roman"/>
      <w:szCs w:val="24"/>
    </w:rPr>
  </w:style>
  <w:style w:type="paragraph" w:styleId="Notitiekop">
    <w:name w:val="Note Heading"/>
    <w:basedOn w:val="ZsysbasisIngrado"/>
    <w:next w:val="BasistekstIngrado"/>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Ingrado"/>
    <w:next w:val="BasistekstIngrado"/>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Ingrado"/>
    <w:next w:val="BasistekstIngrado"/>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Ingrado"/>
    <w:next w:val="BasistekstIngrado"/>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Ingrado"/>
    <w:next w:val="BasistekstIngrado"/>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Ingrado"/>
    <w:next w:val="BasistekstIngrado"/>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Ingrado"/>
    <w:next w:val="BasistekstIngrado"/>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Ingrado"/>
    <w:next w:val="BasistekstIngrado"/>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Ingrado"/>
    <w:next w:val="BasistekstIngrado"/>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Ingrado"/>
    <w:next w:val="BasistekstIngrado"/>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Ingrado"/>
    <w:next w:val="BasistekstIngrado"/>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Ingrado"/>
    <w:next w:val="BasistekstIngrado"/>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Ingrado"/>
    <w:next w:val="BasistekstIngrado"/>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Ingrado"/>
    <w:next w:val="BasistekstIngrado"/>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Ingrado">
    <w:name w:val="Bijlagenummering Ingrado"/>
    <w:uiPriority w:val="99"/>
    <w:semiHidden/>
    <w:rsid w:val="00E0385C"/>
    <w:pPr>
      <w:numPr>
        <w:numId w:val="14"/>
      </w:numPr>
    </w:pPr>
  </w:style>
  <w:style w:type="numbering" w:customStyle="1" w:styleId="KopnummeringIngrado">
    <w:name w:val="Kopnummering Ingrado"/>
    <w:uiPriority w:val="99"/>
    <w:semiHidden/>
    <w:rsid w:val="0028524C"/>
    <w:pPr>
      <w:numPr>
        <w:numId w:val="15"/>
      </w:numPr>
    </w:pPr>
  </w:style>
  <w:style w:type="numbering" w:customStyle="1" w:styleId="OpsommingnummerIngrado">
    <w:name w:val="Opsomming nummer Ingrado"/>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E305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2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903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90314" w:themeFill="accent1" w:themeFillShade="BF"/>
      </w:tcPr>
    </w:tblStylePr>
    <w:tblStylePr w:type="band1Vert">
      <w:tblPr/>
      <w:tcPr>
        <w:tcBorders>
          <w:top w:val="nil"/>
          <w:left w:val="nil"/>
          <w:bottom w:val="nil"/>
          <w:right w:val="nil"/>
          <w:insideH w:val="nil"/>
          <w:insideV w:val="nil"/>
        </w:tcBorders>
        <w:shd w:val="clear" w:color="auto" w:fill="A90314" w:themeFill="accent1" w:themeFillShade="BF"/>
      </w:tcPr>
    </w:tblStylePr>
    <w:tblStylePr w:type="band1Horz">
      <w:tblPr/>
      <w:tcPr>
        <w:tcBorders>
          <w:top w:val="nil"/>
          <w:left w:val="nil"/>
          <w:bottom w:val="nil"/>
          <w:right w:val="nil"/>
          <w:insideH w:val="nil"/>
          <w:insideV w:val="nil"/>
        </w:tcBorders>
        <w:shd w:val="clear" w:color="auto" w:fill="A90314"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2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58" w:themeFill="accent2" w:themeFillShade="BF"/>
      </w:tcPr>
    </w:tblStylePr>
    <w:tblStylePr w:type="band1Vert">
      <w:tblPr/>
      <w:tcPr>
        <w:tcBorders>
          <w:top w:val="nil"/>
          <w:left w:val="nil"/>
          <w:bottom w:val="nil"/>
          <w:right w:val="nil"/>
          <w:insideH w:val="nil"/>
          <w:insideV w:val="nil"/>
        </w:tcBorders>
        <w:shd w:val="clear" w:color="auto" w:fill="006D58" w:themeFill="accent2" w:themeFillShade="BF"/>
      </w:tcPr>
    </w:tblStylePr>
    <w:tblStylePr w:type="band1Horz">
      <w:tblPr/>
      <w:tcPr>
        <w:tcBorders>
          <w:top w:val="nil"/>
          <w:left w:val="nil"/>
          <w:bottom w:val="nil"/>
          <w:right w:val="nil"/>
          <w:insideH w:val="nil"/>
          <w:insideV w:val="nil"/>
        </w:tcBorders>
        <w:shd w:val="clear" w:color="auto" w:fill="006D58"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6595A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A5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707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707A" w:themeFill="accent3" w:themeFillShade="BF"/>
      </w:tcPr>
    </w:tblStylePr>
    <w:tblStylePr w:type="band1Vert">
      <w:tblPr/>
      <w:tcPr>
        <w:tcBorders>
          <w:top w:val="nil"/>
          <w:left w:val="nil"/>
          <w:bottom w:val="nil"/>
          <w:right w:val="nil"/>
          <w:insideH w:val="nil"/>
          <w:insideV w:val="nil"/>
        </w:tcBorders>
        <w:shd w:val="clear" w:color="auto" w:fill="4A707A" w:themeFill="accent3" w:themeFillShade="BF"/>
      </w:tcPr>
    </w:tblStylePr>
    <w:tblStylePr w:type="band1Horz">
      <w:tblPr/>
      <w:tcPr>
        <w:tcBorders>
          <w:top w:val="nil"/>
          <w:left w:val="nil"/>
          <w:bottom w:val="nil"/>
          <w:right w:val="nil"/>
          <w:insideH w:val="nil"/>
          <w:insideV w:val="nil"/>
        </w:tcBorders>
        <w:shd w:val="clear" w:color="auto" w:fill="4A707A"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2B4F9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7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3A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3A76" w:themeFill="accent4" w:themeFillShade="BF"/>
      </w:tcPr>
    </w:tblStylePr>
    <w:tblStylePr w:type="band1Vert">
      <w:tblPr/>
      <w:tcPr>
        <w:tcBorders>
          <w:top w:val="nil"/>
          <w:left w:val="nil"/>
          <w:bottom w:val="nil"/>
          <w:right w:val="nil"/>
          <w:insideH w:val="nil"/>
          <w:insideV w:val="nil"/>
        </w:tcBorders>
        <w:shd w:val="clear" w:color="auto" w:fill="203A76" w:themeFill="accent4" w:themeFillShade="BF"/>
      </w:tcPr>
    </w:tblStylePr>
    <w:tblStylePr w:type="band1Horz">
      <w:tblPr/>
      <w:tcPr>
        <w:tcBorders>
          <w:top w:val="nil"/>
          <w:left w:val="nil"/>
          <w:bottom w:val="nil"/>
          <w:right w:val="nil"/>
          <w:insideH w:val="nil"/>
          <w:insideV w:val="nil"/>
        </w:tcBorders>
        <w:shd w:val="clear" w:color="auto" w:fill="203A76"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35093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04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062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062B" w:themeFill="accent5" w:themeFillShade="BF"/>
      </w:tcPr>
    </w:tblStylePr>
    <w:tblStylePr w:type="band1Vert">
      <w:tblPr/>
      <w:tcPr>
        <w:tcBorders>
          <w:top w:val="nil"/>
          <w:left w:val="nil"/>
          <w:bottom w:val="nil"/>
          <w:right w:val="nil"/>
          <w:insideH w:val="nil"/>
          <w:insideV w:val="nil"/>
        </w:tcBorders>
        <w:shd w:val="clear" w:color="auto" w:fill="27062B" w:themeFill="accent5" w:themeFillShade="BF"/>
      </w:tcPr>
    </w:tblStylePr>
    <w:tblStylePr w:type="band1Horz">
      <w:tblPr/>
      <w:tcPr>
        <w:tcBorders>
          <w:top w:val="nil"/>
          <w:left w:val="nil"/>
          <w:bottom w:val="nil"/>
          <w:right w:val="nil"/>
          <w:insideH w:val="nil"/>
          <w:insideV w:val="nil"/>
        </w:tcBorders>
        <w:shd w:val="clear" w:color="auto" w:fill="27062B"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9B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A83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A8300" w:themeFill="accent6" w:themeFillShade="BF"/>
      </w:tcPr>
    </w:tblStylePr>
    <w:tblStylePr w:type="band1Vert">
      <w:tblPr/>
      <w:tcPr>
        <w:tcBorders>
          <w:top w:val="nil"/>
          <w:left w:val="nil"/>
          <w:bottom w:val="nil"/>
          <w:right w:val="nil"/>
          <w:insideH w:val="nil"/>
          <w:insideV w:val="nil"/>
        </w:tcBorders>
        <w:shd w:val="clear" w:color="auto" w:fill="BA8300" w:themeFill="accent6" w:themeFillShade="BF"/>
      </w:tcPr>
    </w:tblStylePr>
    <w:tblStylePr w:type="band1Horz">
      <w:tblPr/>
      <w:tcPr>
        <w:tcBorders>
          <w:top w:val="nil"/>
          <w:left w:val="nil"/>
          <w:bottom w:val="nil"/>
          <w:right w:val="nil"/>
          <w:insideH w:val="nil"/>
          <w:insideV w:val="nil"/>
        </w:tcBorders>
        <w:shd w:val="clear" w:color="auto" w:fill="BA8300"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insideV w:val="single" w:sz="8" w:space="0" w:color="FA3346" w:themeColor="accent1" w:themeTint="BF"/>
      </w:tblBorders>
    </w:tblPr>
    <w:tcPr>
      <w:shd w:val="clear" w:color="auto" w:fill="FDBBC1" w:themeFill="accent1" w:themeFillTint="3F"/>
    </w:tcPr>
    <w:tblStylePr w:type="firstRow">
      <w:rPr>
        <w:b/>
        <w:bCs/>
      </w:rPr>
    </w:tblStylePr>
    <w:tblStylePr w:type="lastRow">
      <w:rPr>
        <w:b/>
        <w:bCs/>
      </w:rPr>
      <w:tblPr/>
      <w:tcPr>
        <w:tcBorders>
          <w:top w:val="single" w:sz="18" w:space="0" w:color="FA3346" w:themeColor="accent1" w:themeTint="BF"/>
        </w:tcBorders>
      </w:tcPr>
    </w:tblStylePr>
    <w:tblStylePr w:type="firstCol">
      <w:rPr>
        <w:b/>
        <w:bCs/>
      </w:rPr>
    </w:tblStylePr>
    <w:tblStylePr w:type="lastCol">
      <w:rPr>
        <w:b/>
        <w:bCs/>
      </w:r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insideV w:val="single" w:sz="8" w:space="0" w:color="00EDC0" w:themeColor="accent2" w:themeTint="BF"/>
      </w:tblBorders>
    </w:tblPr>
    <w:tcPr>
      <w:shd w:val="clear" w:color="auto" w:fill="A5FFEE" w:themeFill="accent2" w:themeFillTint="3F"/>
    </w:tcPr>
    <w:tblStylePr w:type="firstRow">
      <w:rPr>
        <w:b/>
        <w:bCs/>
      </w:rPr>
    </w:tblStylePr>
    <w:tblStylePr w:type="lastRow">
      <w:rPr>
        <w:b/>
        <w:bCs/>
      </w:rPr>
      <w:tblPr/>
      <w:tcPr>
        <w:tcBorders>
          <w:top w:val="single" w:sz="18" w:space="0" w:color="00EDC0" w:themeColor="accent2" w:themeTint="BF"/>
        </w:tcBorders>
      </w:tcPr>
    </w:tblStylePr>
    <w:tblStylePr w:type="firstCol">
      <w:rPr>
        <w:b/>
        <w:bCs/>
      </w:rPr>
    </w:tblStylePr>
    <w:tblStylePr w:type="lastCol">
      <w:rPr>
        <w:b/>
        <w:bCs/>
      </w:r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insideV w:val="single" w:sz="8" w:space="0" w:color="8BAFB9" w:themeColor="accent3" w:themeTint="BF"/>
      </w:tblBorders>
    </w:tblPr>
    <w:tcPr>
      <w:shd w:val="clear" w:color="auto" w:fill="D8E4E8" w:themeFill="accent3" w:themeFillTint="3F"/>
    </w:tcPr>
    <w:tblStylePr w:type="firstRow">
      <w:rPr>
        <w:b/>
        <w:bCs/>
      </w:rPr>
    </w:tblStylePr>
    <w:tblStylePr w:type="lastRow">
      <w:rPr>
        <w:b/>
        <w:bCs/>
      </w:rPr>
      <w:tblPr/>
      <w:tcPr>
        <w:tcBorders>
          <w:top w:val="single" w:sz="18" w:space="0" w:color="8BAFB9" w:themeColor="accent3" w:themeTint="BF"/>
        </w:tcBorders>
      </w:tcPr>
    </w:tblStylePr>
    <w:tblStylePr w:type="firstCol">
      <w:rPr>
        <w:b/>
        <w:bCs/>
      </w:rPr>
    </w:tblStylePr>
    <w:tblStylePr w:type="lastCol">
      <w:rPr>
        <w:b/>
        <w:bCs/>
      </w:r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insideV w:val="single" w:sz="8" w:space="0" w:color="4871CD" w:themeColor="accent4" w:themeTint="BF"/>
      </w:tblBorders>
    </w:tblPr>
    <w:tcPr>
      <w:shd w:val="clear" w:color="auto" w:fill="C2D0EE" w:themeFill="accent4" w:themeFillTint="3F"/>
    </w:tcPr>
    <w:tblStylePr w:type="firstRow">
      <w:rPr>
        <w:b/>
        <w:bCs/>
      </w:rPr>
    </w:tblStylePr>
    <w:tblStylePr w:type="lastRow">
      <w:rPr>
        <w:b/>
        <w:bCs/>
      </w:rPr>
      <w:tblPr/>
      <w:tcPr>
        <w:tcBorders>
          <w:top w:val="single" w:sz="18" w:space="0" w:color="4871CD" w:themeColor="accent4" w:themeTint="BF"/>
        </w:tcBorders>
      </w:tcPr>
    </w:tblStylePr>
    <w:tblStylePr w:type="firstCol">
      <w:rPr>
        <w:b/>
        <w:bCs/>
      </w:rPr>
    </w:tblStylePr>
    <w:tblStylePr w:type="lastCol">
      <w:rPr>
        <w:b/>
        <w:bCs/>
      </w:r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insideV w:val="single" w:sz="8" w:space="0" w:color="8C189A" w:themeColor="accent5" w:themeTint="BF"/>
      </w:tblBorders>
    </w:tblPr>
    <w:tcPr>
      <w:shd w:val="clear" w:color="auto" w:fill="E7A0F0" w:themeFill="accent5" w:themeFillTint="3F"/>
    </w:tcPr>
    <w:tblStylePr w:type="firstRow">
      <w:rPr>
        <w:b/>
        <w:bCs/>
      </w:rPr>
    </w:tblStylePr>
    <w:tblStylePr w:type="lastRow">
      <w:rPr>
        <w:b/>
        <w:bCs/>
      </w:rPr>
      <w:tblPr/>
      <w:tcPr>
        <w:tcBorders>
          <w:top w:val="single" w:sz="18" w:space="0" w:color="8C189A" w:themeColor="accent5" w:themeTint="BF"/>
        </w:tcBorders>
      </w:tcPr>
    </w:tblStylePr>
    <w:tblStylePr w:type="firstCol">
      <w:rPr>
        <w:b/>
        <w:bCs/>
      </w:rPr>
    </w:tblStylePr>
    <w:tblStylePr w:type="lastCol">
      <w:rPr>
        <w:b/>
        <w:bCs/>
      </w:r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insideV w:val="single" w:sz="8" w:space="0" w:color="FFC53B" w:themeColor="accent6" w:themeTint="BF"/>
      </w:tblBorders>
    </w:tblPr>
    <w:tcPr>
      <w:shd w:val="clear" w:color="auto" w:fill="FFEBBE" w:themeFill="accent6" w:themeFillTint="3F"/>
    </w:tcPr>
    <w:tblStylePr w:type="firstRow">
      <w:rPr>
        <w:b/>
        <w:bCs/>
      </w:rPr>
    </w:tblStylePr>
    <w:tblStylePr w:type="lastRow">
      <w:rPr>
        <w:b/>
        <w:bCs/>
      </w:rPr>
      <w:tblPr/>
      <w:tcPr>
        <w:tcBorders>
          <w:top w:val="single" w:sz="18" w:space="0" w:color="FFC53B" w:themeColor="accent6" w:themeTint="BF"/>
        </w:tcBorders>
      </w:tcPr>
    </w:tblStylePr>
    <w:tblStylePr w:type="firstCol">
      <w:rPr>
        <w:b/>
        <w:bCs/>
      </w:rPr>
    </w:tblStylePr>
    <w:tblStylePr w:type="lastCol">
      <w:rPr>
        <w:b/>
        <w:bCs/>
      </w:r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cPr>
      <w:shd w:val="clear" w:color="auto" w:fill="FDBBC1" w:themeFill="accent1" w:themeFillTint="3F"/>
    </w:tcPr>
    <w:tblStylePr w:type="firstRow">
      <w:rPr>
        <w:b/>
        <w:bCs/>
        <w:color w:val="000000" w:themeColor="text1"/>
      </w:rPr>
      <w:tblPr/>
      <w:tcPr>
        <w:shd w:val="clear" w:color="auto" w:fill="FEE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D" w:themeFill="accent1" w:themeFillTint="33"/>
      </w:tcPr>
    </w:tblStylePr>
    <w:tblStylePr w:type="band1Vert">
      <w:tblPr/>
      <w:tcPr>
        <w:shd w:val="clear" w:color="auto" w:fill="FC7784" w:themeFill="accent1" w:themeFillTint="7F"/>
      </w:tcPr>
    </w:tblStylePr>
    <w:tblStylePr w:type="band1Horz">
      <w:tblPr/>
      <w:tcPr>
        <w:tcBorders>
          <w:insideH w:val="single" w:sz="6" w:space="0" w:color="E3051B" w:themeColor="accent1"/>
          <w:insideV w:val="single" w:sz="6" w:space="0" w:color="E3051B" w:themeColor="accent1"/>
        </w:tcBorders>
        <w:shd w:val="clear" w:color="auto" w:fill="FC778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cPr>
      <w:shd w:val="clear" w:color="auto" w:fill="A5FFEE" w:themeFill="accent2" w:themeFillTint="3F"/>
    </w:tcPr>
    <w:tblStylePr w:type="firstRow">
      <w:rPr>
        <w:b/>
        <w:bCs/>
        <w:color w:val="000000" w:themeColor="text1"/>
      </w:rPr>
      <w:tblPr/>
      <w:tcPr>
        <w:shd w:val="clear" w:color="auto" w:fill="DBFF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FF1" w:themeFill="accent2" w:themeFillTint="33"/>
      </w:tcPr>
    </w:tblStylePr>
    <w:tblStylePr w:type="band1Vert">
      <w:tblPr/>
      <w:tcPr>
        <w:shd w:val="clear" w:color="auto" w:fill="49FFDC" w:themeFill="accent2" w:themeFillTint="7F"/>
      </w:tcPr>
    </w:tblStylePr>
    <w:tblStylePr w:type="band1Horz">
      <w:tblPr/>
      <w:tcPr>
        <w:tcBorders>
          <w:insideH w:val="single" w:sz="6" w:space="0" w:color="009277" w:themeColor="accent2"/>
          <w:insideV w:val="single" w:sz="6" w:space="0" w:color="009277" w:themeColor="accent2"/>
        </w:tcBorders>
        <w:shd w:val="clear" w:color="auto" w:fill="49FFDC"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cPr>
      <w:shd w:val="clear" w:color="auto" w:fill="D8E4E8" w:themeFill="accent3" w:themeFillTint="3F"/>
    </w:tcPr>
    <w:tblStylePr w:type="firstRow">
      <w:rPr>
        <w:b/>
        <w:bCs/>
        <w:color w:val="000000" w:themeColor="text1"/>
      </w:rPr>
      <w:tblPr/>
      <w:tcPr>
        <w:shd w:val="clear" w:color="auto" w:fill="EFF4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9EC" w:themeFill="accent3" w:themeFillTint="33"/>
      </w:tcPr>
    </w:tblStylePr>
    <w:tblStylePr w:type="band1Vert">
      <w:tblPr/>
      <w:tcPr>
        <w:shd w:val="clear" w:color="auto" w:fill="B2CAD0" w:themeFill="accent3" w:themeFillTint="7F"/>
      </w:tcPr>
    </w:tblStylePr>
    <w:tblStylePr w:type="band1Horz">
      <w:tblPr/>
      <w:tcPr>
        <w:tcBorders>
          <w:insideH w:val="single" w:sz="6" w:space="0" w:color="6595A2" w:themeColor="accent3"/>
          <w:insideV w:val="single" w:sz="6" w:space="0" w:color="6595A2" w:themeColor="accent3"/>
        </w:tcBorders>
        <w:shd w:val="clear" w:color="auto" w:fill="B2CAD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cPr>
      <w:shd w:val="clear" w:color="auto" w:fill="C2D0EE" w:themeFill="accent4" w:themeFillTint="3F"/>
    </w:tcPr>
    <w:tblStylePr w:type="firstRow">
      <w:rPr>
        <w:b/>
        <w:bCs/>
        <w:color w:val="000000" w:themeColor="text1"/>
      </w:rPr>
      <w:tblPr/>
      <w:tcPr>
        <w:shd w:val="clear" w:color="auto" w:fill="E7E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9F1" w:themeFill="accent4" w:themeFillTint="33"/>
      </w:tcPr>
    </w:tblStylePr>
    <w:tblStylePr w:type="band1Vert">
      <w:tblPr/>
      <w:tcPr>
        <w:shd w:val="clear" w:color="auto" w:fill="85A1DE" w:themeFill="accent4" w:themeFillTint="7F"/>
      </w:tcPr>
    </w:tblStylePr>
    <w:tblStylePr w:type="band1Horz">
      <w:tblPr/>
      <w:tcPr>
        <w:tcBorders>
          <w:insideH w:val="single" w:sz="6" w:space="0" w:color="2B4F9E" w:themeColor="accent4"/>
          <w:insideV w:val="single" w:sz="6" w:space="0" w:color="2B4F9E" w:themeColor="accent4"/>
        </w:tcBorders>
        <w:shd w:val="clear" w:color="auto" w:fill="85A1D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cPr>
      <w:shd w:val="clear" w:color="auto" w:fill="E7A0F0" w:themeFill="accent5" w:themeFillTint="3F"/>
    </w:tcPr>
    <w:tblStylePr w:type="firstRow">
      <w:rPr>
        <w:b/>
        <w:bCs/>
        <w:color w:val="000000" w:themeColor="text1"/>
      </w:rPr>
      <w:tblPr/>
      <w:tcPr>
        <w:shd w:val="clear" w:color="auto" w:fill="F5D9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2F3" w:themeFill="accent5" w:themeFillTint="33"/>
      </w:tcPr>
    </w:tblStylePr>
    <w:tblStylePr w:type="band1Vert">
      <w:tblPr/>
      <w:tcPr>
        <w:shd w:val="clear" w:color="auto" w:fill="D040E1" w:themeFill="accent5" w:themeFillTint="7F"/>
      </w:tcPr>
    </w:tblStylePr>
    <w:tblStylePr w:type="band1Horz">
      <w:tblPr/>
      <w:tcPr>
        <w:tcBorders>
          <w:insideH w:val="single" w:sz="6" w:space="0" w:color="35093A" w:themeColor="accent5"/>
          <w:insideV w:val="single" w:sz="6" w:space="0" w:color="35093A" w:themeColor="accent5"/>
        </w:tcBorders>
        <w:shd w:val="clear" w:color="auto" w:fill="D040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cPr>
      <w:shd w:val="clear" w:color="auto" w:fill="FFEBBE" w:themeFill="accent6" w:themeFillTint="3F"/>
    </w:tcPr>
    <w:tblStylePr w:type="firstRow">
      <w:rPr>
        <w:b/>
        <w:bCs/>
        <w:color w:val="000000" w:themeColor="text1"/>
      </w:rPr>
      <w:tblPr/>
      <w:tcPr>
        <w:shd w:val="clear" w:color="auto" w:fill="FFF7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A" w:themeFill="accent6" w:themeFillTint="33"/>
      </w:tcPr>
    </w:tblStylePr>
    <w:tblStylePr w:type="band1Vert">
      <w:tblPr/>
      <w:tcPr>
        <w:shd w:val="clear" w:color="auto" w:fill="FFD87D" w:themeFill="accent6" w:themeFillTint="7F"/>
      </w:tcPr>
    </w:tblStylePr>
    <w:tblStylePr w:type="band1Horz">
      <w:tblPr/>
      <w:tcPr>
        <w:tcBorders>
          <w:insideH w:val="single" w:sz="6" w:space="0" w:color="F9B000" w:themeColor="accent6"/>
          <w:insideV w:val="single" w:sz="6" w:space="0" w:color="F9B000" w:themeColor="accent6"/>
        </w:tcBorders>
        <w:shd w:val="clear" w:color="auto" w:fill="FFD87D"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B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5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5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77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7784"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F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FF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FFDC"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4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5A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5A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AD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AD0"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0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4F9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4F9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1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1DE"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0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093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093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0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0E1"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B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B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7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7D"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tblBorders>
    </w:tblPr>
    <w:tblStylePr w:type="firstRow">
      <w:pPr>
        <w:spacing w:before="0" w:after="0" w:line="240" w:lineRule="auto"/>
      </w:pPr>
      <w:rPr>
        <w:b/>
        <w:bCs/>
        <w:color w:val="FFFFFF" w:themeColor="background1"/>
      </w:rPr>
      <w:tblPr/>
      <w:tcPr>
        <w:tc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shd w:val="clear" w:color="auto" w:fill="E3051B" w:themeFill="accent1"/>
      </w:tcPr>
    </w:tblStylePr>
    <w:tblStylePr w:type="lastRow">
      <w:pPr>
        <w:spacing w:before="0" w:after="0" w:line="240" w:lineRule="auto"/>
      </w:pPr>
      <w:rPr>
        <w:b/>
        <w:bCs/>
      </w:rPr>
      <w:tblPr/>
      <w:tcPr>
        <w:tcBorders>
          <w:top w:val="double" w:sz="6"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BBC1" w:themeFill="accent1" w:themeFillTint="3F"/>
      </w:tcPr>
    </w:tblStylePr>
    <w:tblStylePr w:type="band1Horz">
      <w:tblPr/>
      <w:tcPr>
        <w:tcBorders>
          <w:insideH w:val="nil"/>
          <w:insideV w:val="nil"/>
        </w:tcBorders>
        <w:shd w:val="clear" w:color="auto" w:fill="FDBBC1"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tblBorders>
    </w:tblPr>
    <w:tblStylePr w:type="firstRow">
      <w:pPr>
        <w:spacing w:before="0" w:after="0" w:line="240" w:lineRule="auto"/>
      </w:pPr>
      <w:rPr>
        <w:b/>
        <w:bCs/>
        <w:color w:val="FFFFFF" w:themeColor="background1"/>
      </w:rPr>
      <w:tblPr/>
      <w:tcPr>
        <w:tc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shd w:val="clear" w:color="auto" w:fill="009277" w:themeFill="accent2"/>
      </w:tcPr>
    </w:tblStylePr>
    <w:tblStylePr w:type="lastRow">
      <w:pPr>
        <w:spacing w:before="0" w:after="0" w:line="240" w:lineRule="auto"/>
      </w:pPr>
      <w:rPr>
        <w:b/>
        <w:bCs/>
      </w:rPr>
      <w:tblPr/>
      <w:tcPr>
        <w:tcBorders>
          <w:top w:val="double" w:sz="6"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5FFEE" w:themeFill="accent2" w:themeFillTint="3F"/>
      </w:tcPr>
    </w:tblStylePr>
    <w:tblStylePr w:type="band1Horz">
      <w:tblPr/>
      <w:tcPr>
        <w:tcBorders>
          <w:insideH w:val="nil"/>
          <w:insideV w:val="nil"/>
        </w:tcBorders>
        <w:shd w:val="clear" w:color="auto" w:fill="A5FFEE"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tblBorders>
    </w:tblPr>
    <w:tblStylePr w:type="firstRow">
      <w:pPr>
        <w:spacing w:before="0" w:after="0" w:line="240" w:lineRule="auto"/>
      </w:pPr>
      <w:rPr>
        <w:b/>
        <w:bCs/>
        <w:color w:val="FFFFFF" w:themeColor="background1"/>
      </w:rPr>
      <w:tblPr/>
      <w:tcPr>
        <w:tc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shd w:val="clear" w:color="auto" w:fill="6595A2" w:themeFill="accent3"/>
      </w:tcPr>
    </w:tblStylePr>
    <w:tblStylePr w:type="lastRow">
      <w:pPr>
        <w:spacing w:before="0" w:after="0" w:line="240" w:lineRule="auto"/>
      </w:pPr>
      <w:rPr>
        <w:b/>
        <w:bCs/>
      </w:rPr>
      <w:tblPr/>
      <w:tcPr>
        <w:tcBorders>
          <w:top w:val="double" w:sz="6"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4E8" w:themeFill="accent3" w:themeFillTint="3F"/>
      </w:tcPr>
    </w:tblStylePr>
    <w:tblStylePr w:type="band1Horz">
      <w:tblPr/>
      <w:tcPr>
        <w:tcBorders>
          <w:insideH w:val="nil"/>
          <w:insideV w:val="nil"/>
        </w:tcBorders>
        <w:shd w:val="clear" w:color="auto" w:fill="D8E4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tblBorders>
    </w:tblPr>
    <w:tblStylePr w:type="firstRow">
      <w:pPr>
        <w:spacing w:before="0" w:after="0" w:line="240" w:lineRule="auto"/>
      </w:pPr>
      <w:rPr>
        <w:b/>
        <w:bCs/>
        <w:color w:val="FFFFFF" w:themeColor="background1"/>
      </w:rPr>
      <w:tblPr/>
      <w:tcPr>
        <w:tc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shd w:val="clear" w:color="auto" w:fill="2B4F9E" w:themeFill="accent4"/>
      </w:tcPr>
    </w:tblStylePr>
    <w:tblStylePr w:type="lastRow">
      <w:pPr>
        <w:spacing w:before="0" w:after="0" w:line="240" w:lineRule="auto"/>
      </w:pPr>
      <w:rPr>
        <w:b/>
        <w:bCs/>
      </w:rPr>
      <w:tblPr/>
      <w:tcPr>
        <w:tcBorders>
          <w:top w:val="double" w:sz="6"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C2D0EE" w:themeFill="accent4" w:themeFillTint="3F"/>
      </w:tcPr>
    </w:tblStylePr>
    <w:tblStylePr w:type="band1Horz">
      <w:tblPr/>
      <w:tcPr>
        <w:tcBorders>
          <w:insideH w:val="nil"/>
          <w:insideV w:val="nil"/>
        </w:tcBorders>
        <w:shd w:val="clear" w:color="auto" w:fill="C2D0E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tblBorders>
    </w:tblPr>
    <w:tblStylePr w:type="firstRow">
      <w:pPr>
        <w:spacing w:before="0" w:after="0" w:line="240" w:lineRule="auto"/>
      </w:pPr>
      <w:rPr>
        <w:b/>
        <w:bCs/>
        <w:color w:val="FFFFFF" w:themeColor="background1"/>
      </w:rPr>
      <w:tblPr/>
      <w:tcPr>
        <w:tc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shd w:val="clear" w:color="auto" w:fill="35093A" w:themeFill="accent5"/>
      </w:tcPr>
    </w:tblStylePr>
    <w:tblStylePr w:type="lastRow">
      <w:pPr>
        <w:spacing w:before="0" w:after="0" w:line="240" w:lineRule="auto"/>
      </w:pPr>
      <w:rPr>
        <w:b/>
        <w:bCs/>
      </w:rPr>
      <w:tblPr/>
      <w:tcPr>
        <w:tcBorders>
          <w:top w:val="double" w:sz="6"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A0F0" w:themeFill="accent5" w:themeFillTint="3F"/>
      </w:tcPr>
    </w:tblStylePr>
    <w:tblStylePr w:type="band1Horz">
      <w:tblPr/>
      <w:tcPr>
        <w:tcBorders>
          <w:insideH w:val="nil"/>
          <w:insideV w:val="nil"/>
        </w:tcBorders>
        <w:shd w:val="clear" w:color="auto" w:fill="E7A0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tblBorders>
    </w:tblPr>
    <w:tblStylePr w:type="firstRow">
      <w:pPr>
        <w:spacing w:before="0" w:after="0" w:line="240" w:lineRule="auto"/>
      </w:pPr>
      <w:rPr>
        <w:b/>
        <w:bCs/>
        <w:color w:val="FFFFFF" w:themeColor="background1"/>
      </w:rPr>
      <w:tblPr/>
      <w:tcPr>
        <w:tc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shd w:val="clear" w:color="auto" w:fill="F9B000" w:themeFill="accent6"/>
      </w:tcPr>
    </w:tblStylePr>
    <w:tblStylePr w:type="lastRow">
      <w:pPr>
        <w:spacing w:before="0" w:after="0" w:line="240" w:lineRule="auto"/>
      </w:pPr>
      <w:rPr>
        <w:b/>
        <w:bCs/>
      </w:rPr>
      <w:tblPr/>
      <w:tcPr>
        <w:tcBorders>
          <w:top w:val="double" w:sz="6"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E" w:themeFill="accent6" w:themeFillTint="3F"/>
      </w:tcPr>
    </w:tblStylePr>
    <w:tblStylePr w:type="band1Horz">
      <w:tblPr/>
      <w:tcPr>
        <w:tcBorders>
          <w:insideH w:val="nil"/>
          <w:insideV w:val="nil"/>
        </w:tcBorders>
        <w:shd w:val="clear" w:color="auto" w:fill="FFEBBE"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5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51B" w:themeFill="accent1"/>
      </w:tcPr>
    </w:tblStylePr>
    <w:tblStylePr w:type="lastCol">
      <w:rPr>
        <w:b/>
        <w:bCs/>
        <w:color w:val="FFFFFF" w:themeColor="background1"/>
      </w:rPr>
      <w:tblPr/>
      <w:tcPr>
        <w:tcBorders>
          <w:left w:val="nil"/>
          <w:right w:val="nil"/>
          <w:insideH w:val="nil"/>
          <w:insideV w:val="nil"/>
        </w:tcBorders>
        <w:shd w:val="clear" w:color="auto" w:fill="E305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77" w:themeFill="accent2"/>
      </w:tcPr>
    </w:tblStylePr>
    <w:tblStylePr w:type="lastCol">
      <w:rPr>
        <w:b/>
        <w:bCs/>
        <w:color w:val="FFFFFF" w:themeColor="background1"/>
      </w:rPr>
      <w:tblPr/>
      <w:tcPr>
        <w:tcBorders>
          <w:left w:val="nil"/>
          <w:right w:val="nil"/>
          <w:insideH w:val="nil"/>
          <w:insideV w:val="nil"/>
        </w:tcBorders>
        <w:shd w:val="clear" w:color="auto" w:fill="0092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5A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5A2" w:themeFill="accent3"/>
      </w:tcPr>
    </w:tblStylePr>
    <w:tblStylePr w:type="lastCol">
      <w:rPr>
        <w:b/>
        <w:bCs/>
        <w:color w:val="FFFFFF" w:themeColor="background1"/>
      </w:rPr>
      <w:tblPr/>
      <w:tcPr>
        <w:tcBorders>
          <w:left w:val="nil"/>
          <w:right w:val="nil"/>
          <w:insideH w:val="nil"/>
          <w:insideV w:val="nil"/>
        </w:tcBorders>
        <w:shd w:val="clear" w:color="auto" w:fill="6595A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4F9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4F9E" w:themeFill="accent4"/>
      </w:tcPr>
    </w:tblStylePr>
    <w:tblStylePr w:type="lastCol">
      <w:rPr>
        <w:b/>
        <w:bCs/>
        <w:color w:val="FFFFFF" w:themeColor="background1"/>
      </w:rPr>
      <w:tblPr/>
      <w:tcPr>
        <w:tcBorders>
          <w:left w:val="nil"/>
          <w:right w:val="nil"/>
          <w:insideH w:val="nil"/>
          <w:insideV w:val="nil"/>
        </w:tcBorders>
        <w:shd w:val="clear" w:color="auto" w:fill="2B4F9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093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5093A" w:themeFill="accent5"/>
      </w:tcPr>
    </w:tblStylePr>
    <w:tblStylePr w:type="lastCol">
      <w:rPr>
        <w:b/>
        <w:bCs/>
        <w:color w:val="FFFFFF" w:themeColor="background1"/>
      </w:rPr>
      <w:tblPr/>
      <w:tcPr>
        <w:tcBorders>
          <w:left w:val="nil"/>
          <w:right w:val="nil"/>
          <w:insideH w:val="nil"/>
          <w:insideV w:val="nil"/>
        </w:tcBorders>
        <w:shd w:val="clear" w:color="auto" w:fill="35093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B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B000" w:themeFill="accent6"/>
      </w:tcPr>
    </w:tblStylePr>
    <w:tblStylePr w:type="lastCol">
      <w:rPr>
        <w:b/>
        <w:bCs/>
        <w:color w:val="FFFFFF" w:themeColor="background1"/>
      </w:rPr>
      <w:tblPr/>
      <w:tcPr>
        <w:tcBorders>
          <w:left w:val="nil"/>
          <w:right w:val="nil"/>
          <w:insideH w:val="nil"/>
          <w:insideV w:val="nil"/>
        </w:tcBorders>
        <w:shd w:val="clear" w:color="auto" w:fill="F9B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F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E3051B" w:themeColor="accent1"/>
        <w:bottom w:val="single" w:sz="8" w:space="0" w:color="E3051B" w:themeColor="accent1"/>
      </w:tblBorders>
    </w:tblPr>
    <w:tblStylePr w:type="firstRow">
      <w:rPr>
        <w:rFonts w:asciiTheme="majorHAnsi" w:eastAsiaTheme="majorEastAsia" w:hAnsiTheme="majorHAnsi" w:cstheme="majorBidi"/>
      </w:rPr>
      <w:tblPr/>
      <w:tcPr>
        <w:tcBorders>
          <w:top w:val="nil"/>
          <w:bottom w:val="single" w:sz="8" w:space="0" w:color="E3051B" w:themeColor="accent1"/>
        </w:tcBorders>
      </w:tcPr>
    </w:tblStylePr>
    <w:tblStylePr w:type="lastRow">
      <w:rPr>
        <w:b/>
        <w:bCs/>
        <w:color w:val="012F33" w:themeColor="text2"/>
      </w:rPr>
      <w:tblPr/>
      <w:tcPr>
        <w:tcBorders>
          <w:top w:val="single" w:sz="8" w:space="0" w:color="E3051B" w:themeColor="accent1"/>
          <w:bottom w:val="single" w:sz="8" w:space="0" w:color="E3051B" w:themeColor="accent1"/>
        </w:tcBorders>
      </w:tcPr>
    </w:tblStylePr>
    <w:tblStylePr w:type="firstCol">
      <w:rPr>
        <w:b/>
        <w:bCs/>
      </w:rPr>
    </w:tblStylePr>
    <w:tblStylePr w:type="lastCol">
      <w:rPr>
        <w:b/>
        <w:bCs/>
      </w:rPr>
      <w:tblPr/>
      <w:tcPr>
        <w:tcBorders>
          <w:top w:val="single" w:sz="8" w:space="0" w:color="E3051B" w:themeColor="accent1"/>
          <w:bottom w:val="single" w:sz="8" w:space="0" w:color="E3051B" w:themeColor="accent1"/>
        </w:tcBorders>
      </w:tcPr>
    </w:tblStylePr>
    <w:tblStylePr w:type="band1Vert">
      <w:tblPr/>
      <w:tcPr>
        <w:shd w:val="clear" w:color="auto" w:fill="FDBBC1" w:themeFill="accent1" w:themeFillTint="3F"/>
      </w:tcPr>
    </w:tblStylePr>
    <w:tblStylePr w:type="band1Horz">
      <w:tblPr/>
      <w:tcPr>
        <w:shd w:val="clear" w:color="auto" w:fill="FDBBC1"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009277" w:themeColor="accent2"/>
        <w:bottom w:val="single" w:sz="8" w:space="0" w:color="009277" w:themeColor="accent2"/>
      </w:tblBorders>
    </w:tblPr>
    <w:tblStylePr w:type="firstRow">
      <w:rPr>
        <w:rFonts w:asciiTheme="majorHAnsi" w:eastAsiaTheme="majorEastAsia" w:hAnsiTheme="majorHAnsi" w:cstheme="majorBidi"/>
      </w:rPr>
      <w:tblPr/>
      <w:tcPr>
        <w:tcBorders>
          <w:top w:val="nil"/>
          <w:bottom w:val="single" w:sz="8" w:space="0" w:color="009277" w:themeColor="accent2"/>
        </w:tcBorders>
      </w:tcPr>
    </w:tblStylePr>
    <w:tblStylePr w:type="lastRow">
      <w:rPr>
        <w:b/>
        <w:bCs/>
        <w:color w:val="012F33" w:themeColor="text2"/>
      </w:rPr>
      <w:tblPr/>
      <w:tcPr>
        <w:tcBorders>
          <w:top w:val="single" w:sz="8" w:space="0" w:color="009277" w:themeColor="accent2"/>
          <w:bottom w:val="single" w:sz="8" w:space="0" w:color="009277" w:themeColor="accent2"/>
        </w:tcBorders>
      </w:tcPr>
    </w:tblStylePr>
    <w:tblStylePr w:type="firstCol">
      <w:rPr>
        <w:b/>
        <w:bCs/>
      </w:rPr>
    </w:tblStylePr>
    <w:tblStylePr w:type="lastCol">
      <w:rPr>
        <w:b/>
        <w:bCs/>
      </w:rPr>
      <w:tblPr/>
      <w:tcPr>
        <w:tcBorders>
          <w:top w:val="single" w:sz="8" w:space="0" w:color="009277" w:themeColor="accent2"/>
          <w:bottom w:val="single" w:sz="8" w:space="0" w:color="009277" w:themeColor="accent2"/>
        </w:tcBorders>
      </w:tcPr>
    </w:tblStylePr>
    <w:tblStylePr w:type="band1Vert">
      <w:tblPr/>
      <w:tcPr>
        <w:shd w:val="clear" w:color="auto" w:fill="A5FFEE" w:themeFill="accent2" w:themeFillTint="3F"/>
      </w:tcPr>
    </w:tblStylePr>
    <w:tblStylePr w:type="band1Horz">
      <w:tblPr/>
      <w:tcPr>
        <w:shd w:val="clear" w:color="auto" w:fill="A5FFEE"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6595A2" w:themeColor="accent3"/>
        <w:bottom w:val="single" w:sz="8" w:space="0" w:color="6595A2" w:themeColor="accent3"/>
      </w:tblBorders>
    </w:tblPr>
    <w:tblStylePr w:type="firstRow">
      <w:rPr>
        <w:rFonts w:asciiTheme="majorHAnsi" w:eastAsiaTheme="majorEastAsia" w:hAnsiTheme="majorHAnsi" w:cstheme="majorBidi"/>
      </w:rPr>
      <w:tblPr/>
      <w:tcPr>
        <w:tcBorders>
          <w:top w:val="nil"/>
          <w:bottom w:val="single" w:sz="8" w:space="0" w:color="6595A2" w:themeColor="accent3"/>
        </w:tcBorders>
      </w:tcPr>
    </w:tblStylePr>
    <w:tblStylePr w:type="lastRow">
      <w:rPr>
        <w:b/>
        <w:bCs/>
        <w:color w:val="012F33" w:themeColor="text2"/>
      </w:rPr>
      <w:tblPr/>
      <w:tcPr>
        <w:tcBorders>
          <w:top w:val="single" w:sz="8" w:space="0" w:color="6595A2" w:themeColor="accent3"/>
          <w:bottom w:val="single" w:sz="8" w:space="0" w:color="6595A2" w:themeColor="accent3"/>
        </w:tcBorders>
      </w:tcPr>
    </w:tblStylePr>
    <w:tblStylePr w:type="firstCol">
      <w:rPr>
        <w:b/>
        <w:bCs/>
      </w:rPr>
    </w:tblStylePr>
    <w:tblStylePr w:type="lastCol">
      <w:rPr>
        <w:b/>
        <w:bCs/>
      </w:rPr>
      <w:tblPr/>
      <w:tcPr>
        <w:tcBorders>
          <w:top w:val="single" w:sz="8" w:space="0" w:color="6595A2" w:themeColor="accent3"/>
          <w:bottom w:val="single" w:sz="8" w:space="0" w:color="6595A2" w:themeColor="accent3"/>
        </w:tcBorders>
      </w:tcPr>
    </w:tblStylePr>
    <w:tblStylePr w:type="band1Vert">
      <w:tblPr/>
      <w:tcPr>
        <w:shd w:val="clear" w:color="auto" w:fill="D8E4E8" w:themeFill="accent3" w:themeFillTint="3F"/>
      </w:tcPr>
    </w:tblStylePr>
    <w:tblStylePr w:type="band1Horz">
      <w:tblPr/>
      <w:tcPr>
        <w:shd w:val="clear" w:color="auto" w:fill="D8E4E8"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2B4F9E" w:themeColor="accent4"/>
        <w:bottom w:val="single" w:sz="8" w:space="0" w:color="2B4F9E" w:themeColor="accent4"/>
      </w:tblBorders>
    </w:tblPr>
    <w:tblStylePr w:type="firstRow">
      <w:rPr>
        <w:rFonts w:asciiTheme="majorHAnsi" w:eastAsiaTheme="majorEastAsia" w:hAnsiTheme="majorHAnsi" w:cstheme="majorBidi"/>
      </w:rPr>
      <w:tblPr/>
      <w:tcPr>
        <w:tcBorders>
          <w:top w:val="nil"/>
          <w:bottom w:val="single" w:sz="8" w:space="0" w:color="2B4F9E" w:themeColor="accent4"/>
        </w:tcBorders>
      </w:tcPr>
    </w:tblStylePr>
    <w:tblStylePr w:type="lastRow">
      <w:rPr>
        <w:b/>
        <w:bCs/>
        <w:color w:val="012F33" w:themeColor="text2"/>
      </w:rPr>
      <w:tblPr/>
      <w:tcPr>
        <w:tcBorders>
          <w:top w:val="single" w:sz="8" w:space="0" w:color="2B4F9E" w:themeColor="accent4"/>
          <w:bottom w:val="single" w:sz="8" w:space="0" w:color="2B4F9E" w:themeColor="accent4"/>
        </w:tcBorders>
      </w:tcPr>
    </w:tblStylePr>
    <w:tblStylePr w:type="firstCol">
      <w:rPr>
        <w:b/>
        <w:bCs/>
      </w:rPr>
    </w:tblStylePr>
    <w:tblStylePr w:type="lastCol">
      <w:rPr>
        <w:b/>
        <w:bCs/>
      </w:rPr>
      <w:tblPr/>
      <w:tcPr>
        <w:tcBorders>
          <w:top w:val="single" w:sz="8" w:space="0" w:color="2B4F9E" w:themeColor="accent4"/>
          <w:bottom w:val="single" w:sz="8" w:space="0" w:color="2B4F9E" w:themeColor="accent4"/>
        </w:tcBorders>
      </w:tcPr>
    </w:tblStylePr>
    <w:tblStylePr w:type="band1Vert">
      <w:tblPr/>
      <w:tcPr>
        <w:shd w:val="clear" w:color="auto" w:fill="C2D0EE" w:themeFill="accent4" w:themeFillTint="3F"/>
      </w:tcPr>
    </w:tblStylePr>
    <w:tblStylePr w:type="band1Horz">
      <w:tblPr/>
      <w:tcPr>
        <w:shd w:val="clear" w:color="auto" w:fill="C2D0EE"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35093A" w:themeColor="accent5"/>
        <w:bottom w:val="single" w:sz="8" w:space="0" w:color="35093A" w:themeColor="accent5"/>
      </w:tblBorders>
    </w:tblPr>
    <w:tblStylePr w:type="firstRow">
      <w:rPr>
        <w:rFonts w:asciiTheme="majorHAnsi" w:eastAsiaTheme="majorEastAsia" w:hAnsiTheme="majorHAnsi" w:cstheme="majorBidi"/>
      </w:rPr>
      <w:tblPr/>
      <w:tcPr>
        <w:tcBorders>
          <w:top w:val="nil"/>
          <w:bottom w:val="single" w:sz="8" w:space="0" w:color="35093A" w:themeColor="accent5"/>
        </w:tcBorders>
      </w:tcPr>
    </w:tblStylePr>
    <w:tblStylePr w:type="lastRow">
      <w:rPr>
        <w:b/>
        <w:bCs/>
        <w:color w:val="012F33" w:themeColor="text2"/>
      </w:rPr>
      <w:tblPr/>
      <w:tcPr>
        <w:tcBorders>
          <w:top w:val="single" w:sz="8" w:space="0" w:color="35093A" w:themeColor="accent5"/>
          <w:bottom w:val="single" w:sz="8" w:space="0" w:color="35093A" w:themeColor="accent5"/>
        </w:tcBorders>
      </w:tcPr>
    </w:tblStylePr>
    <w:tblStylePr w:type="firstCol">
      <w:rPr>
        <w:b/>
        <w:bCs/>
      </w:rPr>
    </w:tblStylePr>
    <w:tblStylePr w:type="lastCol">
      <w:rPr>
        <w:b/>
        <w:bCs/>
      </w:rPr>
      <w:tblPr/>
      <w:tcPr>
        <w:tcBorders>
          <w:top w:val="single" w:sz="8" w:space="0" w:color="35093A" w:themeColor="accent5"/>
          <w:bottom w:val="single" w:sz="8" w:space="0" w:color="35093A" w:themeColor="accent5"/>
        </w:tcBorders>
      </w:tcPr>
    </w:tblStylePr>
    <w:tblStylePr w:type="band1Vert">
      <w:tblPr/>
      <w:tcPr>
        <w:shd w:val="clear" w:color="auto" w:fill="E7A0F0" w:themeFill="accent5" w:themeFillTint="3F"/>
      </w:tcPr>
    </w:tblStylePr>
    <w:tblStylePr w:type="band1Horz">
      <w:tblPr/>
      <w:tcPr>
        <w:shd w:val="clear" w:color="auto" w:fill="E7A0F0"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9B000" w:themeColor="accent6"/>
        <w:bottom w:val="single" w:sz="8" w:space="0" w:color="F9B000" w:themeColor="accent6"/>
      </w:tblBorders>
    </w:tblPr>
    <w:tblStylePr w:type="firstRow">
      <w:rPr>
        <w:rFonts w:asciiTheme="majorHAnsi" w:eastAsiaTheme="majorEastAsia" w:hAnsiTheme="majorHAnsi" w:cstheme="majorBidi"/>
      </w:rPr>
      <w:tblPr/>
      <w:tcPr>
        <w:tcBorders>
          <w:top w:val="nil"/>
          <w:bottom w:val="single" w:sz="8" w:space="0" w:color="F9B000" w:themeColor="accent6"/>
        </w:tcBorders>
      </w:tcPr>
    </w:tblStylePr>
    <w:tblStylePr w:type="lastRow">
      <w:rPr>
        <w:b/>
        <w:bCs/>
        <w:color w:val="012F33" w:themeColor="text2"/>
      </w:rPr>
      <w:tblPr/>
      <w:tcPr>
        <w:tcBorders>
          <w:top w:val="single" w:sz="8" w:space="0" w:color="F9B000" w:themeColor="accent6"/>
          <w:bottom w:val="single" w:sz="8" w:space="0" w:color="F9B000" w:themeColor="accent6"/>
        </w:tcBorders>
      </w:tcPr>
    </w:tblStylePr>
    <w:tblStylePr w:type="firstCol">
      <w:rPr>
        <w:b/>
        <w:bCs/>
      </w:rPr>
    </w:tblStylePr>
    <w:tblStylePr w:type="lastCol">
      <w:rPr>
        <w:b/>
        <w:bCs/>
      </w:rPr>
      <w:tblPr/>
      <w:tcPr>
        <w:tcBorders>
          <w:top w:val="single" w:sz="8" w:space="0" w:color="F9B000" w:themeColor="accent6"/>
          <w:bottom w:val="single" w:sz="8" w:space="0" w:color="F9B000" w:themeColor="accent6"/>
        </w:tcBorders>
      </w:tcPr>
    </w:tblStylePr>
    <w:tblStylePr w:type="band1Vert">
      <w:tblPr/>
      <w:tcPr>
        <w:shd w:val="clear" w:color="auto" w:fill="FFEBBE" w:themeFill="accent6" w:themeFillTint="3F"/>
      </w:tcPr>
    </w:tblStylePr>
    <w:tblStylePr w:type="band1Horz">
      <w:tblPr/>
      <w:tcPr>
        <w:shd w:val="clear" w:color="auto" w:fill="FFEBBE"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rPr>
        <w:sz w:val="24"/>
        <w:szCs w:val="24"/>
      </w:rPr>
      <w:tblPr/>
      <w:tcPr>
        <w:tcBorders>
          <w:top w:val="nil"/>
          <w:left w:val="nil"/>
          <w:bottom w:val="single" w:sz="24" w:space="0" w:color="E3051B" w:themeColor="accent1"/>
          <w:right w:val="nil"/>
          <w:insideH w:val="nil"/>
          <w:insideV w:val="nil"/>
        </w:tcBorders>
        <w:shd w:val="clear" w:color="auto" w:fill="FFFFFF" w:themeFill="background1"/>
      </w:tcPr>
    </w:tblStylePr>
    <w:tblStylePr w:type="lastRow">
      <w:tblPr/>
      <w:tcPr>
        <w:tcBorders>
          <w:top w:val="single" w:sz="8" w:space="0" w:color="E305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51B" w:themeColor="accent1"/>
          <w:insideH w:val="nil"/>
          <w:insideV w:val="nil"/>
        </w:tcBorders>
        <w:shd w:val="clear" w:color="auto" w:fill="FFFFFF" w:themeFill="background1"/>
      </w:tcPr>
    </w:tblStylePr>
    <w:tblStylePr w:type="lastCol">
      <w:tblPr/>
      <w:tcPr>
        <w:tcBorders>
          <w:top w:val="nil"/>
          <w:left w:val="single" w:sz="8" w:space="0" w:color="E305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top w:val="nil"/>
          <w:bottom w:val="nil"/>
          <w:insideH w:val="nil"/>
          <w:insideV w:val="nil"/>
        </w:tcBorders>
        <w:shd w:val="clear" w:color="auto" w:fill="FDBB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rPr>
        <w:sz w:val="24"/>
        <w:szCs w:val="24"/>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tblPr/>
      <w:tcPr>
        <w:tcBorders>
          <w:top w:val="single" w:sz="8" w:space="0" w:color="00927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77" w:themeColor="accent2"/>
          <w:insideH w:val="nil"/>
          <w:insideV w:val="nil"/>
        </w:tcBorders>
        <w:shd w:val="clear" w:color="auto" w:fill="FFFFFF" w:themeFill="background1"/>
      </w:tcPr>
    </w:tblStylePr>
    <w:tblStylePr w:type="lastCol">
      <w:tblPr/>
      <w:tcPr>
        <w:tcBorders>
          <w:top w:val="nil"/>
          <w:left w:val="single" w:sz="8" w:space="0" w:color="0092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top w:val="nil"/>
          <w:bottom w:val="nil"/>
          <w:insideH w:val="nil"/>
          <w:insideV w:val="nil"/>
        </w:tcBorders>
        <w:shd w:val="clear" w:color="auto" w:fill="A5FF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rPr>
        <w:sz w:val="24"/>
        <w:szCs w:val="24"/>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tblPr/>
      <w:tcPr>
        <w:tcBorders>
          <w:top w:val="single" w:sz="8" w:space="0" w:color="6595A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5A2" w:themeColor="accent3"/>
          <w:insideH w:val="nil"/>
          <w:insideV w:val="nil"/>
        </w:tcBorders>
        <w:shd w:val="clear" w:color="auto" w:fill="FFFFFF" w:themeFill="background1"/>
      </w:tcPr>
    </w:tblStylePr>
    <w:tblStylePr w:type="lastCol">
      <w:tblPr/>
      <w:tcPr>
        <w:tcBorders>
          <w:top w:val="nil"/>
          <w:left w:val="single" w:sz="8" w:space="0" w:color="6595A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top w:val="nil"/>
          <w:bottom w:val="nil"/>
          <w:insideH w:val="nil"/>
          <w:insideV w:val="nil"/>
        </w:tcBorders>
        <w:shd w:val="clear" w:color="auto" w:fill="D8E4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rPr>
        <w:sz w:val="24"/>
        <w:szCs w:val="24"/>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tblPr/>
      <w:tcPr>
        <w:tcBorders>
          <w:top w:val="single" w:sz="8" w:space="0" w:color="2B4F9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4F9E" w:themeColor="accent4"/>
          <w:insideH w:val="nil"/>
          <w:insideV w:val="nil"/>
        </w:tcBorders>
        <w:shd w:val="clear" w:color="auto" w:fill="FFFFFF" w:themeFill="background1"/>
      </w:tcPr>
    </w:tblStylePr>
    <w:tblStylePr w:type="lastCol">
      <w:tblPr/>
      <w:tcPr>
        <w:tcBorders>
          <w:top w:val="nil"/>
          <w:left w:val="single" w:sz="8" w:space="0" w:color="2B4F9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top w:val="nil"/>
          <w:bottom w:val="nil"/>
          <w:insideH w:val="nil"/>
          <w:insideV w:val="nil"/>
        </w:tcBorders>
        <w:shd w:val="clear" w:color="auto" w:fill="C2D0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rPr>
        <w:sz w:val="24"/>
        <w:szCs w:val="24"/>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tblPr/>
      <w:tcPr>
        <w:tcBorders>
          <w:top w:val="single" w:sz="8" w:space="0" w:color="35093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093A" w:themeColor="accent5"/>
          <w:insideH w:val="nil"/>
          <w:insideV w:val="nil"/>
        </w:tcBorders>
        <w:shd w:val="clear" w:color="auto" w:fill="FFFFFF" w:themeFill="background1"/>
      </w:tcPr>
    </w:tblStylePr>
    <w:tblStylePr w:type="lastCol">
      <w:tblPr/>
      <w:tcPr>
        <w:tcBorders>
          <w:top w:val="nil"/>
          <w:left w:val="single" w:sz="8" w:space="0" w:color="35093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top w:val="nil"/>
          <w:bottom w:val="nil"/>
          <w:insideH w:val="nil"/>
          <w:insideV w:val="nil"/>
        </w:tcBorders>
        <w:shd w:val="clear" w:color="auto" w:fill="E7A0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rPr>
        <w:sz w:val="24"/>
        <w:szCs w:val="24"/>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tblPr/>
      <w:tcPr>
        <w:tcBorders>
          <w:top w:val="single" w:sz="8" w:space="0" w:color="F9B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B000" w:themeColor="accent6"/>
          <w:insideH w:val="nil"/>
          <w:insideV w:val="nil"/>
        </w:tcBorders>
        <w:shd w:val="clear" w:color="auto" w:fill="FFFFFF" w:themeFill="background1"/>
      </w:tcPr>
    </w:tblStylePr>
    <w:tblStylePr w:type="lastCol">
      <w:tblPr/>
      <w:tcPr>
        <w:tcBorders>
          <w:top w:val="nil"/>
          <w:left w:val="single" w:sz="8" w:space="0" w:color="F9B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top w:val="nil"/>
          <w:bottom w:val="nil"/>
          <w:insideH w:val="nil"/>
          <w:insideV w:val="nil"/>
        </w:tcBorders>
        <w:shd w:val="clear" w:color="auto" w:fill="FFEB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C8CD" w:themeFill="accent1" w:themeFillTint="33"/>
    </w:tcPr>
    <w:tblStylePr w:type="firstRow">
      <w:rPr>
        <w:b/>
        <w:bCs/>
      </w:rPr>
      <w:tblPr/>
      <w:tcPr>
        <w:shd w:val="clear" w:color="auto" w:fill="FC929C" w:themeFill="accent1" w:themeFillTint="66"/>
      </w:tcPr>
    </w:tblStylePr>
    <w:tblStylePr w:type="lastRow">
      <w:rPr>
        <w:b/>
        <w:bCs/>
        <w:color w:val="000000" w:themeColor="text1"/>
      </w:rPr>
      <w:tblPr/>
      <w:tcPr>
        <w:shd w:val="clear" w:color="auto" w:fill="FC929C" w:themeFill="accent1" w:themeFillTint="66"/>
      </w:tcPr>
    </w:tblStylePr>
    <w:tblStylePr w:type="firstCol">
      <w:rPr>
        <w:color w:val="FFFFFF" w:themeColor="background1"/>
      </w:rPr>
      <w:tblPr/>
      <w:tcPr>
        <w:shd w:val="clear" w:color="auto" w:fill="A90314" w:themeFill="accent1" w:themeFillShade="BF"/>
      </w:tcPr>
    </w:tblStylePr>
    <w:tblStylePr w:type="lastCol">
      <w:rPr>
        <w:color w:val="FFFFFF" w:themeColor="background1"/>
      </w:rPr>
      <w:tblPr/>
      <w:tcPr>
        <w:shd w:val="clear" w:color="auto" w:fill="A90314" w:themeFill="accent1" w:themeFillShade="BF"/>
      </w:tc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6FFF1" w:themeFill="accent2" w:themeFillTint="33"/>
    </w:tcPr>
    <w:tblStylePr w:type="firstRow">
      <w:rPr>
        <w:b/>
        <w:bCs/>
      </w:rPr>
      <w:tblPr/>
      <w:tcPr>
        <w:shd w:val="clear" w:color="auto" w:fill="6DFFE3" w:themeFill="accent2" w:themeFillTint="66"/>
      </w:tcPr>
    </w:tblStylePr>
    <w:tblStylePr w:type="lastRow">
      <w:rPr>
        <w:b/>
        <w:bCs/>
        <w:color w:val="000000" w:themeColor="text1"/>
      </w:rPr>
      <w:tblPr/>
      <w:tcPr>
        <w:shd w:val="clear" w:color="auto" w:fill="6DFFE3" w:themeFill="accent2" w:themeFillTint="66"/>
      </w:tcPr>
    </w:tblStylePr>
    <w:tblStylePr w:type="firstCol">
      <w:rPr>
        <w:color w:val="FFFFFF" w:themeColor="background1"/>
      </w:rPr>
      <w:tblPr/>
      <w:tcPr>
        <w:shd w:val="clear" w:color="auto" w:fill="006D58" w:themeFill="accent2" w:themeFillShade="BF"/>
      </w:tcPr>
    </w:tblStylePr>
    <w:tblStylePr w:type="lastCol">
      <w:rPr>
        <w:color w:val="FFFFFF" w:themeColor="background1"/>
      </w:rPr>
      <w:tblPr/>
      <w:tcPr>
        <w:shd w:val="clear" w:color="auto" w:fill="006D58" w:themeFill="accent2" w:themeFillShade="BF"/>
      </w:tc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9EC" w:themeFill="accent3" w:themeFillTint="33"/>
    </w:tcPr>
    <w:tblStylePr w:type="firstRow">
      <w:rPr>
        <w:b/>
        <w:bCs/>
      </w:rPr>
      <w:tblPr/>
      <w:tcPr>
        <w:shd w:val="clear" w:color="auto" w:fill="C1D4D9" w:themeFill="accent3" w:themeFillTint="66"/>
      </w:tcPr>
    </w:tblStylePr>
    <w:tblStylePr w:type="lastRow">
      <w:rPr>
        <w:b/>
        <w:bCs/>
        <w:color w:val="000000" w:themeColor="text1"/>
      </w:rPr>
      <w:tblPr/>
      <w:tcPr>
        <w:shd w:val="clear" w:color="auto" w:fill="C1D4D9" w:themeFill="accent3" w:themeFillTint="66"/>
      </w:tcPr>
    </w:tblStylePr>
    <w:tblStylePr w:type="firstCol">
      <w:rPr>
        <w:color w:val="FFFFFF" w:themeColor="background1"/>
      </w:rPr>
      <w:tblPr/>
      <w:tcPr>
        <w:shd w:val="clear" w:color="auto" w:fill="4A707A" w:themeFill="accent3" w:themeFillShade="BF"/>
      </w:tcPr>
    </w:tblStylePr>
    <w:tblStylePr w:type="lastCol">
      <w:rPr>
        <w:color w:val="FFFFFF" w:themeColor="background1"/>
      </w:rPr>
      <w:tblPr/>
      <w:tcPr>
        <w:shd w:val="clear" w:color="auto" w:fill="4A707A" w:themeFill="accent3" w:themeFillShade="BF"/>
      </w:tc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D9F1" w:themeFill="accent4" w:themeFillTint="33"/>
    </w:tcPr>
    <w:tblStylePr w:type="firstRow">
      <w:rPr>
        <w:b/>
        <w:bCs/>
      </w:rPr>
      <w:tblPr/>
      <w:tcPr>
        <w:shd w:val="clear" w:color="auto" w:fill="9DB3E4" w:themeFill="accent4" w:themeFillTint="66"/>
      </w:tcPr>
    </w:tblStylePr>
    <w:tblStylePr w:type="lastRow">
      <w:rPr>
        <w:b/>
        <w:bCs/>
        <w:color w:val="000000" w:themeColor="text1"/>
      </w:rPr>
      <w:tblPr/>
      <w:tcPr>
        <w:shd w:val="clear" w:color="auto" w:fill="9DB3E4" w:themeFill="accent4" w:themeFillTint="66"/>
      </w:tcPr>
    </w:tblStylePr>
    <w:tblStylePr w:type="firstCol">
      <w:rPr>
        <w:color w:val="FFFFFF" w:themeColor="background1"/>
      </w:rPr>
      <w:tblPr/>
      <w:tcPr>
        <w:shd w:val="clear" w:color="auto" w:fill="203A76" w:themeFill="accent4" w:themeFillShade="BF"/>
      </w:tcPr>
    </w:tblStylePr>
    <w:tblStylePr w:type="lastCol">
      <w:rPr>
        <w:color w:val="FFFFFF" w:themeColor="background1"/>
      </w:rPr>
      <w:tblPr/>
      <w:tcPr>
        <w:shd w:val="clear" w:color="auto" w:fill="203A76" w:themeFill="accent4" w:themeFillShade="BF"/>
      </w:tc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2F3" w:themeFill="accent5" w:themeFillTint="33"/>
    </w:tcPr>
    <w:tblStylePr w:type="firstRow">
      <w:rPr>
        <w:b/>
        <w:bCs/>
      </w:rPr>
      <w:tblPr/>
      <w:tcPr>
        <w:shd w:val="clear" w:color="auto" w:fill="D965E7" w:themeFill="accent5" w:themeFillTint="66"/>
      </w:tcPr>
    </w:tblStylePr>
    <w:tblStylePr w:type="lastRow">
      <w:rPr>
        <w:b/>
        <w:bCs/>
        <w:color w:val="000000" w:themeColor="text1"/>
      </w:rPr>
      <w:tblPr/>
      <w:tcPr>
        <w:shd w:val="clear" w:color="auto" w:fill="D965E7" w:themeFill="accent5" w:themeFillTint="66"/>
      </w:tcPr>
    </w:tblStylePr>
    <w:tblStylePr w:type="firstCol">
      <w:rPr>
        <w:color w:val="FFFFFF" w:themeColor="background1"/>
      </w:rPr>
      <w:tblPr/>
      <w:tcPr>
        <w:shd w:val="clear" w:color="auto" w:fill="27062B" w:themeFill="accent5" w:themeFillShade="BF"/>
      </w:tcPr>
    </w:tblStylePr>
    <w:tblStylePr w:type="lastCol">
      <w:rPr>
        <w:color w:val="FFFFFF" w:themeColor="background1"/>
      </w:rPr>
      <w:tblPr/>
      <w:tcPr>
        <w:shd w:val="clear" w:color="auto" w:fill="27062B" w:themeFill="accent5" w:themeFillShade="BF"/>
      </w:tc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FCA" w:themeFill="accent6" w:themeFillTint="33"/>
    </w:tcPr>
    <w:tblStylePr w:type="firstRow">
      <w:rPr>
        <w:b/>
        <w:bCs/>
      </w:rPr>
      <w:tblPr/>
      <w:tcPr>
        <w:shd w:val="clear" w:color="auto" w:fill="FFE096" w:themeFill="accent6" w:themeFillTint="66"/>
      </w:tcPr>
    </w:tblStylePr>
    <w:tblStylePr w:type="lastRow">
      <w:rPr>
        <w:b/>
        <w:bCs/>
        <w:color w:val="000000" w:themeColor="text1"/>
      </w:rPr>
      <w:tblPr/>
      <w:tcPr>
        <w:shd w:val="clear" w:color="auto" w:fill="FFE096" w:themeFill="accent6" w:themeFillTint="66"/>
      </w:tcPr>
    </w:tblStylePr>
    <w:tblStylePr w:type="firstCol">
      <w:rPr>
        <w:color w:val="FFFFFF" w:themeColor="background1"/>
      </w:rPr>
      <w:tblPr/>
      <w:tcPr>
        <w:shd w:val="clear" w:color="auto" w:fill="BA8300" w:themeFill="accent6" w:themeFillShade="BF"/>
      </w:tcPr>
    </w:tblStylePr>
    <w:tblStylePr w:type="lastCol">
      <w:rPr>
        <w:color w:val="FFFFFF" w:themeColor="background1"/>
      </w:rPr>
      <w:tblPr/>
      <w:tcPr>
        <w:shd w:val="clear" w:color="auto" w:fill="BA8300" w:themeFill="accent6" w:themeFillShade="BF"/>
      </w:tc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E3051B" w:themeColor="accent1"/>
        <w:bottom w:val="single" w:sz="4" w:space="0" w:color="E3051B" w:themeColor="accent1"/>
        <w:right w:val="single" w:sz="4" w:space="0" w:color="E3051B" w:themeColor="accent1"/>
        <w:insideH w:val="single" w:sz="4" w:space="0" w:color="FFFFFF" w:themeColor="background1"/>
        <w:insideV w:val="single" w:sz="4" w:space="0" w:color="FFFFFF" w:themeColor="background1"/>
      </w:tblBorders>
    </w:tblPr>
    <w:tcPr>
      <w:shd w:val="clear" w:color="auto" w:fill="FEE4E6" w:themeFill="accen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10" w:themeFill="accent1" w:themeFillShade="99"/>
      </w:tcPr>
    </w:tblStylePr>
    <w:tblStylePr w:type="firstCol">
      <w:rPr>
        <w:color w:val="FFFFFF" w:themeColor="background1"/>
      </w:rPr>
      <w:tblPr/>
      <w:tcPr>
        <w:tcBorders>
          <w:top w:val="nil"/>
          <w:left w:val="nil"/>
          <w:bottom w:val="nil"/>
          <w:right w:val="nil"/>
          <w:insideH w:val="single" w:sz="4" w:space="0" w:color="880310" w:themeColor="accent1" w:themeShade="99"/>
          <w:insideV w:val="nil"/>
        </w:tcBorders>
        <w:shd w:val="clear" w:color="auto" w:fill="8803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0310" w:themeFill="accent1" w:themeFillShade="99"/>
      </w:tcPr>
    </w:tblStylePr>
    <w:tblStylePr w:type="band1Vert">
      <w:tblPr/>
      <w:tcPr>
        <w:shd w:val="clear" w:color="auto" w:fill="FC929C" w:themeFill="accent1" w:themeFillTint="66"/>
      </w:tcPr>
    </w:tblStylePr>
    <w:tblStylePr w:type="band1Horz">
      <w:tblPr/>
      <w:tcPr>
        <w:shd w:val="clear" w:color="auto" w:fill="FC778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9277" w:themeColor="accent2"/>
        <w:bottom w:val="single" w:sz="4" w:space="0" w:color="009277" w:themeColor="accent2"/>
        <w:right w:val="single" w:sz="4" w:space="0" w:color="009277" w:themeColor="accent2"/>
        <w:insideH w:val="single" w:sz="4" w:space="0" w:color="FFFFFF" w:themeColor="background1"/>
        <w:insideV w:val="single" w:sz="4" w:space="0" w:color="FFFFFF" w:themeColor="background1"/>
      </w:tblBorders>
    </w:tblPr>
    <w:tcPr>
      <w:shd w:val="clear" w:color="auto" w:fill="DBFFF8" w:themeFill="accent2"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46" w:themeFill="accent2" w:themeFillShade="99"/>
      </w:tcPr>
    </w:tblStylePr>
    <w:tblStylePr w:type="firstCol">
      <w:rPr>
        <w:color w:val="FFFFFF" w:themeColor="background1"/>
      </w:rPr>
      <w:tblPr/>
      <w:tcPr>
        <w:tcBorders>
          <w:top w:val="nil"/>
          <w:left w:val="nil"/>
          <w:bottom w:val="nil"/>
          <w:right w:val="nil"/>
          <w:insideH w:val="single" w:sz="4" w:space="0" w:color="005746" w:themeColor="accent2" w:themeShade="99"/>
          <w:insideV w:val="nil"/>
        </w:tcBorders>
        <w:shd w:val="clear" w:color="auto" w:fill="0057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46" w:themeFill="accent2" w:themeFillShade="99"/>
      </w:tcPr>
    </w:tblStylePr>
    <w:tblStylePr w:type="band1Vert">
      <w:tblPr/>
      <w:tcPr>
        <w:shd w:val="clear" w:color="auto" w:fill="6DFFE3" w:themeFill="accent2" w:themeFillTint="66"/>
      </w:tcPr>
    </w:tblStylePr>
    <w:tblStylePr w:type="band1Horz">
      <w:tblPr/>
      <w:tcPr>
        <w:shd w:val="clear" w:color="auto" w:fill="49FFDC"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2B4F9E" w:themeColor="accent4"/>
        <w:left w:val="single" w:sz="4" w:space="0" w:color="6595A2" w:themeColor="accent3"/>
        <w:bottom w:val="single" w:sz="4" w:space="0" w:color="6595A2" w:themeColor="accent3"/>
        <w:right w:val="single" w:sz="4" w:space="0" w:color="6595A2" w:themeColor="accent3"/>
        <w:insideH w:val="single" w:sz="4" w:space="0" w:color="FFFFFF" w:themeColor="background1"/>
        <w:insideV w:val="single" w:sz="4" w:space="0" w:color="FFFFFF" w:themeColor="background1"/>
      </w:tblBorders>
    </w:tblPr>
    <w:tcPr>
      <w:shd w:val="clear" w:color="auto" w:fill="EFF4F5" w:themeFill="accent3" w:themeFillTint="19"/>
    </w:tcPr>
    <w:tblStylePr w:type="firstRow">
      <w:rPr>
        <w:b/>
        <w:bCs/>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962" w:themeFill="accent3" w:themeFillShade="99"/>
      </w:tcPr>
    </w:tblStylePr>
    <w:tblStylePr w:type="firstCol">
      <w:rPr>
        <w:color w:val="FFFFFF" w:themeColor="background1"/>
      </w:rPr>
      <w:tblPr/>
      <w:tcPr>
        <w:tcBorders>
          <w:top w:val="nil"/>
          <w:left w:val="nil"/>
          <w:bottom w:val="nil"/>
          <w:right w:val="nil"/>
          <w:insideH w:val="single" w:sz="4" w:space="0" w:color="3B5962" w:themeColor="accent3" w:themeShade="99"/>
          <w:insideV w:val="nil"/>
        </w:tcBorders>
        <w:shd w:val="clear" w:color="auto" w:fill="3B596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5962" w:themeFill="accent3" w:themeFillShade="99"/>
      </w:tcPr>
    </w:tblStylePr>
    <w:tblStylePr w:type="band1Vert">
      <w:tblPr/>
      <w:tcPr>
        <w:shd w:val="clear" w:color="auto" w:fill="C1D4D9" w:themeFill="accent3" w:themeFillTint="66"/>
      </w:tcPr>
    </w:tblStylePr>
    <w:tblStylePr w:type="band1Horz">
      <w:tblPr/>
      <w:tcPr>
        <w:shd w:val="clear" w:color="auto" w:fill="B2CAD0"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6595A2" w:themeColor="accent3"/>
        <w:left w:val="single" w:sz="4" w:space="0" w:color="2B4F9E" w:themeColor="accent4"/>
        <w:bottom w:val="single" w:sz="4" w:space="0" w:color="2B4F9E" w:themeColor="accent4"/>
        <w:right w:val="single" w:sz="4" w:space="0" w:color="2B4F9E" w:themeColor="accent4"/>
        <w:insideH w:val="single" w:sz="4" w:space="0" w:color="FFFFFF" w:themeColor="background1"/>
        <w:insideV w:val="single" w:sz="4" w:space="0" w:color="FFFFFF" w:themeColor="background1"/>
      </w:tblBorders>
    </w:tblPr>
    <w:tcPr>
      <w:shd w:val="clear" w:color="auto" w:fill="E7ECF8" w:themeFill="accent4" w:themeFillTint="19"/>
    </w:tcPr>
    <w:tblStylePr w:type="firstRow">
      <w:rPr>
        <w:b/>
        <w:bCs/>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2F5E" w:themeFill="accent4" w:themeFillShade="99"/>
      </w:tcPr>
    </w:tblStylePr>
    <w:tblStylePr w:type="firstCol">
      <w:rPr>
        <w:color w:val="FFFFFF" w:themeColor="background1"/>
      </w:rPr>
      <w:tblPr/>
      <w:tcPr>
        <w:tcBorders>
          <w:top w:val="nil"/>
          <w:left w:val="nil"/>
          <w:bottom w:val="nil"/>
          <w:right w:val="nil"/>
          <w:insideH w:val="single" w:sz="4" w:space="0" w:color="192F5E" w:themeColor="accent4" w:themeShade="99"/>
          <w:insideV w:val="nil"/>
        </w:tcBorders>
        <w:shd w:val="clear" w:color="auto" w:fill="192F5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2F5E" w:themeFill="accent4" w:themeFillShade="99"/>
      </w:tcPr>
    </w:tblStylePr>
    <w:tblStylePr w:type="band1Vert">
      <w:tblPr/>
      <w:tcPr>
        <w:shd w:val="clear" w:color="auto" w:fill="9DB3E4" w:themeFill="accent4" w:themeFillTint="66"/>
      </w:tcPr>
    </w:tblStylePr>
    <w:tblStylePr w:type="band1Horz">
      <w:tblPr/>
      <w:tcPr>
        <w:shd w:val="clear" w:color="auto" w:fill="85A1D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9B000" w:themeColor="accent6"/>
        <w:left w:val="single" w:sz="4" w:space="0" w:color="35093A" w:themeColor="accent5"/>
        <w:bottom w:val="single" w:sz="4" w:space="0" w:color="35093A" w:themeColor="accent5"/>
        <w:right w:val="single" w:sz="4" w:space="0" w:color="35093A" w:themeColor="accent5"/>
        <w:insideH w:val="single" w:sz="4" w:space="0" w:color="FFFFFF" w:themeColor="background1"/>
        <w:insideV w:val="single" w:sz="4" w:space="0" w:color="FFFFFF" w:themeColor="background1"/>
      </w:tblBorders>
    </w:tblPr>
    <w:tcPr>
      <w:shd w:val="clear" w:color="auto" w:fill="F5D9F9" w:themeFill="accent5" w:themeFillTint="19"/>
    </w:tcPr>
    <w:tblStylePr w:type="firstRow">
      <w:rPr>
        <w:b/>
        <w:bCs/>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0522" w:themeFill="accent5" w:themeFillShade="99"/>
      </w:tcPr>
    </w:tblStylePr>
    <w:tblStylePr w:type="firstCol">
      <w:rPr>
        <w:color w:val="FFFFFF" w:themeColor="background1"/>
      </w:rPr>
      <w:tblPr/>
      <w:tcPr>
        <w:tcBorders>
          <w:top w:val="nil"/>
          <w:left w:val="nil"/>
          <w:bottom w:val="nil"/>
          <w:right w:val="nil"/>
          <w:insideH w:val="single" w:sz="4" w:space="0" w:color="1F0522" w:themeColor="accent5" w:themeShade="99"/>
          <w:insideV w:val="nil"/>
        </w:tcBorders>
        <w:shd w:val="clear" w:color="auto" w:fill="1F052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0522" w:themeFill="accent5" w:themeFillShade="99"/>
      </w:tcPr>
    </w:tblStylePr>
    <w:tblStylePr w:type="band1Vert">
      <w:tblPr/>
      <w:tcPr>
        <w:shd w:val="clear" w:color="auto" w:fill="D965E7" w:themeFill="accent5" w:themeFillTint="66"/>
      </w:tcPr>
    </w:tblStylePr>
    <w:tblStylePr w:type="band1Horz">
      <w:tblPr/>
      <w:tcPr>
        <w:shd w:val="clear" w:color="auto" w:fill="D040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35093A" w:themeColor="accent5"/>
        <w:left w:val="single" w:sz="4" w:space="0" w:color="F9B000" w:themeColor="accent6"/>
        <w:bottom w:val="single" w:sz="4" w:space="0" w:color="F9B000" w:themeColor="accent6"/>
        <w:right w:val="single" w:sz="4" w:space="0" w:color="F9B000" w:themeColor="accent6"/>
        <w:insideH w:val="single" w:sz="4" w:space="0" w:color="FFFFFF" w:themeColor="background1"/>
        <w:insideV w:val="single" w:sz="4" w:space="0" w:color="FFFFFF" w:themeColor="background1"/>
      </w:tblBorders>
    </w:tblPr>
    <w:tcPr>
      <w:shd w:val="clear" w:color="auto" w:fill="FFF7E5" w:themeFill="accent6" w:themeFillTint="19"/>
    </w:tcPr>
    <w:tblStylePr w:type="firstRow">
      <w:rPr>
        <w:b/>
        <w:bCs/>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900" w:themeFill="accent6" w:themeFillShade="99"/>
      </w:tcPr>
    </w:tblStylePr>
    <w:tblStylePr w:type="firstCol">
      <w:rPr>
        <w:color w:val="FFFFFF" w:themeColor="background1"/>
      </w:rPr>
      <w:tblPr/>
      <w:tcPr>
        <w:tcBorders>
          <w:top w:val="nil"/>
          <w:left w:val="nil"/>
          <w:bottom w:val="nil"/>
          <w:right w:val="nil"/>
          <w:insideH w:val="single" w:sz="4" w:space="0" w:color="956900" w:themeColor="accent6" w:themeShade="99"/>
          <w:insideV w:val="nil"/>
        </w:tcBorders>
        <w:shd w:val="clear" w:color="auto" w:fill="956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56900" w:themeFill="accent6" w:themeFillShade="99"/>
      </w:tcPr>
    </w:tblStylePr>
    <w:tblStylePr w:type="band1Vert">
      <w:tblPr/>
      <w:tcPr>
        <w:shd w:val="clear" w:color="auto" w:fill="FFE096" w:themeFill="accent6" w:themeFillTint="66"/>
      </w:tcPr>
    </w:tblStylePr>
    <w:tblStylePr w:type="band1Horz">
      <w:tblPr/>
      <w:tcPr>
        <w:shd w:val="clear" w:color="auto" w:fill="FFD87D"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FEE4E6" w:themeFill="accen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BC1" w:themeFill="accent1" w:themeFillTint="3F"/>
      </w:tcPr>
    </w:tblStylePr>
    <w:tblStylePr w:type="band1Horz">
      <w:tblPr/>
      <w:tcPr>
        <w:shd w:val="clear" w:color="auto" w:fill="FDC8CD"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DBFFF8" w:themeFill="accent2"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EE" w:themeFill="accent2" w:themeFillTint="3F"/>
      </w:tcPr>
    </w:tblStylePr>
    <w:tblStylePr w:type="band1Horz">
      <w:tblPr/>
      <w:tcPr>
        <w:shd w:val="clear" w:color="auto" w:fill="B6FFF1"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EFF4F5" w:themeFill="accent3" w:themeFillTint="19"/>
    </w:tcPr>
    <w:tblStylePr w:type="firstRow">
      <w:rPr>
        <w:b/>
        <w:bCs/>
        <w:color w:val="FFFFFF" w:themeColor="background1"/>
      </w:rPr>
      <w:tblPr/>
      <w:tcPr>
        <w:tcBorders>
          <w:bottom w:val="single" w:sz="12" w:space="0" w:color="FFFFFF" w:themeColor="background1"/>
        </w:tcBorders>
        <w:shd w:val="clear" w:color="auto" w:fill="223E7E" w:themeFill="accent4" w:themeFillShade="CC"/>
      </w:tcPr>
    </w:tblStylePr>
    <w:tblStylePr w:type="lastRow">
      <w:rPr>
        <w:b/>
        <w:bCs/>
        <w:color w:val="223E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4E8" w:themeFill="accent3" w:themeFillTint="3F"/>
      </w:tcPr>
    </w:tblStylePr>
    <w:tblStylePr w:type="band1Horz">
      <w:tblPr/>
      <w:tcPr>
        <w:shd w:val="clear" w:color="auto" w:fill="E0E9EC"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7ECF8" w:themeFill="accent4" w:themeFillTint="19"/>
    </w:tcPr>
    <w:tblStylePr w:type="firstRow">
      <w:rPr>
        <w:b/>
        <w:bCs/>
        <w:color w:val="FFFFFF" w:themeColor="background1"/>
      </w:rPr>
      <w:tblPr/>
      <w:tcPr>
        <w:tcBorders>
          <w:bottom w:val="single" w:sz="12" w:space="0" w:color="FFFFFF" w:themeColor="background1"/>
        </w:tcBorders>
        <w:shd w:val="clear" w:color="auto" w:fill="4F7783" w:themeFill="accent3" w:themeFillShade="CC"/>
      </w:tcPr>
    </w:tblStylePr>
    <w:tblStylePr w:type="lastRow">
      <w:rPr>
        <w:b/>
        <w:bCs/>
        <w:color w:val="4F778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0EE" w:themeFill="accent4" w:themeFillTint="3F"/>
      </w:tcPr>
    </w:tblStylePr>
    <w:tblStylePr w:type="band1Horz">
      <w:tblPr/>
      <w:tcPr>
        <w:shd w:val="clear" w:color="auto" w:fill="CED9F1"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5D9F9" w:themeFill="accent5" w:themeFillTint="19"/>
    </w:tcPr>
    <w:tblStylePr w:type="firstRow">
      <w:rPr>
        <w:b/>
        <w:bCs/>
        <w:color w:val="FFFFFF" w:themeColor="background1"/>
      </w:rPr>
      <w:tblPr/>
      <w:tcPr>
        <w:tcBorders>
          <w:bottom w:val="single" w:sz="12" w:space="0" w:color="FFFFFF" w:themeColor="background1"/>
        </w:tcBorders>
        <w:shd w:val="clear" w:color="auto" w:fill="C78C00" w:themeFill="accent6" w:themeFillShade="CC"/>
      </w:tcPr>
    </w:tblStylePr>
    <w:tblStylePr w:type="lastRow">
      <w:rPr>
        <w:b/>
        <w:bCs/>
        <w:color w:val="C78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0F0" w:themeFill="accent5" w:themeFillTint="3F"/>
      </w:tcPr>
    </w:tblStylePr>
    <w:tblStylePr w:type="band1Horz">
      <w:tblPr/>
      <w:tcPr>
        <w:shd w:val="clear" w:color="auto" w:fill="ECB2F3"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FF7E5" w:themeFill="accent6" w:themeFillTint="19"/>
    </w:tcPr>
    <w:tblStylePr w:type="firstRow">
      <w:rPr>
        <w:b/>
        <w:bCs/>
        <w:color w:val="FFFFFF" w:themeColor="background1"/>
      </w:rPr>
      <w:tblPr/>
      <w:tcPr>
        <w:tcBorders>
          <w:bottom w:val="single" w:sz="12" w:space="0" w:color="FFFFFF" w:themeColor="background1"/>
        </w:tcBorders>
        <w:shd w:val="clear" w:color="auto" w:fill="29072E" w:themeFill="accent5" w:themeFillShade="CC"/>
      </w:tcPr>
    </w:tblStylePr>
    <w:tblStylePr w:type="lastRow">
      <w:rPr>
        <w:b/>
        <w:bCs/>
        <w:color w:val="29072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E" w:themeFill="accent6" w:themeFillTint="3F"/>
      </w:tcPr>
    </w:tblStylePr>
    <w:tblStylePr w:type="band1Horz">
      <w:tblPr/>
      <w:tcPr>
        <w:shd w:val="clear" w:color="auto" w:fill="FFEFCA"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18" w:space="0" w:color="E3051B" w:themeColor="accent1"/>
          <w:right w:val="single" w:sz="8" w:space="0" w:color="E3051B" w:themeColor="accent1"/>
          <w:insideH w:val="nil"/>
          <w:insideV w:val="single" w:sz="8" w:space="0" w:color="E305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insideH w:val="nil"/>
          <w:insideV w:val="single" w:sz="8" w:space="0" w:color="E305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shd w:val="clear" w:color="auto" w:fill="FDBBC1" w:themeFill="accent1" w:themeFillTint="3F"/>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shd w:val="clear" w:color="auto" w:fill="FDBBC1" w:themeFill="accent1" w:themeFillTint="3F"/>
      </w:tcPr>
    </w:tblStylePr>
    <w:tblStylePr w:type="band2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18" w:space="0" w:color="009277" w:themeColor="accent2"/>
          <w:right w:val="single" w:sz="8" w:space="0" w:color="009277" w:themeColor="accent2"/>
          <w:insideH w:val="nil"/>
          <w:insideV w:val="single" w:sz="8" w:space="0" w:color="0092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insideH w:val="nil"/>
          <w:insideV w:val="single" w:sz="8" w:space="0" w:color="0092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shd w:val="clear" w:color="auto" w:fill="A5FFEE" w:themeFill="accent2" w:themeFillTint="3F"/>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shd w:val="clear" w:color="auto" w:fill="A5FFEE" w:themeFill="accent2" w:themeFillTint="3F"/>
      </w:tcPr>
    </w:tblStylePr>
    <w:tblStylePr w:type="band2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18" w:space="0" w:color="6595A2" w:themeColor="accent3"/>
          <w:right w:val="single" w:sz="8" w:space="0" w:color="6595A2" w:themeColor="accent3"/>
          <w:insideH w:val="nil"/>
          <w:insideV w:val="single" w:sz="8" w:space="0" w:color="6595A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insideH w:val="nil"/>
          <w:insideV w:val="single" w:sz="8" w:space="0" w:color="6595A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shd w:val="clear" w:color="auto" w:fill="D8E4E8" w:themeFill="accent3" w:themeFillTint="3F"/>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shd w:val="clear" w:color="auto" w:fill="D8E4E8" w:themeFill="accent3" w:themeFillTint="3F"/>
      </w:tcPr>
    </w:tblStylePr>
    <w:tblStylePr w:type="band2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18" w:space="0" w:color="2B4F9E" w:themeColor="accent4"/>
          <w:right w:val="single" w:sz="8" w:space="0" w:color="2B4F9E" w:themeColor="accent4"/>
          <w:insideH w:val="nil"/>
          <w:insideV w:val="single" w:sz="8" w:space="0" w:color="2B4F9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insideH w:val="nil"/>
          <w:insideV w:val="single" w:sz="8" w:space="0" w:color="2B4F9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shd w:val="clear" w:color="auto" w:fill="C2D0EE" w:themeFill="accent4" w:themeFillTint="3F"/>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shd w:val="clear" w:color="auto" w:fill="C2D0EE" w:themeFill="accent4" w:themeFillTint="3F"/>
      </w:tcPr>
    </w:tblStylePr>
    <w:tblStylePr w:type="band2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18" w:space="0" w:color="35093A" w:themeColor="accent5"/>
          <w:right w:val="single" w:sz="8" w:space="0" w:color="35093A" w:themeColor="accent5"/>
          <w:insideH w:val="nil"/>
          <w:insideV w:val="single" w:sz="8" w:space="0" w:color="35093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insideH w:val="nil"/>
          <w:insideV w:val="single" w:sz="8" w:space="0" w:color="35093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shd w:val="clear" w:color="auto" w:fill="E7A0F0" w:themeFill="accent5" w:themeFillTint="3F"/>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shd w:val="clear" w:color="auto" w:fill="E7A0F0" w:themeFill="accent5" w:themeFillTint="3F"/>
      </w:tcPr>
    </w:tblStylePr>
    <w:tblStylePr w:type="band2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18" w:space="0" w:color="F9B000" w:themeColor="accent6"/>
          <w:right w:val="single" w:sz="8" w:space="0" w:color="F9B000" w:themeColor="accent6"/>
          <w:insideH w:val="nil"/>
          <w:insideV w:val="single" w:sz="8" w:space="0" w:color="F9B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insideH w:val="nil"/>
          <w:insideV w:val="single" w:sz="8" w:space="0" w:color="F9B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shd w:val="clear" w:color="auto" w:fill="FFEBBE" w:themeFill="accent6" w:themeFillTint="3F"/>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shd w:val="clear" w:color="auto" w:fill="FFEBBE" w:themeFill="accent6" w:themeFillTint="3F"/>
      </w:tcPr>
    </w:tblStylePr>
    <w:tblStylePr w:type="band2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8" w:space="0" w:color="E3051B" w:themeColor="accent1"/>
        <w:bottom w:val="single" w:sz="8" w:space="0" w:color="E3051B" w:themeColor="accent1"/>
      </w:tblBorders>
    </w:tblPr>
    <w:tblStylePr w:type="fir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la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left w:val="nil"/>
          <w:right w:val="nil"/>
          <w:insideH w:val="nil"/>
          <w:insideV w:val="nil"/>
        </w:tcBorders>
        <w:shd w:val="clear" w:color="auto" w:fill="FDBBC1" w:themeFill="accent1" w:themeFillTint="3F"/>
      </w:tcPr>
    </w:tblStylePr>
  </w:style>
  <w:style w:type="table" w:styleId="Lichtearcering-accent2">
    <w:name w:val="Light Shading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8" w:space="0" w:color="009277" w:themeColor="accent2"/>
        <w:bottom w:val="single" w:sz="8" w:space="0" w:color="009277" w:themeColor="accent2"/>
      </w:tblBorders>
    </w:tblPr>
    <w:tblStylePr w:type="fir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la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left w:val="nil"/>
          <w:right w:val="nil"/>
          <w:insideH w:val="nil"/>
          <w:insideV w:val="nil"/>
        </w:tcBorders>
        <w:shd w:val="clear" w:color="auto" w:fill="A5FFEE" w:themeFill="accent2" w:themeFillTint="3F"/>
      </w:tcPr>
    </w:tblStylePr>
  </w:style>
  <w:style w:type="table" w:styleId="Lichtearcering-accent3">
    <w:name w:val="Light Shading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8" w:space="0" w:color="6595A2" w:themeColor="accent3"/>
        <w:bottom w:val="single" w:sz="8" w:space="0" w:color="6595A2" w:themeColor="accent3"/>
      </w:tblBorders>
    </w:tblPr>
    <w:tblStylePr w:type="fir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la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left w:val="nil"/>
          <w:right w:val="nil"/>
          <w:insideH w:val="nil"/>
          <w:insideV w:val="nil"/>
        </w:tcBorders>
        <w:shd w:val="clear" w:color="auto" w:fill="D8E4E8" w:themeFill="accent3" w:themeFillTint="3F"/>
      </w:tcPr>
    </w:tblStylePr>
  </w:style>
  <w:style w:type="table" w:styleId="Lichtearcering-accent4">
    <w:name w:val="Light Shading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8" w:space="0" w:color="2B4F9E" w:themeColor="accent4"/>
        <w:bottom w:val="single" w:sz="8" w:space="0" w:color="2B4F9E" w:themeColor="accent4"/>
      </w:tblBorders>
    </w:tblPr>
    <w:tblStylePr w:type="fir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la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left w:val="nil"/>
          <w:right w:val="nil"/>
          <w:insideH w:val="nil"/>
          <w:insideV w:val="nil"/>
        </w:tcBorders>
        <w:shd w:val="clear" w:color="auto" w:fill="C2D0EE" w:themeFill="accent4" w:themeFillTint="3F"/>
      </w:tcPr>
    </w:tblStylePr>
  </w:style>
  <w:style w:type="table" w:styleId="Lichtearcering-accent5">
    <w:name w:val="Light Shading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8" w:space="0" w:color="35093A" w:themeColor="accent5"/>
        <w:bottom w:val="single" w:sz="8" w:space="0" w:color="35093A" w:themeColor="accent5"/>
      </w:tblBorders>
    </w:tblPr>
    <w:tblStylePr w:type="fir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la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left w:val="nil"/>
          <w:right w:val="nil"/>
          <w:insideH w:val="nil"/>
          <w:insideV w:val="nil"/>
        </w:tcBorders>
        <w:shd w:val="clear" w:color="auto" w:fill="E7A0F0" w:themeFill="accent5" w:themeFillTint="3F"/>
      </w:tcPr>
    </w:tblStylePr>
  </w:style>
  <w:style w:type="table" w:styleId="Lichtearcering-accent6">
    <w:name w:val="Light Shading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8" w:space="0" w:color="F9B000" w:themeColor="accent6"/>
        <w:bottom w:val="single" w:sz="8" w:space="0" w:color="F9B000" w:themeColor="accent6"/>
      </w:tblBorders>
    </w:tblPr>
    <w:tblStylePr w:type="fir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la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left w:val="nil"/>
          <w:right w:val="nil"/>
          <w:insideH w:val="nil"/>
          <w:insideV w:val="nil"/>
        </w:tcBorders>
        <w:shd w:val="clear" w:color="auto" w:fill="FFEBBE"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pPr>
        <w:spacing w:before="0" w:after="0" w:line="240" w:lineRule="auto"/>
      </w:pPr>
      <w:rPr>
        <w:b/>
        <w:bCs/>
        <w:color w:val="FFFFFF" w:themeColor="background1"/>
      </w:rPr>
      <w:tblPr/>
      <w:tcPr>
        <w:shd w:val="clear" w:color="auto" w:fill="E3051B" w:themeFill="accent1"/>
      </w:tcPr>
    </w:tblStylePr>
    <w:tblStylePr w:type="lastRow">
      <w:pPr>
        <w:spacing w:before="0" w:after="0" w:line="240" w:lineRule="auto"/>
      </w:pPr>
      <w:rPr>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tcBorders>
      </w:tcPr>
    </w:tblStylePr>
    <w:tblStylePr w:type="firstCol">
      <w:rPr>
        <w:b/>
        <w:bCs/>
      </w:rPr>
    </w:tblStylePr>
    <w:tblStylePr w:type="lastCol">
      <w:rPr>
        <w:b/>
        <w:bCs/>
      </w:r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pPr>
        <w:spacing w:before="0" w:after="0" w:line="240" w:lineRule="auto"/>
      </w:pPr>
      <w:rPr>
        <w:b/>
        <w:bCs/>
        <w:color w:val="FFFFFF" w:themeColor="background1"/>
      </w:rPr>
      <w:tblPr/>
      <w:tcPr>
        <w:shd w:val="clear" w:color="auto" w:fill="009277" w:themeFill="accent2"/>
      </w:tcPr>
    </w:tblStylePr>
    <w:tblStylePr w:type="lastRow">
      <w:pPr>
        <w:spacing w:before="0" w:after="0" w:line="240" w:lineRule="auto"/>
      </w:pPr>
      <w:rPr>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tcBorders>
      </w:tcPr>
    </w:tblStylePr>
    <w:tblStylePr w:type="firstCol">
      <w:rPr>
        <w:b/>
        <w:bCs/>
      </w:rPr>
    </w:tblStylePr>
    <w:tblStylePr w:type="lastCol">
      <w:rPr>
        <w:b/>
        <w:bCs/>
      </w:r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pPr>
        <w:spacing w:before="0" w:after="0" w:line="240" w:lineRule="auto"/>
      </w:pPr>
      <w:rPr>
        <w:b/>
        <w:bCs/>
        <w:color w:val="FFFFFF" w:themeColor="background1"/>
      </w:rPr>
      <w:tblPr/>
      <w:tcPr>
        <w:shd w:val="clear" w:color="auto" w:fill="6595A2" w:themeFill="accent3"/>
      </w:tcPr>
    </w:tblStylePr>
    <w:tblStylePr w:type="lastRow">
      <w:pPr>
        <w:spacing w:before="0" w:after="0" w:line="240" w:lineRule="auto"/>
      </w:pPr>
      <w:rPr>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tcBorders>
      </w:tcPr>
    </w:tblStylePr>
    <w:tblStylePr w:type="firstCol">
      <w:rPr>
        <w:b/>
        <w:bCs/>
      </w:rPr>
    </w:tblStylePr>
    <w:tblStylePr w:type="lastCol">
      <w:rPr>
        <w:b/>
        <w:bCs/>
      </w:r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pPr>
        <w:spacing w:before="0" w:after="0" w:line="240" w:lineRule="auto"/>
      </w:pPr>
      <w:rPr>
        <w:b/>
        <w:bCs/>
        <w:color w:val="FFFFFF" w:themeColor="background1"/>
      </w:rPr>
      <w:tblPr/>
      <w:tcPr>
        <w:shd w:val="clear" w:color="auto" w:fill="2B4F9E" w:themeFill="accent4"/>
      </w:tcPr>
    </w:tblStylePr>
    <w:tblStylePr w:type="lastRow">
      <w:pPr>
        <w:spacing w:before="0" w:after="0" w:line="240" w:lineRule="auto"/>
      </w:pPr>
      <w:rPr>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tcBorders>
      </w:tcPr>
    </w:tblStylePr>
    <w:tblStylePr w:type="firstCol">
      <w:rPr>
        <w:b/>
        <w:bCs/>
      </w:rPr>
    </w:tblStylePr>
    <w:tblStylePr w:type="lastCol">
      <w:rPr>
        <w:b/>
        <w:bCs/>
      </w:r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pPr>
        <w:spacing w:before="0" w:after="0" w:line="240" w:lineRule="auto"/>
      </w:pPr>
      <w:rPr>
        <w:b/>
        <w:bCs/>
        <w:color w:val="FFFFFF" w:themeColor="background1"/>
      </w:rPr>
      <w:tblPr/>
      <w:tcPr>
        <w:shd w:val="clear" w:color="auto" w:fill="35093A" w:themeFill="accent5"/>
      </w:tcPr>
    </w:tblStylePr>
    <w:tblStylePr w:type="lastRow">
      <w:pPr>
        <w:spacing w:before="0" w:after="0" w:line="240" w:lineRule="auto"/>
      </w:pPr>
      <w:rPr>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tcBorders>
      </w:tcPr>
    </w:tblStylePr>
    <w:tblStylePr w:type="firstCol">
      <w:rPr>
        <w:b/>
        <w:bCs/>
      </w:rPr>
    </w:tblStylePr>
    <w:tblStylePr w:type="lastCol">
      <w:rPr>
        <w:b/>
        <w:bCs/>
      </w:r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pPr>
        <w:spacing w:before="0" w:after="0" w:line="240" w:lineRule="auto"/>
      </w:pPr>
      <w:rPr>
        <w:b/>
        <w:bCs/>
        <w:color w:val="FFFFFF" w:themeColor="background1"/>
      </w:rPr>
      <w:tblPr/>
      <w:tcPr>
        <w:shd w:val="clear" w:color="auto" w:fill="F9B000" w:themeFill="accent6"/>
      </w:tcPr>
    </w:tblStylePr>
    <w:tblStylePr w:type="lastRow">
      <w:pPr>
        <w:spacing w:before="0" w:after="0" w:line="240" w:lineRule="auto"/>
      </w:pPr>
      <w:rPr>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tcBorders>
      </w:tcPr>
    </w:tblStylePr>
    <w:tblStylePr w:type="firstCol">
      <w:rPr>
        <w:b/>
        <w:bCs/>
      </w:rPr>
    </w:tblStylePr>
    <w:tblStylePr w:type="lastCol">
      <w:rPr>
        <w:b/>
        <w:bCs/>
      </w:r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B5B6B" w:themeColor="accent1" w:themeTint="99"/>
        </w:tcBorders>
      </w:tcPr>
    </w:tblStylePr>
    <w:tblStylePr w:type="lastRow">
      <w:rPr>
        <w:b/>
        <w:bCs/>
      </w:rPr>
      <w:tblPr/>
      <w:tcPr>
        <w:tcBorders>
          <w:top w:val="sing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24FFD5" w:themeColor="accent2" w:themeTint="99"/>
        </w:tcBorders>
      </w:tcPr>
    </w:tblStylePr>
    <w:tblStylePr w:type="lastRow">
      <w:rPr>
        <w:b/>
        <w:bCs/>
      </w:rPr>
      <w:tblPr/>
      <w:tcPr>
        <w:tcBorders>
          <w:top w:val="sing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A2BFC7" w:themeColor="accent3" w:themeTint="99"/>
        </w:tcBorders>
      </w:tcPr>
    </w:tblStylePr>
    <w:tblStylePr w:type="lastRow">
      <w:rPr>
        <w:b/>
        <w:bCs/>
      </w:rPr>
      <w:tblPr/>
      <w:tcPr>
        <w:tcBorders>
          <w:top w:val="sing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D8DD7" w:themeColor="accent4" w:themeTint="99"/>
        </w:tcBorders>
      </w:tcPr>
    </w:tblStylePr>
    <w:tblStylePr w:type="lastRow">
      <w:rPr>
        <w:b/>
        <w:bCs/>
      </w:rPr>
      <w:tblPr/>
      <w:tcPr>
        <w:tcBorders>
          <w:top w:val="sing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021D3" w:themeColor="accent5" w:themeTint="99"/>
        </w:tcBorders>
      </w:tcPr>
    </w:tblStylePr>
    <w:tblStylePr w:type="lastRow">
      <w:rPr>
        <w:b/>
        <w:bCs/>
      </w:rPr>
      <w:tblPr/>
      <w:tcPr>
        <w:tcBorders>
          <w:top w:val="sing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D062" w:themeColor="accent6" w:themeTint="99"/>
        </w:tcBorders>
      </w:tcPr>
    </w:tblStylePr>
    <w:tblStylePr w:type="lastRow">
      <w:rPr>
        <w:b/>
        <w:bCs/>
      </w:rPr>
      <w:tblPr/>
      <w:tcPr>
        <w:tcBorders>
          <w:top w:val="sing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FB5B6B" w:themeColor="accent1" w:themeTint="99"/>
        <w:bottom w:val="single" w:sz="4" w:space="0" w:color="FB5B6B" w:themeColor="accent1" w:themeTint="99"/>
        <w:insideH w:val="single" w:sz="4" w:space="0" w:color="FB5B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24FFD5" w:themeColor="accent2" w:themeTint="99"/>
        <w:bottom w:val="single" w:sz="4" w:space="0" w:color="24FFD5" w:themeColor="accent2" w:themeTint="99"/>
        <w:insideH w:val="single" w:sz="4" w:space="0" w:color="24FF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A2BFC7" w:themeColor="accent3" w:themeTint="99"/>
        <w:bottom w:val="single" w:sz="4" w:space="0" w:color="A2BFC7" w:themeColor="accent3" w:themeTint="99"/>
        <w:insideH w:val="single" w:sz="4" w:space="0" w:color="A2BFC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6D8DD7" w:themeColor="accent4" w:themeTint="99"/>
        <w:bottom w:val="single" w:sz="4" w:space="0" w:color="6D8DD7" w:themeColor="accent4" w:themeTint="99"/>
        <w:insideH w:val="single" w:sz="4" w:space="0" w:color="6D8DD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C021D3" w:themeColor="accent5" w:themeTint="99"/>
        <w:bottom w:val="single" w:sz="4" w:space="0" w:color="C021D3" w:themeColor="accent5" w:themeTint="99"/>
        <w:insideH w:val="single" w:sz="4" w:space="0" w:color="C021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D062" w:themeColor="accent6" w:themeTint="99"/>
        <w:bottom w:val="single" w:sz="4" w:space="0" w:color="FFD062" w:themeColor="accent6" w:themeTint="99"/>
        <w:insideH w:val="single" w:sz="4" w:space="0" w:color="FFD06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E3051B" w:themeColor="accent1"/>
        <w:left w:val="single" w:sz="4" w:space="0" w:color="E3051B" w:themeColor="accent1"/>
        <w:bottom w:val="single" w:sz="4" w:space="0" w:color="E3051B" w:themeColor="accent1"/>
        <w:right w:val="single" w:sz="4" w:space="0" w:color="E3051B" w:themeColor="accent1"/>
      </w:tblBorders>
    </w:tblPr>
    <w:tblStylePr w:type="firstRow">
      <w:rPr>
        <w:b/>
        <w:bCs/>
        <w:color w:val="FFFFFF" w:themeColor="background1"/>
      </w:rPr>
      <w:tblPr/>
      <w:tcPr>
        <w:shd w:val="clear" w:color="auto" w:fill="E3051B" w:themeFill="accent1"/>
      </w:tcPr>
    </w:tblStylePr>
    <w:tblStylePr w:type="lastRow">
      <w:rPr>
        <w:b/>
        <w:bCs/>
      </w:rPr>
      <w:tblPr/>
      <w:tcPr>
        <w:tcBorders>
          <w:top w:val="double" w:sz="4" w:space="0" w:color="E305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51B" w:themeColor="accent1"/>
          <w:right w:val="single" w:sz="4" w:space="0" w:color="E3051B" w:themeColor="accent1"/>
        </w:tcBorders>
      </w:tcPr>
    </w:tblStylePr>
    <w:tblStylePr w:type="band1Horz">
      <w:tblPr/>
      <w:tcPr>
        <w:tcBorders>
          <w:top w:val="single" w:sz="4" w:space="0" w:color="E3051B" w:themeColor="accent1"/>
          <w:bottom w:val="single" w:sz="4" w:space="0" w:color="E305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51B" w:themeColor="accent1"/>
          <w:left w:val="nil"/>
        </w:tcBorders>
      </w:tcPr>
    </w:tblStylePr>
    <w:tblStylePr w:type="swCell">
      <w:tblPr/>
      <w:tcPr>
        <w:tcBorders>
          <w:top w:val="double" w:sz="4" w:space="0" w:color="E3051B"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009277" w:themeColor="accent2"/>
        <w:left w:val="single" w:sz="4" w:space="0" w:color="009277" w:themeColor="accent2"/>
        <w:bottom w:val="single" w:sz="4" w:space="0" w:color="009277" w:themeColor="accent2"/>
        <w:right w:val="single" w:sz="4" w:space="0" w:color="009277" w:themeColor="accent2"/>
      </w:tblBorders>
    </w:tblPr>
    <w:tblStylePr w:type="firstRow">
      <w:rPr>
        <w:b/>
        <w:bCs/>
        <w:color w:val="FFFFFF" w:themeColor="background1"/>
      </w:rPr>
      <w:tblPr/>
      <w:tcPr>
        <w:shd w:val="clear" w:color="auto" w:fill="009277" w:themeFill="accent2"/>
      </w:tcPr>
    </w:tblStylePr>
    <w:tblStylePr w:type="lastRow">
      <w:rPr>
        <w:b/>
        <w:bCs/>
      </w:rPr>
      <w:tblPr/>
      <w:tcPr>
        <w:tcBorders>
          <w:top w:val="double" w:sz="4" w:space="0" w:color="0092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77" w:themeColor="accent2"/>
          <w:right w:val="single" w:sz="4" w:space="0" w:color="009277" w:themeColor="accent2"/>
        </w:tcBorders>
      </w:tcPr>
    </w:tblStylePr>
    <w:tblStylePr w:type="band1Horz">
      <w:tblPr/>
      <w:tcPr>
        <w:tcBorders>
          <w:top w:val="single" w:sz="4" w:space="0" w:color="009277" w:themeColor="accent2"/>
          <w:bottom w:val="single" w:sz="4" w:space="0" w:color="0092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77" w:themeColor="accent2"/>
          <w:left w:val="nil"/>
        </w:tcBorders>
      </w:tcPr>
    </w:tblStylePr>
    <w:tblStylePr w:type="swCell">
      <w:tblPr/>
      <w:tcPr>
        <w:tcBorders>
          <w:top w:val="double" w:sz="4" w:space="0" w:color="009277"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6595A2" w:themeColor="accent3"/>
        <w:left w:val="single" w:sz="4" w:space="0" w:color="6595A2" w:themeColor="accent3"/>
        <w:bottom w:val="single" w:sz="4" w:space="0" w:color="6595A2" w:themeColor="accent3"/>
        <w:right w:val="single" w:sz="4" w:space="0" w:color="6595A2" w:themeColor="accent3"/>
      </w:tblBorders>
    </w:tblPr>
    <w:tblStylePr w:type="firstRow">
      <w:rPr>
        <w:b/>
        <w:bCs/>
        <w:color w:val="FFFFFF" w:themeColor="background1"/>
      </w:rPr>
      <w:tblPr/>
      <w:tcPr>
        <w:shd w:val="clear" w:color="auto" w:fill="6595A2" w:themeFill="accent3"/>
      </w:tcPr>
    </w:tblStylePr>
    <w:tblStylePr w:type="lastRow">
      <w:rPr>
        <w:b/>
        <w:bCs/>
      </w:rPr>
      <w:tblPr/>
      <w:tcPr>
        <w:tcBorders>
          <w:top w:val="double" w:sz="4" w:space="0" w:color="6595A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5A2" w:themeColor="accent3"/>
          <w:right w:val="single" w:sz="4" w:space="0" w:color="6595A2" w:themeColor="accent3"/>
        </w:tcBorders>
      </w:tcPr>
    </w:tblStylePr>
    <w:tblStylePr w:type="band1Horz">
      <w:tblPr/>
      <w:tcPr>
        <w:tcBorders>
          <w:top w:val="single" w:sz="4" w:space="0" w:color="6595A2" w:themeColor="accent3"/>
          <w:bottom w:val="single" w:sz="4" w:space="0" w:color="6595A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5A2" w:themeColor="accent3"/>
          <w:left w:val="nil"/>
        </w:tcBorders>
      </w:tcPr>
    </w:tblStylePr>
    <w:tblStylePr w:type="swCell">
      <w:tblPr/>
      <w:tcPr>
        <w:tcBorders>
          <w:top w:val="double" w:sz="4" w:space="0" w:color="6595A2"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2B4F9E" w:themeColor="accent4"/>
        <w:left w:val="single" w:sz="4" w:space="0" w:color="2B4F9E" w:themeColor="accent4"/>
        <w:bottom w:val="single" w:sz="4" w:space="0" w:color="2B4F9E" w:themeColor="accent4"/>
        <w:right w:val="single" w:sz="4" w:space="0" w:color="2B4F9E" w:themeColor="accent4"/>
      </w:tblBorders>
    </w:tblPr>
    <w:tblStylePr w:type="firstRow">
      <w:rPr>
        <w:b/>
        <w:bCs/>
        <w:color w:val="FFFFFF" w:themeColor="background1"/>
      </w:rPr>
      <w:tblPr/>
      <w:tcPr>
        <w:shd w:val="clear" w:color="auto" w:fill="2B4F9E" w:themeFill="accent4"/>
      </w:tcPr>
    </w:tblStylePr>
    <w:tblStylePr w:type="lastRow">
      <w:rPr>
        <w:b/>
        <w:bCs/>
      </w:rPr>
      <w:tblPr/>
      <w:tcPr>
        <w:tcBorders>
          <w:top w:val="double" w:sz="4" w:space="0" w:color="2B4F9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4F9E" w:themeColor="accent4"/>
          <w:right w:val="single" w:sz="4" w:space="0" w:color="2B4F9E" w:themeColor="accent4"/>
        </w:tcBorders>
      </w:tcPr>
    </w:tblStylePr>
    <w:tblStylePr w:type="band1Horz">
      <w:tblPr/>
      <w:tcPr>
        <w:tcBorders>
          <w:top w:val="single" w:sz="4" w:space="0" w:color="2B4F9E" w:themeColor="accent4"/>
          <w:bottom w:val="single" w:sz="4" w:space="0" w:color="2B4F9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4F9E" w:themeColor="accent4"/>
          <w:left w:val="nil"/>
        </w:tcBorders>
      </w:tcPr>
    </w:tblStylePr>
    <w:tblStylePr w:type="swCell">
      <w:tblPr/>
      <w:tcPr>
        <w:tcBorders>
          <w:top w:val="double" w:sz="4" w:space="0" w:color="2B4F9E"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35093A" w:themeColor="accent5"/>
        <w:left w:val="single" w:sz="4" w:space="0" w:color="35093A" w:themeColor="accent5"/>
        <w:bottom w:val="single" w:sz="4" w:space="0" w:color="35093A" w:themeColor="accent5"/>
        <w:right w:val="single" w:sz="4" w:space="0" w:color="35093A" w:themeColor="accent5"/>
      </w:tblBorders>
    </w:tblPr>
    <w:tblStylePr w:type="firstRow">
      <w:rPr>
        <w:b/>
        <w:bCs/>
        <w:color w:val="FFFFFF" w:themeColor="background1"/>
      </w:rPr>
      <w:tblPr/>
      <w:tcPr>
        <w:shd w:val="clear" w:color="auto" w:fill="35093A" w:themeFill="accent5"/>
      </w:tcPr>
    </w:tblStylePr>
    <w:tblStylePr w:type="lastRow">
      <w:rPr>
        <w:b/>
        <w:bCs/>
      </w:rPr>
      <w:tblPr/>
      <w:tcPr>
        <w:tcBorders>
          <w:top w:val="double" w:sz="4" w:space="0" w:color="35093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093A" w:themeColor="accent5"/>
          <w:right w:val="single" w:sz="4" w:space="0" w:color="35093A" w:themeColor="accent5"/>
        </w:tcBorders>
      </w:tcPr>
    </w:tblStylePr>
    <w:tblStylePr w:type="band1Horz">
      <w:tblPr/>
      <w:tcPr>
        <w:tcBorders>
          <w:top w:val="single" w:sz="4" w:space="0" w:color="35093A" w:themeColor="accent5"/>
          <w:bottom w:val="single" w:sz="4" w:space="0" w:color="35093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093A" w:themeColor="accent5"/>
          <w:left w:val="nil"/>
        </w:tcBorders>
      </w:tcPr>
    </w:tblStylePr>
    <w:tblStylePr w:type="swCell">
      <w:tblPr/>
      <w:tcPr>
        <w:tcBorders>
          <w:top w:val="double" w:sz="4" w:space="0" w:color="35093A"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9B000" w:themeColor="accent6"/>
        <w:left w:val="single" w:sz="4" w:space="0" w:color="F9B000" w:themeColor="accent6"/>
        <w:bottom w:val="single" w:sz="4" w:space="0" w:color="F9B000" w:themeColor="accent6"/>
        <w:right w:val="single" w:sz="4" w:space="0" w:color="F9B000" w:themeColor="accent6"/>
      </w:tblBorders>
    </w:tblPr>
    <w:tblStylePr w:type="firstRow">
      <w:rPr>
        <w:b/>
        <w:bCs/>
        <w:color w:val="FFFFFF" w:themeColor="background1"/>
      </w:rPr>
      <w:tblPr/>
      <w:tcPr>
        <w:shd w:val="clear" w:color="auto" w:fill="F9B000" w:themeFill="accent6"/>
      </w:tcPr>
    </w:tblStylePr>
    <w:tblStylePr w:type="lastRow">
      <w:rPr>
        <w:b/>
        <w:bCs/>
      </w:rPr>
      <w:tblPr/>
      <w:tcPr>
        <w:tcBorders>
          <w:top w:val="double" w:sz="4" w:space="0" w:color="F9B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B000" w:themeColor="accent6"/>
          <w:right w:val="single" w:sz="4" w:space="0" w:color="F9B000" w:themeColor="accent6"/>
        </w:tcBorders>
      </w:tcPr>
    </w:tblStylePr>
    <w:tblStylePr w:type="band1Horz">
      <w:tblPr/>
      <w:tcPr>
        <w:tcBorders>
          <w:top w:val="single" w:sz="4" w:space="0" w:color="F9B000" w:themeColor="accent6"/>
          <w:bottom w:val="single" w:sz="4" w:space="0" w:color="F9B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000" w:themeColor="accent6"/>
          <w:left w:val="nil"/>
        </w:tcBorders>
      </w:tcPr>
    </w:tblStylePr>
    <w:tblStylePr w:type="swCell">
      <w:tblPr/>
      <w:tcPr>
        <w:tcBorders>
          <w:top w:val="double" w:sz="4" w:space="0" w:color="F9B00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tcBorders>
        <w:shd w:val="clear" w:color="auto" w:fill="E3051B" w:themeFill="accent1"/>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tcBorders>
        <w:shd w:val="clear" w:color="auto" w:fill="009277" w:themeFill="accent2"/>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tcBorders>
        <w:shd w:val="clear" w:color="auto" w:fill="6595A2" w:themeFill="accent3"/>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tcBorders>
        <w:shd w:val="clear" w:color="auto" w:fill="2B4F9E" w:themeFill="accent4"/>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tcBorders>
        <w:shd w:val="clear" w:color="auto" w:fill="35093A" w:themeFill="accent5"/>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tcBorders>
        <w:shd w:val="clear" w:color="auto" w:fill="F9B000" w:themeFill="accent6"/>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E3051B" w:themeColor="accent1"/>
        <w:left w:val="single" w:sz="24" w:space="0" w:color="E3051B" w:themeColor="accent1"/>
        <w:bottom w:val="single" w:sz="24" w:space="0" w:color="E3051B" w:themeColor="accent1"/>
        <w:right w:val="single" w:sz="24" w:space="0" w:color="E3051B" w:themeColor="accent1"/>
      </w:tblBorders>
    </w:tblPr>
    <w:tcPr>
      <w:shd w:val="clear" w:color="auto" w:fill="E305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277" w:themeColor="accent2"/>
        <w:left w:val="single" w:sz="24" w:space="0" w:color="009277" w:themeColor="accent2"/>
        <w:bottom w:val="single" w:sz="24" w:space="0" w:color="009277" w:themeColor="accent2"/>
        <w:right w:val="single" w:sz="24" w:space="0" w:color="009277" w:themeColor="accent2"/>
      </w:tblBorders>
    </w:tblPr>
    <w:tcPr>
      <w:shd w:val="clear" w:color="auto" w:fill="0092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6595A2" w:themeColor="accent3"/>
        <w:left w:val="single" w:sz="24" w:space="0" w:color="6595A2" w:themeColor="accent3"/>
        <w:bottom w:val="single" w:sz="24" w:space="0" w:color="6595A2" w:themeColor="accent3"/>
        <w:right w:val="single" w:sz="24" w:space="0" w:color="6595A2" w:themeColor="accent3"/>
      </w:tblBorders>
    </w:tblPr>
    <w:tcPr>
      <w:shd w:val="clear" w:color="auto" w:fill="6595A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B4F9E" w:themeColor="accent4"/>
        <w:left w:val="single" w:sz="24" w:space="0" w:color="2B4F9E" w:themeColor="accent4"/>
        <w:bottom w:val="single" w:sz="24" w:space="0" w:color="2B4F9E" w:themeColor="accent4"/>
        <w:right w:val="single" w:sz="24" w:space="0" w:color="2B4F9E" w:themeColor="accent4"/>
      </w:tblBorders>
    </w:tblPr>
    <w:tcPr>
      <w:shd w:val="clear" w:color="auto" w:fill="2B4F9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35093A" w:themeColor="accent5"/>
        <w:left w:val="single" w:sz="24" w:space="0" w:color="35093A" w:themeColor="accent5"/>
        <w:bottom w:val="single" w:sz="24" w:space="0" w:color="35093A" w:themeColor="accent5"/>
        <w:right w:val="single" w:sz="24" w:space="0" w:color="35093A" w:themeColor="accent5"/>
      </w:tblBorders>
    </w:tblPr>
    <w:tcPr>
      <w:shd w:val="clear" w:color="auto" w:fill="35093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9B000" w:themeColor="accent6"/>
        <w:left w:val="single" w:sz="24" w:space="0" w:color="F9B000" w:themeColor="accent6"/>
        <w:bottom w:val="single" w:sz="24" w:space="0" w:color="F9B000" w:themeColor="accent6"/>
        <w:right w:val="single" w:sz="24" w:space="0" w:color="F9B000" w:themeColor="accent6"/>
      </w:tblBorders>
    </w:tblPr>
    <w:tcPr>
      <w:shd w:val="clear" w:color="auto" w:fill="F9B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E3051B" w:themeColor="accent1"/>
        <w:bottom w:val="single" w:sz="4" w:space="0" w:color="E3051B" w:themeColor="accent1"/>
      </w:tblBorders>
    </w:tblPr>
    <w:tblStylePr w:type="firstRow">
      <w:rPr>
        <w:b/>
        <w:bCs/>
      </w:rPr>
      <w:tblPr/>
      <w:tcPr>
        <w:tcBorders>
          <w:bottom w:val="single" w:sz="4" w:space="0" w:color="E3051B" w:themeColor="accent1"/>
        </w:tcBorders>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009277" w:themeColor="accent2"/>
        <w:bottom w:val="single" w:sz="4" w:space="0" w:color="009277" w:themeColor="accent2"/>
      </w:tblBorders>
    </w:tblPr>
    <w:tblStylePr w:type="firstRow">
      <w:rPr>
        <w:b/>
        <w:bCs/>
      </w:rPr>
      <w:tblPr/>
      <w:tcPr>
        <w:tcBorders>
          <w:bottom w:val="single" w:sz="4" w:space="0" w:color="009277" w:themeColor="accent2"/>
        </w:tcBorders>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6595A2" w:themeColor="accent3"/>
        <w:bottom w:val="single" w:sz="4" w:space="0" w:color="6595A2" w:themeColor="accent3"/>
      </w:tblBorders>
    </w:tblPr>
    <w:tblStylePr w:type="firstRow">
      <w:rPr>
        <w:b/>
        <w:bCs/>
      </w:rPr>
      <w:tblPr/>
      <w:tcPr>
        <w:tcBorders>
          <w:bottom w:val="single" w:sz="4" w:space="0" w:color="6595A2" w:themeColor="accent3"/>
        </w:tcBorders>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2B4F9E" w:themeColor="accent4"/>
        <w:bottom w:val="single" w:sz="4" w:space="0" w:color="2B4F9E" w:themeColor="accent4"/>
      </w:tblBorders>
    </w:tblPr>
    <w:tblStylePr w:type="firstRow">
      <w:rPr>
        <w:b/>
        <w:bCs/>
      </w:rPr>
      <w:tblPr/>
      <w:tcPr>
        <w:tcBorders>
          <w:bottom w:val="single" w:sz="4" w:space="0" w:color="2B4F9E" w:themeColor="accent4"/>
        </w:tcBorders>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35093A" w:themeColor="accent5"/>
        <w:bottom w:val="single" w:sz="4" w:space="0" w:color="35093A" w:themeColor="accent5"/>
      </w:tblBorders>
    </w:tblPr>
    <w:tblStylePr w:type="firstRow">
      <w:rPr>
        <w:b/>
        <w:bCs/>
      </w:rPr>
      <w:tblPr/>
      <w:tcPr>
        <w:tcBorders>
          <w:bottom w:val="single" w:sz="4" w:space="0" w:color="35093A" w:themeColor="accent5"/>
        </w:tcBorders>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9B000" w:themeColor="accent6"/>
        <w:bottom w:val="single" w:sz="4" w:space="0" w:color="F9B000" w:themeColor="accent6"/>
      </w:tblBorders>
    </w:tblPr>
    <w:tblStylePr w:type="firstRow">
      <w:rPr>
        <w:b/>
        <w:bCs/>
      </w:rPr>
      <w:tblPr/>
      <w:tcPr>
        <w:tcBorders>
          <w:bottom w:val="single" w:sz="4" w:space="0" w:color="F9B000" w:themeColor="accent6"/>
        </w:tcBorders>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A903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5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5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5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51B" w:themeColor="accent1"/>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006D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77" w:themeColor="accent2"/>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4A707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5A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5A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5A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5A2" w:themeColor="accent3"/>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203A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4F9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4F9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4F9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4F9E" w:themeColor="accent4"/>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27062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093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093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093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093A" w:themeColor="accent5"/>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A83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B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B000" w:themeColor="accent6"/>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FC929C" w:themeColor="accent1" w:themeTint="66"/>
        <w:left w:val="single" w:sz="4" w:space="0" w:color="FC929C" w:themeColor="accent1" w:themeTint="66"/>
        <w:bottom w:val="single" w:sz="4" w:space="0" w:color="FC929C" w:themeColor="accent1" w:themeTint="66"/>
        <w:right w:val="single" w:sz="4" w:space="0" w:color="FC929C" w:themeColor="accent1" w:themeTint="66"/>
        <w:insideH w:val="single" w:sz="4" w:space="0" w:color="FC929C" w:themeColor="accent1" w:themeTint="66"/>
        <w:insideV w:val="single" w:sz="4" w:space="0" w:color="FC929C" w:themeColor="accent1" w:themeTint="66"/>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2" w:space="0" w:color="FB5B6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6DFFE3" w:themeColor="accent2" w:themeTint="66"/>
        <w:left w:val="single" w:sz="4" w:space="0" w:color="6DFFE3" w:themeColor="accent2" w:themeTint="66"/>
        <w:bottom w:val="single" w:sz="4" w:space="0" w:color="6DFFE3" w:themeColor="accent2" w:themeTint="66"/>
        <w:right w:val="single" w:sz="4" w:space="0" w:color="6DFFE3" w:themeColor="accent2" w:themeTint="66"/>
        <w:insideH w:val="single" w:sz="4" w:space="0" w:color="6DFFE3" w:themeColor="accent2" w:themeTint="66"/>
        <w:insideV w:val="single" w:sz="4" w:space="0" w:color="6DFFE3" w:themeColor="accent2" w:themeTint="66"/>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2" w:space="0" w:color="24FFD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C1D4D9" w:themeColor="accent3" w:themeTint="66"/>
        <w:left w:val="single" w:sz="4" w:space="0" w:color="C1D4D9" w:themeColor="accent3" w:themeTint="66"/>
        <w:bottom w:val="single" w:sz="4" w:space="0" w:color="C1D4D9" w:themeColor="accent3" w:themeTint="66"/>
        <w:right w:val="single" w:sz="4" w:space="0" w:color="C1D4D9" w:themeColor="accent3" w:themeTint="66"/>
        <w:insideH w:val="single" w:sz="4" w:space="0" w:color="C1D4D9" w:themeColor="accent3" w:themeTint="66"/>
        <w:insideV w:val="single" w:sz="4" w:space="0" w:color="C1D4D9" w:themeColor="accent3" w:themeTint="66"/>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2" w:space="0" w:color="A2BFC7"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9DB3E4" w:themeColor="accent4" w:themeTint="66"/>
        <w:left w:val="single" w:sz="4" w:space="0" w:color="9DB3E4" w:themeColor="accent4" w:themeTint="66"/>
        <w:bottom w:val="single" w:sz="4" w:space="0" w:color="9DB3E4" w:themeColor="accent4" w:themeTint="66"/>
        <w:right w:val="single" w:sz="4" w:space="0" w:color="9DB3E4" w:themeColor="accent4" w:themeTint="66"/>
        <w:insideH w:val="single" w:sz="4" w:space="0" w:color="9DB3E4" w:themeColor="accent4" w:themeTint="66"/>
        <w:insideV w:val="single" w:sz="4" w:space="0" w:color="9DB3E4" w:themeColor="accent4" w:themeTint="66"/>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2" w:space="0" w:color="6D8DD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D965E7" w:themeColor="accent5" w:themeTint="66"/>
        <w:left w:val="single" w:sz="4" w:space="0" w:color="D965E7" w:themeColor="accent5" w:themeTint="66"/>
        <w:bottom w:val="single" w:sz="4" w:space="0" w:color="D965E7" w:themeColor="accent5" w:themeTint="66"/>
        <w:right w:val="single" w:sz="4" w:space="0" w:color="D965E7" w:themeColor="accent5" w:themeTint="66"/>
        <w:insideH w:val="single" w:sz="4" w:space="0" w:color="D965E7" w:themeColor="accent5" w:themeTint="66"/>
        <w:insideV w:val="single" w:sz="4" w:space="0" w:color="D965E7" w:themeColor="accent5" w:themeTint="66"/>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2" w:space="0" w:color="C021D3"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E096" w:themeColor="accent6" w:themeTint="66"/>
        <w:left w:val="single" w:sz="4" w:space="0" w:color="FFE096" w:themeColor="accent6" w:themeTint="66"/>
        <w:bottom w:val="single" w:sz="4" w:space="0" w:color="FFE096" w:themeColor="accent6" w:themeTint="66"/>
        <w:right w:val="single" w:sz="4" w:space="0" w:color="FFE096" w:themeColor="accent6" w:themeTint="66"/>
        <w:insideH w:val="single" w:sz="4" w:space="0" w:color="FFE096" w:themeColor="accent6" w:themeTint="66"/>
        <w:insideV w:val="single" w:sz="4" w:space="0" w:color="FFE096" w:themeColor="accent6" w:themeTint="66"/>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2" w:space="0" w:color="FFD062"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FB5B6B" w:themeColor="accent1" w:themeTint="99"/>
        <w:bottom w:val="single" w:sz="2" w:space="0" w:color="FB5B6B" w:themeColor="accent1" w:themeTint="99"/>
        <w:insideH w:val="single" w:sz="2" w:space="0" w:color="FB5B6B" w:themeColor="accent1" w:themeTint="99"/>
        <w:insideV w:val="single" w:sz="2" w:space="0" w:color="FB5B6B" w:themeColor="accent1" w:themeTint="99"/>
      </w:tblBorders>
    </w:tblPr>
    <w:tblStylePr w:type="firstRow">
      <w:rPr>
        <w:b/>
        <w:bCs/>
      </w:rPr>
      <w:tblPr/>
      <w:tcPr>
        <w:tcBorders>
          <w:top w:val="nil"/>
          <w:bottom w:val="single" w:sz="12" w:space="0" w:color="FB5B6B" w:themeColor="accent1" w:themeTint="99"/>
          <w:insideH w:val="nil"/>
          <w:insideV w:val="nil"/>
        </w:tcBorders>
        <w:shd w:val="clear" w:color="auto" w:fill="FFFFFF" w:themeFill="background1"/>
      </w:tcPr>
    </w:tblStylePr>
    <w:tblStylePr w:type="lastRow">
      <w:rPr>
        <w:b/>
        <w:bCs/>
      </w:rPr>
      <w:tblPr/>
      <w:tcPr>
        <w:tcBorders>
          <w:top w:val="double" w:sz="2" w:space="0" w:color="FB5B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24FFD5" w:themeColor="accent2" w:themeTint="99"/>
        <w:bottom w:val="single" w:sz="2" w:space="0" w:color="24FFD5" w:themeColor="accent2" w:themeTint="99"/>
        <w:insideH w:val="single" w:sz="2" w:space="0" w:color="24FFD5" w:themeColor="accent2" w:themeTint="99"/>
        <w:insideV w:val="single" w:sz="2" w:space="0" w:color="24FFD5" w:themeColor="accent2" w:themeTint="99"/>
      </w:tblBorders>
    </w:tblPr>
    <w:tblStylePr w:type="firstRow">
      <w:rPr>
        <w:b/>
        <w:bCs/>
      </w:rPr>
      <w:tblPr/>
      <w:tcPr>
        <w:tcBorders>
          <w:top w:val="nil"/>
          <w:bottom w:val="single" w:sz="12" w:space="0" w:color="24FFD5" w:themeColor="accent2" w:themeTint="99"/>
          <w:insideH w:val="nil"/>
          <w:insideV w:val="nil"/>
        </w:tcBorders>
        <w:shd w:val="clear" w:color="auto" w:fill="FFFFFF" w:themeFill="background1"/>
      </w:tcPr>
    </w:tblStylePr>
    <w:tblStylePr w:type="lastRow">
      <w:rPr>
        <w:b/>
        <w:bCs/>
      </w:rPr>
      <w:tblPr/>
      <w:tcPr>
        <w:tcBorders>
          <w:top w:val="double" w:sz="2" w:space="0" w:color="24FF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A2BFC7" w:themeColor="accent3" w:themeTint="99"/>
        <w:bottom w:val="single" w:sz="2" w:space="0" w:color="A2BFC7" w:themeColor="accent3" w:themeTint="99"/>
        <w:insideH w:val="single" w:sz="2" w:space="0" w:color="A2BFC7" w:themeColor="accent3" w:themeTint="99"/>
        <w:insideV w:val="single" w:sz="2" w:space="0" w:color="A2BFC7" w:themeColor="accent3" w:themeTint="99"/>
      </w:tblBorders>
    </w:tblPr>
    <w:tblStylePr w:type="firstRow">
      <w:rPr>
        <w:b/>
        <w:bCs/>
      </w:rPr>
      <w:tblPr/>
      <w:tcPr>
        <w:tcBorders>
          <w:top w:val="nil"/>
          <w:bottom w:val="single" w:sz="12" w:space="0" w:color="A2BFC7" w:themeColor="accent3" w:themeTint="99"/>
          <w:insideH w:val="nil"/>
          <w:insideV w:val="nil"/>
        </w:tcBorders>
        <w:shd w:val="clear" w:color="auto" w:fill="FFFFFF" w:themeFill="background1"/>
      </w:tcPr>
    </w:tblStylePr>
    <w:tblStylePr w:type="lastRow">
      <w:rPr>
        <w:b/>
        <w:bCs/>
      </w:rPr>
      <w:tblPr/>
      <w:tcPr>
        <w:tcBorders>
          <w:top w:val="double" w:sz="2" w:space="0" w:color="A2BFC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6D8DD7" w:themeColor="accent4" w:themeTint="99"/>
        <w:bottom w:val="single" w:sz="2" w:space="0" w:color="6D8DD7" w:themeColor="accent4" w:themeTint="99"/>
        <w:insideH w:val="single" w:sz="2" w:space="0" w:color="6D8DD7" w:themeColor="accent4" w:themeTint="99"/>
        <w:insideV w:val="single" w:sz="2" w:space="0" w:color="6D8DD7" w:themeColor="accent4" w:themeTint="99"/>
      </w:tblBorders>
    </w:tblPr>
    <w:tblStylePr w:type="firstRow">
      <w:rPr>
        <w:b/>
        <w:bCs/>
      </w:rPr>
      <w:tblPr/>
      <w:tcPr>
        <w:tcBorders>
          <w:top w:val="nil"/>
          <w:bottom w:val="single" w:sz="12" w:space="0" w:color="6D8DD7" w:themeColor="accent4" w:themeTint="99"/>
          <w:insideH w:val="nil"/>
          <w:insideV w:val="nil"/>
        </w:tcBorders>
        <w:shd w:val="clear" w:color="auto" w:fill="FFFFFF" w:themeFill="background1"/>
      </w:tcPr>
    </w:tblStylePr>
    <w:tblStylePr w:type="lastRow">
      <w:rPr>
        <w:b/>
        <w:bCs/>
      </w:rPr>
      <w:tblPr/>
      <w:tcPr>
        <w:tcBorders>
          <w:top w:val="double" w:sz="2" w:space="0" w:color="6D8DD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C021D3" w:themeColor="accent5" w:themeTint="99"/>
        <w:bottom w:val="single" w:sz="2" w:space="0" w:color="C021D3" w:themeColor="accent5" w:themeTint="99"/>
        <w:insideH w:val="single" w:sz="2" w:space="0" w:color="C021D3" w:themeColor="accent5" w:themeTint="99"/>
        <w:insideV w:val="single" w:sz="2" w:space="0" w:color="C021D3" w:themeColor="accent5" w:themeTint="99"/>
      </w:tblBorders>
    </w:tblPr>
    <w:tblStylePr w:type="firstRow">
      <w:rPr>
        <w:b/>
        <w:bCs/>
      </w:rPr>
      <w:tblPr/>
      <w:tcPr>
        <w:tcBorders>
          <w:top w:val="nil"/>
          <w:bottom w:val="single" w:sz="12" w:space="0" w:color="C021D3" w:themeColor="accent5" w:themeTint="99"/>
          <w:insideH w:val="nil"/>
          <w:insideV w:val="nil"/>
        </w:tcBorders>
        <w:shd w:val="clear" w:color="auto" w:fill="FFFFFF" w:themeFill="background1"/>
      </w:tcPr>
    </w:tblStylePr>
    <w:tblStylePr w:type="lastRow">
      <w:rPr>
        <w:b/>
        <w:bCs/>
      </w:rPr>
      <w:tblPr/>
      <w:tcPr>
        <w:tcBorders>
          <w:top w:val="double" w:sz="2" w:space="0" w:color="C021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D062" w:themeColor="accent6" w:themeTint="99"/>
        <w:bottom w:val="single" w:sz="2" w:space="0" w:color="FFD062" w:themeColor="accent6" w:themeTint="99"/>
        <w:insideH w:val="single" w:sz="2" w:space="0" w:color="FFD062" w:themeColor="accent6" w:themeTint="99"/>
        <w:insideV w:val="single" w:sz="2" w:space="0" w:color="FFD062" w:themeColor="accent6" w:themeTint="99"/>
      </w:tblBorders>
    </w:tblPr>
    <w:tblStylePr w:type="firstRow">
      <w:rPr>
        <w:b/>
        <w:bCs/>
      </w:rPr>
      <w:tblPr/>
      <w:tcPr>
        <w:tcBorders>
          <w:top w:val="nil"/>
          <w:bottom w:val="single" w:sz="12" w:space="0" w:color="FFD062" w:themeColor="accent6" w:themeTint="99"/>
          <w:insideH w:val="nil"/>
          <w:insideV w:val="nil"/>
        </w:tcBorders>
        <w:shd w:val="clear" w:color="auto" w:fill="FFFFFF" w:themeFill="background1"/>
      </w:tcPr>
    </w:tblStylePr>
    <w:tblStylePr w:type="lastRow">
      <w:rPr>
        <w:b/>
        <w:bCs/>
      </w:rPr>
      <w:tblPr/>
      <w:tcPr>
        <w:tcBorders>
          <w:top w:val="double" w:sz="2" w:space="0" w:color="FFD06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insideV w:val="nil"/>
        </w:tcBorders>
        <w:shd w:val="clear" w:color="auto" w:fill="E3051B" w:themeFill="accent1"/>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insideV w:val="nil"/>
        </w:tcBorders>
        <w:shd w:val="clear" w:color="auto" w:fill="009277" w:themeFill="accent2"/>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insideV w:val="nil"/>
        </w:tcBorders>
        <w:shd w:val="clear" w:color="auto" w:fill="6595A2" w:themeFill="accent3"/>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insideV w:val="nil"/>
        </w:tcBorders>
        <w:shd w:val="clear" w:color="auto" w:fill="2B4F9E" w:themeFill="accent4"/>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insideV w:val="nil"/>
        </w:tcBorders>
        <w:shd w:val="clear" w:color="auto" w:fill="35093A" w:themeFill="accent5"/>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insideV w:val="nil"/>
        </w:tcBorders>
        <w:shd w:val="clear" w:color="auto" w:fill="F9B000" w:themeFill="accent6"/>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5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5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5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51B" w:themeFill="accent1"/>
      </w:tcPr>
    </w:tblStylePr>
    <w:tblStylePr w:type="band1Vert">
      <w:tblPr/>
      <w:tcPr>
        <w:shd w:val="clear" w:color="auto" w:fill="FC929C" w:themeFill="accent1" w:themeFillTint="66"/>
      </w:tcPr>
    </w:tblStylePr>
    <w:tblStylePr w:type="band1Horz">
      <w:tblPr/>
      <w:tcPr>
        <w:shd w:val="clear" w:color="auto" w:fill="FC929C"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77" w:themeFill="accent2"/>
      </w:tcPr>
    </w:tblStylePr>
    <w:tblStylePr w:type="band1Vert">
      <w:tblPr/>
      <w:tcPr>
        <w:shd w:val="clear" w:color="auto" w:fill="6DFFE3" w:themeFill="accent2" w:themeFillTint="66"/>
      </w:tcPr>
    </w:tblStylePr>
    <w:tblStylePr w:type="band1Horz">
      <w:tblPr/>
      <w:tcPr>
        <w:shd w:val="clear" w:color="auto" w:fill="6DFFE3"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5A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5A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5A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5A2" w:themeFill="accent3"/>
      </w:tcPr>
    </w:tblStylePr>
    <w:tblStylePr w:type="band1Vert">
      <w:tblPr/>
      <w:tcPr>
        <w:shd w:val="clear" w:color="auto" w:fill="C1D4D9" w:themeFill="accent3" w:themeFillTint="66"/>
      </w:tcPr>
    </w:tblStylePr>
    <w:tblStylePr w:type="band1Horz">
      <w:tblPr/>
      <w:tcPr>
        <w:shd w:val="clear" w:color="auto" w:fill="C1D4D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9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4F9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4F9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4F9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4F9E" w:themeFill="accent4"/>
      </w:tcPr>
    </w:tblStylePr>
    <w:tblStylePr w:type="band1Vert">
      <w:tblPr/>
      <w:tcPr>
        <w:shd w:val="clear" w:color="auto" w:fill="9DB3E4" w:themeFill="accent4" w:themeFillTint="66"/>
      </w:tcPr>
    </w:tblStylePr>
    <w:tblStylePr w:type="band1Horz">
      <w:tblPr/>
      <w:tcPr>
        <w:shd w:val="clear" w:color="auto" w:fill="9DB3E4"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09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09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09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093A" w:themeFill="accent5"/>
      </w:tcPr>
    </w:tblStylePr>
    <w:tblStylePr w:type="band1Vert">
      <w:tblPr/>
      <w:tcPr>
        <w:shd w:val="clear" w:color="auto" w:fill="D965E7" w:themeFill="accent5" w:themeFillTint="66"/>
      </w:tcPr>
    </w:tblStylePr>
    <w:tblStylePr w:type="band1Horz">
      <w:tblPr/>
      <w:tcPr>
        <w:shd w:val="clear" w:color="auto" w:fill="D965E7"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B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B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B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B000" w:themeFill="accent6"/>
      </w:tcPr>
    </w:tblStylePr>
    <w:tblStylePr w:type="band1Vert">
      <w:tblPr/>
      <w:tcPr>
        <w:shd w:val="clear" w:color="auto" w:fill="FFE096" w:themeFill="accent6" w:themeFillTint="66"/>
      </w:tcPr>
    </w:tblStylePr>
    <w:tblStylePr w:type="band1Horz">
      <w:tblPr/>
      <w:tcPr>
        <w:shd w:val="clear" w:color="auto" w:fill="FFE096"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Ingrado">
    <w:name w:val="Agendapunt (lijst) Ingrado"/>
    <w:uiPriority w:val="99"/>
    <w:semiHidden/>
    <w:rsid w:val="002E0FAE"/>
    <w:pPr>
      <w:numPr>
        <w:numId w:val="22"/>
      </w:numPr>
    </w:pPr>
  </w:style>
  <w:style w:type="character" w:customStyle="1" w:styleId="BasistekstcursiefIngradoChar">
    <w:name w:val="Basistekst cursief Ingrado Char"/>
    <w:basedOn w:val="ZsysbasisIngradoChar"/>
    <w:link w:val="BasistekstcursiefIngrado"/>
    <w:uiPriority w:val="1"/>
    <w:rsid w:val="00C04A90"/>
    <w:rPr>
      <w:rFonts w:cs="Calibri"/>
      <w:i/>
      <w:iCs/>
      <w:sz w:val="19"/>
    </w:rPr>
  </w:style>
  <w:style w:type="character" w:customStyle="1" w:styleId="BasistekstvetIngradoChar">
    <w:name w:val="Basistekst vet Ingrado Char"/>
    <w:basedOn w:val="ZsysbasisIngradoChar"/>
    <w:link w:val="BasistekstvetIngrado"/>
    <w:uiPriority w:val="2"/>
    <w:rsid w:val="00C04A90"/>
    <w:rPr>
      <w:rFonts w:cs="Calibri"/>
      <w:b/>
      <w:bCs/>
      <w:sz w:val="19"/>
    </w:rPr>
  </w:style>
  <w:style w:type="table" w:customStyle="1" w:styleId="TabelmetopmaakIngrado">
    <w:name w:val="Tabel met opmaak Ingrado"/>
    <w:basedOn w:val="Standaardtabel"/>
    <w:uiPriority w:val="99"/>
    <w:rsid w:val="00DF7EC5"/>
    <w:tblPr>
      <w:tblBorders>
        <w:top w:val="single" w:sz="4" w:space="0" w:color="6595A2" w:themeColor="accent3"/>
        <w:left w:val="single" w:sz="4" w:space="0" w:color="6595A2" w:themeColor="accent3"/>
        <w:bottom w:val="single" w:sz="4" w:space="0" w:color="6595A2" w:themeColor="accent3"/>
        <w:right w:val="single" w:sz="4" w:space="0" w:color="6595A2" w:themeColor="accent3"/>
      </w:tblBorders>
      <w:tblCellMar>
        <w:top w:w="284" w:type="dxa"/>
        <w:left w:w="340" w:type="dxa"/>
        <w:bottom w:w="284" w:type="dxa"/>
        <w:right w:w="340" w:type="dxa"/>
      </w:tblCellMar>
    </w:tblPr>
  </w:style>
  <w:style w:type="paragraph" w:customStyle="1" w:styleId="TussenregeltabelIngrado">
    <w:name w:val="Tussenregel tabel Ingrado"/>
    <w:basedOn w:val="ZsysbasisIngrado"/>
    <w:next w:val="BasistekstIngrado"/>
    <w:uiPriority w:val="94"/>
    <w:rsid w:val="00F95CEF"/>
    <w:pPr>
      <w:spacing w:line="280" w:lineRule="atLeast"/>
    </w:pPr>
  </w:style>
  <w:style w:type="paragraph" w:customStyle="1" w:styleId="Kop2zondernummerenwitruimtevoorIngrado">
    <w:name w:val="Kop 2 zonder nummer en witruimte voor Ingrado"/>
    <w:basedOn w:val="ZsysbasisIngrado"/>
    <w:next w:val="Standaard"/>
    <w:uiPriority w:val="6"/>
    <w:qFormat/>
    <w:rsid w:val="00006EBA"/>
    <w:pPr>
      <w:keepNext/>
      <w:keepLines/>
      <w:spacing w:after="240"/>
      <w:outlineLvl w:val="1"/>
    </w:pPr>
    <w:rPr>
      <w:b/>
      <w:bCs/>
      <w:iCs/>
      <w:caps/>
      <w:szCs w:val="28"/>
    </w:rPr>
  </w:style>
  <w:style w:type="table" w:customStyle="1" w:styleId="TabelstijlzonderwitruimteIngrado">
    <w:name w:val="Tabelstijl zonder witruimte Ingrado"/>
    <w:basedOn w:val="Standaardtabel"/>
    <w:uiPriority w:val="99"/>
    <w:rsid w:val="009E62AE"/>
    <w:tblPr>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CellMar>
        <w:left w:w="85" w:type="dxa"/>
        <w:right w:w="85" w:type="dxa"/>
      </w:tblCellMar>
    </w:tblPr>
    <w:tcPr>
      <w:tcMar>
        <w:bottom w:w="170" w:type="dxa"/>
      </w:tcMar>
    </w:tcPr>
  </w:style>
  <w:style w:type="paragraph" w:customStyle="1" w:styleId="ToelichtingkopIngrado">
    <w:name w:val="Toelichting kop Ingrado"/>
    <w:basedOn w:val="ZsysbasisIngrado"/>
    <w:next w:val="BasistekstIngrado"/>
    <w:uiPriority w:val="36"/>
    <w:rsid w:val="00D225DB"/>
    <w:pPr>
      <w:spacing w:line="240" w:lineRule="exact"/>
    </w:pPr>
    <w:rPr>
      <w:b/>
      <w:sz w:val="24"/>
    </w:rPr>
  </w:style>
  <w:style w:type="character" w:customStyle="1" w:styleId="ToelichtingaccentkleurtekenopmaakIngrado">
    <w:name w:val="Toelichting accentkleur tekenopmaak Ingrado"/>
    <w:basedOn w:val="Standaardalinea-lettertype"/>
    <w:uiPriority w:val="38"/>
    <w:rsid w:val="00D225DB"/>
    <w:rPr>
      <w:color w:val="6595A2" w:themeColor="accent3"/>
    </w:rPr>
  </w:style>
  <w:style w:type="paragraph" w:customStyle="1" w:styleId="ToelichtingopsommingstreepjeIngrado">
    <w:name w:val="Toelichting opsomming streepje Ingrado"/>
    <w:basedOn w:val="ZsysbasisIngrado"/>
    <w:uiPriority w:val="37"/>
    <w:rsid w:val="00512781"/>
    <w:pPr>
      <w:numPr>
        <w:numId w:val="30"/>
      </w:numPr>
    </w:pPr>
    <w:rPr>
      <w:color w:val="6595A2" w:themeColor="accent3"/>
    </w:rPr>
  </w:style>
  <w:style w:type="character" w:customStyle="1" w:styleId="VoettekstverlaagdtekenopmaakIngrado">
    <w:name w:val="Voettekst verlaagd tekenopmaak Ingrado"/>
    <w:basedOn w:val="Standaardalinea-lettertype"/>
    <w:uiPriority w:val="99"/>
    <w:rsid w:val="00DA03FA"/>
    <w:rPr>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7481D4976684692611D38C8D63244"/>
        <w:category>
          <w:name w:val="Algemeen"/>
          <w:gallery w:val="placeholder"/>
        </w:category>
        <w:types>
          <w:type w:val="bbPlcHdr"/>
        </w:types>
        <w:behaviors>
          <w:behavior w:val="content"/>
        </w:behaviors>
        <w:guid w:val="{2F6E0CD1-A054-4947-A60B-A0910831D7EB}"/>
      </w:docPartPr>
      <w:docPartBody>
        <w:p w:rsidR="00000000" w:rsidRDefault="00000000">
          <w:pPr>
            <w:pStyle w:val="B067481D4976684692611D38C8D63244"/>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achternaam</w:t>
          </w:r>
        </w:p>
      </w:docPartBody>
    </w:docPart>
    <w:docPart>
      <w:docPartPr>
        <w:name w:val="BCF2E4FC382D434A984729246818FCBF"/>
        <w:category>
          <w:name w:val="Algemeen"/>
          <w:gallery w:val="placeholder"/>
        </w:category>
        <w:types>
          <w:type w:val="bbPlcHdr"/>
        </w:types>
        <w:behaviors>
          <w:behavior w:val="content"/>
        </w:behaviors>
        <w:guid w:val="{54955B94-7B23-404F-B64D-7D73545F744F}"/>
      </w:docPartPr>
      <w:docPartBody>
        <w:p w:rsidR="00000000" w:rsidRDefault="00000000">
          <w:pPr>
            <w:pStyle w:val="BCF2E4FC382D434A984729246818FCBF"/>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 xml:space="preserve">voornaam </w:t>
          </w:r>
        </w:p>
      </w:docPartBody>
    </w:docPart>
    <w:docPart>
      <w:docPartPr>
        <w:name w:val="09D2972E5D46FE4B845B9CAFEF5D57D9"/>
        <w:category>
          <w:name w:val="Algemeen"/>
          <w:gallery w:val="placeholder"/>
        </w:category>
        <w:types>
          <w:type w:val="bbPlcHdr"/>
        </w:types>
        <w:behaviors>
          <w:behavior w:val="content"/>
        </w:behaviors>
        <w:guid w:val="{5EDA1FFF-AA95-4C4A-ADA9-4FA24ED106D2}"/>
      </w:docPartPr>
      <w:docPartBody>
        <w:p w:rsidR="00000000" w:rsidRDefault="00000000">
          <w:pPr>
            <w:pStyle w:val="09D2972E5D46FE4B845B9CAFEF5D57D9"/>
          </w:pPr>
          <w:r>
            <w:rPr>
              <w:rStyle w:val="Tekstvantijdelijkeaanduiding"/>
            </w:rPr>
            <w:t>k</w:t>
          </w:r>
          <w:r w:rsidRPr="008E6D41">
            <w:rPr>
              <w:rStyle w:val="Tekstvantijdelijkeaanduiding"/>
            </w:rPr>
            <w:t>ies een item.</w:t>
          </w:r>
        </w:p>
      </w:docPartBody>
    </w:docPart>
    <w:docPart>
      <w:docPartPr>
        <w:name w:val="610D93141DC8C6418186C0F15B9A6616"/>
        <w:category>
          <w:name w:val="Algemeen"/>
          <w:gallery w:val="placeholder"/>
        </w:category>
        <w:types>
          <w:type w:val="bbPlcHdr"/>
        </w:types>
        <w:behaviors>
          <w:behavior w:val="content"/>
        </w:behaviors>
        <w:guid w:val="{B3F1018E-7F17-9747-9E59-7E20BC8651ED}"/>
      </w:docPartPr>
      <w:docPartBody>
        <w:p w:rsidR="00000000" w:rsidRDefault="00000000">
          <w:pPr>
            <w:pStyle w:val="610D93141DC8C6418186C0F15B9A6616"/>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achternaam</w:t>
          </w:r>
        </w:p>
      </w:docPartBody>
    </w:docPart>
    <w:docPart>
      <w:docPartPr>
        <w:name w:val="A2933AB8C4968743B76E31A7DDB30D2D"/>
        <w:category>
          <w:name w:val="Algemeen"/>
          <w:gallery w:val="placeholder"/>
        </w:category>
        <w:types>
          <w:type w:val="bbPlcHdr"/>
        </w:types>
        <w:behaviors>
          <w:behavior w:val="content"/>
        </w:behaviors>
        <w:guid w:val="{0DAF5FBC-4251-D648-86D2-3ECE8D7D7942}"/>
      </w:docPartPr>
      <w:docPartBody>
        <w:p w:rsidR="00000000" w:rsidRDefault="00000000">
          <w:pPr>
            <w:pStyle w:val="A2933AB8C4968743B76E31A7DDB30D2D"/>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 xml:space="preserve">voornaam </w:t>
          </w:r>
        </w:p>
      </w:docPartBody>
    </w:docPart>
    <w:docPart>
      <w:docPartPr>
        <w:name w:val="3489582A8A1C97479F103567F0BAEE89"/>
        <w:category>
          <w:name w:val="Algemeen"/>
          <w:gallery w:val="placeholder"/>
        </w:category>
        <w:types>
          <w:type w:val="bbPlcHdr"/>
        </w:types>
        <w:behaviors>
          <w:behavior w:val="content"/>
        </w:behaviors>
        <w:guid w:val="{116A8AC1-8821-8648-B695-AA24838B451F}"/>
      </w:docPartPr>
      <w:docPartBody>
        <w:p w:rsidR="00000000" w:rsidRDefault="00000000">
          <w:pPr>
            <w:pStyle w:val="3489582A8A1C97479F103567F0BAEE89"/>
          </w:pPr>
          <w:r>
            <w:rPr>
              <w:rStyle w:val="Tekstvantijdelijkeaanduiding"/>
            </w:rPr>
            <w:t>k</w:t>
          </w:r>
          <w:r w:rsidRPr="008E6D41">
            <w:rPr>
              <w:rStyle w:val="Tekstvantijdelijkeaanduiding"/>
            </w:rPr>
            <w:t>ies een item.</w:t>
          </w:r>
        </w:p>
      </w:docPartBody>
    </w:docPart>
    <w:docPart>
      <w:docPartPr>
        <w:name w:val="89BC1D5A75DC86408E7B077307F06111"/>
        <w:category>
          <w:name w:val="Algemeen"/>
          <w:gallery w:val="placeholder"/>
        </w:category>
        <w:types>
          <w:type w:val="bbPlcHdr"/>
        </w:types>
        <w:behaviors>
          <w:behavior w:val="content"/>
        </w:behaviors>
        <w:guid w:val="{0F6E786B-EBCC-0346-B22A-3DC5E02AE6F4}"/>
      </w:docPartPr>
      <w:docPartBody>
        <w:p w:rsidR="00000000" w:rsidRDefault="00000000">
          <w:pPr>
            <w:pStyle w:val="89BC1D5A75DC86408E7B077307F06111"/>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 school</w:t>
          </w:r>
        </w:p>
      </w:docPartBody>
    </w:docPart>
    <w:docPart>
      <w:docPartPr>
        <w:name w:val="24CD11DE26951B44B322282652512F38"/>
        <w:category>
          <w:name w:val="Algemeen"/>
          <w:gallery w:val="placeholder"/>
        </w:category>
        <w:types>
          <w:type w:val="bbPlcHdr"/>
        </w:types>
        <w:behaviors>
          <w:behavior w:val="content"/>
        </w:behaviors>
        <w:guid w:val="{19BF6A03-1CA1-FF41-B0AE-802FB265413D}"/>
      </w:docPartPr>
      <w:docPartBody>
        <w:p w:rsidR="00000000" w:rsidRDefault="00000000">
          <w:pPr>
            <w:pStyle w:val="24CD11DE26951B44B322282652512F38"/>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vestigingsplaats</w:t>
          </w:r>
        </w:p>
      </w:docPartBody>
    </w:docPart>
    <w:docPart>
      <w:docPartPr>
        <w:name w:val="CE7745D84015214DB24F8ABD75BD2AC1"/>
        <w:category>
          <w:name w:val="Algemeen"/>
          <w:gallery w:val="placeholder"/>
        </w:category>
        <w:types>
          <w:type w:val="bbPlcHdr"/>
        </w:types>
        <w:behaviors>
          <w:behavior w:val="content"/>
        </w:behaviors>
        <w:guid w:val="{9FAB74F7-5C05-9546-A749-E044E23603B7}"/>
      </w:docPartPr>
      <w:docPartBody>
        <w:p w:rsidR="00000000" w:rsidRDefault="00000000">
          <w:pPr>
            <w:pStyle w:val="CE7745D84015214DB24F8ABD75BD2AC1"/>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Pr>
              <w:rStyle w:val="Tekstvantijdelijkeaanduiding"/>
            </w:rPr>
            <w:t>k</w:t>
          </w:r>
          <w:r w:rsidRPr="002D74E2">
            <w:rPr>
              <w:rStyle w:val="Tekstvantijdelijkeaanduiding"/>
            </w:rPr>
            <w:t>ies of typ een datum</w:t>
          </w:r>
        </w:p>
      </w:docPartBody>
    </w:docPart>
    <w:docPart>
      <w:docPartPr>
        <w:name w:val="ECB8892DBA7F284A96CA3FC8FA5F6E67"/>
        <w:category>
          <w:name w:val="Algemeen"/>
          <w:gallery w:val="placeholder"/>
        </w:category>
        <w:types>
          <w:type w:val="bbPlcHdr"/>
        </w:types>
        <w:behaviors>
          <w:behavior w:val="content"/>
        </w:behaviors>
        <w:guid w:val="{B055627B-44A9-E448-BD7A-FEBDCE92A1BB}"/>
      </w:docPartPr>
      <w:docPartBody>
        <w:p w:rsidR="00000000" w:rsidRDefault="00000000">
          <w:pPr>
            <w:pStyle w:val="ECB8892DBA7F284A96CA3FC8FA5F6E67"/>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Pr>
              <w:rStyle w:val="Tekstvantijdelijkeaanduiding"/>
            </w:rPr>
            <w:t>k</w:t>
          </w:r>
          <w:r w:rsidRPr="002D74E2">
            <w:rPr>
              <w:rStyle w:val="Tekstvantijdelijkeaanduiding"/>
            </w:rPr>
            <w:t>ies of typ een datum</w:t>
          </w:r>
        </w:p>
      </w:docPartBody>
    </w:docPart>
    <w:docPart>
      <w:docPartPr>
        <w:name w:val="0B26FB28C2EEE14DBC1907587140F369"/>
        <w:category>
          <w:name w:val="Algemeen"/>
          <w:gallery w:val="placeholder"/>
        </w:category>
        <w:types>
          <w:type w:val="bbPlcHdr"/>
        </w:types>
        <w:behaviors>
          <w:behavior w:val="content"/>
        </w:behaviors>
        <w:guid w:val="{C0ABE9BE-1866-F449-A195-EB3311349DF6}"/>
      </w:docPartPr>
      <w:docPartBody>
        <w:p w:rsidR="00000000" w:rsidRDefault="00000000">
          <w:pPr>
            <w:pStyle w:val="0B26FB28C2EEE14DBC1907587140F369"/>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aantal</w:t>
          </w:r>
        </w:p>
      </w:docPartBody>
    </w:docPart>
    <w:docPart>
      <w:docPartPr>
        <w:name w:val="61DDCD8AC49C8549AD9B1DE1A636AAD4"/>
        <w:category>
          <w:name w:val="Algemeen"/>
          <w:gallery w:val="placeholder"/>
        </w:category>
        <w:types>
          <w:type w:val="bbPlcHdr"/>
        </w:types>
        <w:behaviors>
          <w:behavior w:val="content"/>
        </w:behaviors>
        <w:guid w:val="{7E514D95-6454-874B-A49B-75C9CAB8B8F9}"/>
      </w:docPartPr>
      <w:docPartBody>
        <w:p w:rsidR="00000000" w:rsidRDefault="00000000">
          <w:pPr>
            <w:pStyle w:val="61DDCD8AC49C8549AD9B1DE1A636AAD4"/>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aantal</w:t>
          </w:r>
        </w:p>
      </w:docPartBody>
    </w:docPart>
    <w:docPart>
      <w:docPartPr>
        <w:name w:val="458A29BB3AC3A44DB57759DE5FC894AA"/>
        <w:category>
          <w:name w:val="Algemeen"/>
          <w:gallery w:val="placeholder"/>
        </w:category>
        <w:types>
          <w:type w:val="bbPlcHdr"/>
        </w:types>
        <w:behaviors>
          <w:behavior w:val="content"/>
        </w:behaviors>
        <w:guid w:val="{0DF6920E-47BE-DA4E-B703-06DB95AEF68A}"/>
      </w:docPartPr>
      <w:docPartBody>
        <w:p w:rsidR="00000000" w:rsidRDefault="00000000">
          <w:pPr>
            <w:pStyle w:val="458A29BB3AC3A44DB57759DE5FC894AA"/>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tekst</w:t>
          </w:r>
        </w:p>
      </w:docPartBody>
    </w:docPart>
    <w:docPart>
      <w:docPartPr>
        <w:name w:val="6BAA46C20F8E384BA3801E8E79F52ED8"/>
        <w:category>
          <w:name w:val="Algemeen"/>
          <w:gallery w:val="placeholder"/>
        </w:category>
        <w:types>
          <w:type w:val="bbPlcHdr"/>
        </w:types>
        <w:behaviors>
          <w:behavior w:val="content"/>
        </w:behaviors>
        <w:guid w:val="{4897F0A0-4203-494F-98A4-CEC5B1C309D8}"/>
      </w:docPartPr>
      <w:docPartBody>
        <w:p w:rsidR="00000000" w:rsidRDefault="00000000">
          <w:pPr>
            <w:pStyle w:val="6BAA46C20F8E384BA3801E8E79F52ED8"/>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w:t>
          </w:r>
        </w:p>
      </w:docPartBody>
    </w:docPart>
    <w:docPart>
      <w:docPartPr>
        <w:name w:val="36EF02DF7DE65243993F526DBE49161E"/>
        <w:category>
          <w:name w:val="Algemeen"/>
          <w:gallery w:val="placeholder"/>
        </w:category>
        <w:types>
          <w:type w:val="bbPlcHdr"/>
        </w:types>
        <w:behaviors>
          <w:behavior w:val="content"/>
        </w:behaviors>
        <w:guid w:val="{C45E943B-4306-C442-94D1-342DEC9A34CF}"/>
      </w:docPartPr>
      <w:docPartBody>
        <w:p w:rsidR="00000000" w:rsidRDefault="00000000">
          <w:pPr>
            <w:pStyle w:val="36EF02DF7DE65243993F526DBE49161E"/>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 gemeente</w:t>
          </w:r>
        </w:p>
      </w:docPartBody>
    </w:docPart>
    <w:docPart>
      <w:docPartPr>
        <w:name w:val="250DC0923104E347BF3106234E386B88"/>
        <w:category>
          <w:name w:val="Algemeen"/>
          <w:gallery w:val="placeholder"/>
        </w:category>
        <w:types>
          <w:type w:val="bbPlcHdr"/>
        </w:types>
        <w:behaviors>
          <w:behavior w:val="content"/>
        </w:behaviors>
        <w:guid w:val="{4DADB007-AAE9-7846-851B-2DF99AB186AE}"/>
      </w:docPartPr>
      <w:docPartBody>
        <w:p w:rsidR="00000000" w:rsidRDefault="00000000">
          <w:pPr>
            <w:pStyle w:val="250DC0923104E347BF3106234E386B88"/>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standplaats</w:t>
          </w:r>
        </w:p>
      </w:docPartBody>
    </w:docPart>
    <w:docPart>
      <w:docPartPr>
        <w:name w:val="FBA30BFB6C58B347B67F8014A005BD30"/>
        <w:category>
          <w:name w:val="Algemeen"/>
          <w:gallery w:val="placeholder"/>
        </w:category>
        <w:types>
          <w:type w:val="bbPlcHdr"/>
        </w:types>
        <w:behaviors>
          <w:behavior w:val="content"/>
        </w:behaviors>
        <w:guid w:val="{CE604A69-DAC4-A740-B36D-A06F5A639272}"/>
      </w:docPartPr>
      <w:docPartBody>
        <w:p w:rsidR="00000000" w:rsidRDefault="00000000">
          <w:pPr>
            <w:pStyle w:val="FBA30BFB6C58B347B67F8014A005BD30"/>
          </w:pPr>
          <w:r w:rsidRPr="008E6D41">
            <w:rPr>
              <w:rStyle w:val="Tekstvantijdelijkeaanduiding"/>
            </w:rPr>
            <w:t>Kies een item.</w:t>
          </w:r>
        </w:p>
      </w:docPartBody>
    </w:docPart>
    <w:docPart>
      <w:docPartPr>
        <w:name w:val="8936136AF0BE4A43AEFAE92402B0C7B0"/>
        <w:category>
          <w:name w:val="Algemeen"/>
          <w:gallery w:val="placeholder"/>
        </w:category>
        <w:types>
          <w:type w:val="bbPlcHdr"/>
        </w:types>
        <w:behaviors>
          <w:behavior w:val="content"/>
        </w:behaviors>
        <w:guid w:val="{4A3CA208-5FF3-DD4E-AFC3-A54C7EF1760E}"/>
      </w:docPartPr>
      <w:docPartBody>
        <w:p w:rsidR="00000000" w:rsidRDefault="00000000">
          <w:pPr>
            <w:pStyle w:val="8936136AF0BE4A43AEFAE92402B0C7B0"/>
          </w:pPr>
          <w:r w:rsidRPr="008E6D41">
            <w:rPr>
              <w:rStyle w:val="Tekstvantijdelijkeaanduiding"/>
            </w:rPr>
            <w:t>Kies een item.</w:t>
          </w:r>
        </w:p>
      </w:docPartBody>
    </w:docPart>
    <w:docPart>
      <w:docPartPr>
        <w:name w:val="BF7E1BD8B8C96E4C8D0C69301348C3CF"/>
        <w:category>
          <w:name w:val="Algemeen"/>
          <w:gallery w:val="placeholder"/>
        </w:category>
        <w:types>
          <w:type w:val="bbPlcHdr"/>
        </w:types>
        <w:behaviors>
          <w:behavior w:val="content"/>
        </w:behaviors>
        <w:guid w:val="{6C9326ED-20BA-D04A-B41B-DAAD40030C16}"/>
      </w:docPartPr>
      <w:docPartBody>
        <w:p w:rsidR="00000000" w:rsidRDefault="00000000">
          <w:pPr>
            <w:pStyle w:val="BF7E1BD8B8C96E4C8D0C69301348C3CF"/>
          </w:pPr>
          <w:r>
            <w:rPr>
              <w:rStyle w:val="Tekstvantijdelijkeaanduiding"/>
            </w:rPr>
            <w:t>K</w:t>
          </w:r>
          <w:r w:rsidRPr="008E6D41">
            <w:rPr>
              <w:rStyle w:val="Tekstvantijdelijkeaanduiding"/>
            </w:rPr>
            <w:t>ies een item.</w:t>
          </w:r>
        </w:p>
      </w:docPartBody>
    </w:docPart>
    <w:docPart>
      <w:docPartPr>
        <w:name w:val="5ED0F35D2046DA479DCCD6CA0BF70436"/>
        <w:category>
          <w:name w:val="Algemeen"/>
          <w:gallery w:val="placeholder"/>
        </w:category>
        <w:types>
          <w:type w:val="bbPlcHdr"/>
        </w:types>
        <w:behaviors>
          <w:behavior w:val="content"/>
        </w:behaviors>
        <w:guid w:val="{3042D1E4-CD3B-0D45-9957-D567BF78E9F5}"/>
      </w:docPartPr>
      <w:docPartBody>
        <w:p w:rsidR="00000000" w:rsidRDefault="00000000">
          <w:pPr>
            <w:pStyle w:val="5ED0F35D2046DA479DCCD6CA0BF70436"/>
          </w:pPr>
          <w:r w:rsidRPr="008E6D41">
            <w:rPr>
              <w:rStyle w:val="Tekstvantijdelijkeaanduiding"/>
            </w:rPr>
            <w:t>Kies een item.</w:t>
          </w:r>
        </w:p>
      </w:docPartBody>
    </w:docPart>
    <w:docPart>
      <w:docPartPr>
        <w:name w:val="DA3F9914C553F440BC02C424345FA74F"/>
        <w:category>
          <w:name w:val="Algemeen"/>
          <w:gallery w:val="placeholder"/>
        </w:category>
        <w:types>
          <w:type w:val="bbPlcHdr"/>
        </w:types>
        <w:behaviors>
          <w:behavior w:val="content"/>
        </w:behaviors>
        <w:guid w:val="{016FC817-3520-E141-8A50-B4E9D83E4347}"/>
      </w:docPartPr>
      <w:docPartBody>
        <w:p w:rsidR="00000000" w:rsidRDefault="00000000">
          <w:pPr>
            <w:pStyle w:val="DA3F9914C553F440BC02C424345FA74F"/>
          </w:pPr>
          <w:r w:rsidRPr="008E6D41">
            <w:rPr>
              <w:rStyle w:val="Tekstvantijdelijkeaanduiding"/>
            </w:rPr>
            <w:t>Kies een item.</w:t>
          </w:r>
        </w:p>
      </w:docPartBody>
    </w:docPart>
    <w:docPart>
      <w:docPartPr>
        <w:name w:val="7482DED1D1B5C8479BE83832EF12069F"/>
        <w:category>
          <w:name w:val="Algemeen"/>
          <w:gallery w:val="placeholder"/>
        </w:category>
        <w:types>
          <w:type w:val="bbPlcHdr"/>
        </w:types>
        <w:behaviors>
          <w:behavior w:val="content"/>
        </w:behaviors>
        <w:guid w:val="{8366FFCE-3787-5548-934B-0799C982361E}"/>
      </w:docPartPr>
      <w:docPartBody>
        <w:p w:rsidR="00000000" w:rsidRDefault="00000000">
          <w:pPr>
            <w:pStyle w:val="7482DED1D1B5C8479BE83832EF12069F"/>
          </w:pPr>
          <w:r>
            <w:rPr>
              <w:rStyle w:val="Tekstvantijdelijkeaanduiding"/>
            </w:rPr>
            <w:t>k</w:t>
          </w:r>
          <w:r w:rsidRPr="008E6D41">
            <w:rPr>
              <w:rStyle w:val="Tekstvantijdelijkeaanduiding"/>
            </w:rPr>
            <w:t>ies een item.</w:t>
          </w:r>
        </w:p>
      </w:docPartBody>
    </w:docPart>
    <w:docPart>
      <w:docPartPr>
        <w:name w:val="14EBE810469180488244DAE051A33E89"/>
        <w:category>
          <w:name w:val="Algemeen"/>
          <w:gallery w:val="placeholder"/>
        </w:category>
        <w:types>
          <w:type w:val="bbPlcHdr"/>
        </w:types>
        <w:behaviors>
          <w:behavior w:val="content"/>
        </w:behaviors>
        <w:guid w:val="{3BEB1220-49F9-4249-A477-EDB40FD4B84B}"/>
      </w:docPartPr>
      <w:docPartBody>
        <w:p w:rsidR="00000000" w:rsidRDefault="00000000">
          <w:pPr>
            <w:pStyle w:val="14EBE810469180488244DAE051A33E89"/>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naam</w:t>
          </w:r>
        </w:p>
      </w:docPartBody>
    </w:docPart>
    <w:docPart>
      <w:docPartPr>
        <w:name w:val="FBFD2F734C054A4399AD67DF024B8B2B"/>
        <w:category>
          <w:name w:val="Algemeen"/>
          <w:gallery w:val="placeholder"/>
        </w:category>
        <w:types>
          <w:type w:val="bbPlcHdr"/>
        </w:types>
        <w:behaviors>
          <w:behavior w:val="content"/>
        </w:behaviors>
        <w:guid w:val="{5F0F0A7F-0546-534A-9D59-8F7B9F3C3D93}"/>
      </w:docPartPr>
      <w:docPartBody>
        <w:p w:rsidR="00000000" w:rsidRDefault="00000000">
          <w:pPr>
            <w:pStyle w:val="FBFD2F734C054A4399AD67DF024B8B2B"/>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geslacht</w:t>
          </w:r>
        </w:p>
      </w:docPartBody>
    </w:docPart>
    <w:docPart>
      <w:docPartPr>
        <w:name w:val="68A8A281EE365647A3398C76BFBE65EA"/>
        <w:category>
          <w:name w:val="Algemeen"/>
          <w:gallery w:val="placeholder"/>
        </w:category>
        <w:types>
          <w:type w:val="bbPlcHdr"/>
        </w:types>
        <w:behaviors>
          <w:behavior w:val="content"/>
        </w:behaviors>
        <w:guid w:val="{60063877-2C56-3649-B397-CCECBDCF4D67}"/>
      </w:docPartPr>
      <w:docPartBody>
        <w:p w:rsidR="00000000" w:rsidRDefault="00000000">
          <w:pPr>
            <w:pStyle w:val="68A8A281EE365647A3398C76BFBE65EA"/>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3377227728038442B9FF6F62A612940A"/>
        <w:category>
          <w:name w:val="Algemeen"/>
          <w:gallery w:val="placeholder"/>
        </w:category>
        <w:types>
          <w:type w:val="bbPlcHdr"/>
        </w:types>
        <w:behaviors>
          <w:behavior w:val="content"/>
        </w:behaviors>
        <w:guid w:val="{5FACF390-AD99-D14F-80C0-11B99D746B53}"/>
      </w:docPartPr>
      <w:docPartBody>
        <w:p w:rsidR="00000000" w:rsidRDefault="00000000">
          <w:pPr>
            <w:pStyle w:val="3377227728038442B9FF6F62A612940A"/>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0B32F0EFB615FF43AFC667CF24D43E28"/>
        <w:category>
          <w:name w:val="Algemeen"/>
          <w:gallery w:val="placeholder"/>
        </w:category>
        <w:types>
          <w:type w:val="bbPlcHdr"/>
        </w:types>
        <w:behaviors>
          <w:behavior w:val="content"/>
        </w:behaviors>
        <w:guid w:val="{247AF913-0F6D-EF41-B3F9-396C6AE73D4E}"/>
      </w:docPartPr>
      <w:docPartBody>
        <w:p w:rsidR="00000000" w:rsidRDefault="00000000">
          <w:pPr>
            <w:pStyle w:val="0B32F0EFB615FF43AFC667CF24D43E28"/>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BC483243C3341B48800BD9BC3A24BC2B"/>
        <w:category>
          <w:name w:val="Algemeen"/>
          <w:gallery w:val="placeholder"/>
        </w:category>
        <w:types>
          <w:type w:val="bbPlcHdr"/>
        </w:types>
        <w:behaviors>
          <w:behavior w:val="content"/>
        </w:behaviors>
        <w:guid w:val="{3CEB2F29-3270-614B-AB18-C68503557665}"/>
      </w:docPartPr>
      <w:docPartBody>
        <w:p w:rsidR="00000000" w:rsidRDefault="00000000">
          <w:pPr>
            <w:pStyle w:val="BC483243C3341B48800BD9BC3A24BC2B"/>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85BB14E69B6A9C47B189ADD235236C2D"/>
        <w:category>
          <w:name w:val="Algemeen"/>
          <w:gallery w:val="placeholder"/>
        </w:category>
        <w:types>
          <w:type w:val="bbPlcHdr"/>
        </w:types>
        <w:behaviors>
          <w:behavior w:val="content"/>
        </w:behaviors>
        <w:guid w:val="{2A3ADA4D-663B-7D48-928D-C5C47293B666}"/>
      </w:docPartPr>
      <w:docPartBody>
        <w:p w:rsidR="00000000" w:rsidRDefault="00000000">
          <w:pPr>
            <w:pStyle w:val="85BB14E69B6A9C47B189ADD235236C2D"/>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 xml:space="preserve">naam </w:t>
          </w:r>
          <w:r w:rsidRPr="00006EBA">
            <w:rPr>
              <w:rStyle w:val="Tekstvantijdelijkeaanduiding"/>
            </w:rPr>
            <w:t>minderjarige</w:t>
          </w:r>
        </w:p>
      </w:docPartBody>
    </w:docPart>
    <w:docPart>
      <w:docPartPr>
        <w:name w:val="B4EF69A217C4084FBD02C8A4D8F105B3"/>
        <w:category>
          <w:name w:val="Algemeen"/>
          <w:gallery w:val="placeholder"/>
        </w:category>
        <w:types>
          <w:type w:val="bbPlcHdr"/>
        </w:types>
        <w:behaviors>
          <w:behavior w:val="content"/>
        </w:behaviors>
        <w:guid w:val="{973E3500-ED12-6A4F-B599-DF8A7B11025B}"/>
      </w:docPartPr>
      <w:docPartBody>
        <w:p w:rsidR="00000000" w:rsidRDefault="00000000">
          <w:pPr>
            <w:pStyle w:val="B4EF69A217C4084FBD02C8A4D8F105B3"/>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CB6E127F40700D4E8C6E11FE589811C5"/>
        <w:category>
          <w:name w:val="Algemeen"/>
          <w:gallery w:val="placeholder"/>
        </w:category>
        <w:types>
          <w:type w:val="bbPlcHdr"/>
        </w:types>
        <w:behaviors>
          <w:behavior w:val="content"/>
        </w:behaviors>
        <w:guid w:val="{434D8DA5-294D-7F49-AFE2-E912348BD8C8}"/>
      </w:docPartPr>
      <w:docPartBody>
        <w:p w:rsidR="00000000" w:rsidRDefault="00000000">
          <w:pPr>
            <w:pStyle w:val="CB6E127F40700D4E8C6E11FE589811C5"/>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938B37A6C9717D488EAC4CA8ACA24B83"/>
        <w:category>
          <w:name w:val="Algemeen"/>
          <w:gallery w:val="placeholder"/>
        </w:category>
        <w:types>
          <w:type w:val="bbPlcHdr"/>
        </w:types>
        <w:behaviors>
          <w:behavior w:val="content"/>
        </w:behaviors>
        <w:guid w:val="{89AE5754-12E5-AB41-9909-AE47E6CBE2F7}"/>
      </w:docPartPr>
      <w:docPartBody>
        <w:p w:rsidR="00000000" w:rsidRDefault="00000000">
          <w:pPr>
            <w:pStyle w:val="938B37A6C9717D488EAC4CA8ACA24B83"/>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75C43CC4950140459FCB453855179E87"/>
        <w:category>
          <w:name w:val="Algemeen"/>
          <w:gallery w:val="placeholder"/>
        </w:category>
        <w:types>
          <w:type w:val="bbPlcHdr"/>
        </w:types>
        <w:behaviors>
          <w:behavior w:val="content"/>
        </w:behaviors>
        <w:guid w:val="{046C9574-8D2C-6C46-97CA-35CD10EA67FC}"/>
      </w:docPartPr>
      <w:docPartBody>
        <w:p w:rsidR="00000000" w:rsidRDefault="00000000">
          <w:pPr>
            <w:pStyle w:val="75C43CC4950140459FCB453855179E87"/>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284B6A8CB71E874CA9C99418CBABA8C2"/>
        <w:category>
          <w:name w:val="Algemeen"/>
          <w:gallery w:val="placeholder"/>
        </w:category>
        <w:types>
          <w:type w:val="bbPlcHdr"/>
        </w:types>
        <w:behaviors>
          <w:behavior w:val="content"/>
        </w:behaviors>
        <w:guid w:val="{AFB0CD04-0292-334A-8269-FD09ECD8CC6B}"/>
      </w:docPartPr>
      <w:docPartBody>
        <w:p w:rsidR="00000000" w:rsidRDefault="00000000">
          <w:pPr>
            <w:pStyle w:val="284B6A8CB71E874CA9C99418CBABA8C2"/>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geslacht</w:t>
          </w:r>
        </w:p>
      </w:docPartBody>
    </w:docPart>
    <w:docPart>
      <w:docPartPr>
        <w:name w:val="F269EFF21B87C3478793E7A69EA86F13"/>
        <w:category>
          <w:name w:val="Algemeen"/>
          <w:gallery w:val="placeholder"/>
        </w:category>
        <w:types>
          <w:type w:val="bbPlcHdr"/>
        </w:types>
        <w:behaviors>
          <w:behavior w:val="content"/>
        </w:behaviors>
        <w:guid w:val="{158EDAF4-CAEA-0E46-97B3-BD2BCBCCA0FA}"/>
      </w:docPartPr>
      <w:docPartBody>
        <w:p w:rsidR="00000000" w:rsidRDefault="00000000">
          <w:pPr>
            <w:pStyle w:val="F269EFF21B87C3478793E7A69EA86F13"/>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telefoonnummer</w:t>
          </w:r>
        </w:p>
      </w:docPartBody>
    </w:docPart>
    <w:docPart>
      <w:docPartPr>
        <w:name w:val="3ECE215F4D7DF54AA7A07045D1387250"/>
        <w:category>
          <w:name w:val="Algemeen"/>
          <w:gallery w:val="placeholder"/>
        </w:category>
        <w:types>
          <w:type w:val="bbPlcHdr"/>
        </w:types>
        <w:behaviors>
          <w:behavior w:val="content"/>
        </w:behaviors>
        <w:guid w:val="{9B009124-E042-4040-883A-9C38B1F9E9D7}"/>
      </w:docPartPr>
      <w:docPartBody>
        <w:p w:rsidR="00000000" w:rsidRDefault="00000000">
          <w:pPr>
            <w:pStyle w:val="3ECE215F4D7DF54AA7A07045D1387250"/>
          </w:pPr>
          <w:r w:rsidRPr="00A621C6">
            <w:rPr>
              <w:rStyle w:val="Tekstvantijdelijkeaanduiding"/>
            </w:rPr>
            <w:fldChar w:fldCharType="begin"/>
          </w:r>
          <w:r w:rsidRPr="00A621C6">
            <w:rPr>
              <w:rStyle w:val="Tekstvantijdelijkeaanduiding"/>
            </w:rPr>
            <w:instrText xml:space="preserve"> </w:instrText>
          </w:r>
          <w:r w:rsidRPr="00A621C6">
            <w:rPr>
              <w:rStyle w:val="Tekstvantijdelijkeaanduiding"/>
            </w:rPr>
            <w:fldChar w:fldCharType="end"/>
          </w:r>
          <w:r w:rsidRPr="00A621C6">
            <w:rPr>
              <w:rStyle w:val="Tekstvantijdelijkeaanduiding"/>
            </w:rPr>
            <w:t>Naam vader</w:t>
          </w:r>
        </w:p>
      </w:docPartBody>
    </w:docPart>
    <w:docPart>
      <w:docPartPr>
        <w:name w:val="6886BB652D14B249BDE51B129DB528FB"/>
        <w:category>
          <w:name w:val="Algemeen"/>
          <w:gallery w:val="placeholder"/>
        </w:category>
        <w:types>
          <w:type w:val="bbPlcHdr"/>
        </w:types>
        <w:behaviors>
          <w:behavior w:val="content"/>
        </w:behaviors>
        <w:guid w:val="{A7B67EA5-925E-A544-BEDC-765CB8C22EC4}"/>
      </w:docPartPr>
      <w:docPartBody>
        <w:p w:rsidR="00000000" w:rsidRDefault="00000000">
          <w:pPr>
            <w:pStyle w:val="6886BB652D14B249BDE51B129DB528FB"/>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4743B8917FBD1A49BB4606BB2BB15329"/>
        <w:category>
          <w:name w:val="Algemeen"/>
          <w:gallery w:val="placeholder"/>
        </w:category>
        <w:types>
          <w:type w:val="bbPlcHdr"/>
        </w:types>
        <w:behaviors>
          <w:behavior w:val="content"/>
        </w:behaviors>
        <w:guid w:val="{8422A922-49BA-F145-810C-D4395A59A7E8}"/>
      </w:docPartPr>
      <w:docPartBody>
        <w:p w:rsidR="00000000" w:rsidRDefault="00000000">
          <w:pPr>
            <w:pStyle w:val="4743B8917FBD1A49BB4606BB2BB15329"/>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1E2F445E9279DF469E6D0075F0CE11D9"/>
        <w:category>
          <w:name w:val="Algemeen"/>
          <w:gallery w:val="placeholder"/>
        </w:category>
        <w:types>
          <w:type w:val="bbPlcHdr"/>
        </w:types>
        <w:behaviors>
          <w:behavior w:val="content"/>
        </w:behaviors>
        <w:guid w:val="{E074D20F-2CE3-D644-8E79-9B334BEC0044}"/>
      </w:docPartPr>
      <w:docPartBody>
        <w:p w:rsidR="00000000" w:rsidRDefault="00000000">
          <w:pPr>
            <w:pStyle w:val="1E2F445E9279DF469E6D0075F0CE11D9"/>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FD28A42C5E94DF408E084C5C88E854BD"/>
        <w:category>
          <w:name w:val="Algemeen"/>
          <w:gallery w:val="placeholder"/>
        </w:category>
        <w:types>
          <w:type w:val="bbPlcHdr"/>
        </w:types>
        <w:behaviors>
          <w:behavior w:val="content"/>
        </w:behaviors>
        <w:guid w:val="{F4E335A8-A6F0-7642-9839-E7556A039522}"/>
      </w:docPartPr>
      <w:docPartBody>
        <w:p w:rsidR="00000000" w:rsidRDefault="00000000">
          <w:pPr>
            <w:pStyle w:val="FD28A42C5E94DF408E084C5C88E854BD"/>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F27B87D681CC7A41AEC840ED347AFF00"/>
        <w:category>
          <w:name w:val="Algemeen"/>
          <w:gallery w:val="placeholder"/>
        </w:category>
        <w:types>
          <w:type w:val="bbPlcHdr"/>
        </w:types>
        <w:behaviors>
          <w:behavior w:val="content"/>
        </w:behaviors>
        <w:guid w:val="{3C4716FF-4F1D-E14A-942B-AB29D2EF0DC3}"/>
      </w:docPartPr>
      <w:docPartBody>
        <w:p w:rsidR="00000000" w:rsidRDefault="00000000">
          <w:pPr>
            <w:pStyle w:val="F27B87D681CC7A41AEC840ED347AFF00"/>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telefoonnummer</w:t>
          </w:r>
        </w:p>
      </w:docPartBody>
    </w:docPart>
    <w:docPart>
      <w:docPartPr>
        <w:name w:val="FCDCBD45C8865344AE5AEB79E89A0325"/>
        <w:category>
          <w:name w:val="Algemeen"/>
          <w:gallery w:val="placeholder"/>
        </w:category>
        <w:types>
          <w:type w:val="bbPlcHdr"/>
        </w:types>
        <w:behaviors>
          <w:behavior w:val="content"/>
        </w:behaviors>
        <w:guid w:val="{45F9E7E5-4189-3A42-81A0-8463F627C525}"/>
      </w:docPartPr>
      <w:docPartBody>
        <w:p w:rsidR="00000000" w:rsidRDefault="00000000">
          <w:pPr>
            <w:pStyle w:val="FCDCBD45C8865344AE5AEB79E89A0325"/>
          </w:pPr>
          <w:r w:rsidRPr="00A621C6">
            <w:rPr>
              <w:rStyle w:val="Tekstvantijdelijkeaanduiding"/>
            </w:rPr>
            <w:fldChar w:fldCharType="begin"/>
          </w:r>
          <w:r w:rsidRPr="00A621C6">
            <w:rPr>
              <w:rStyle w:val="Tekstvantijdelijkeaanduiding"/>
            </w:rPr>
            <w:instrText xml:space="preserve"> </w:instrText>
          </w:r>
          <w:r w:rsidRPr="00A621C6">
            <w:rPr>
              <w:rStyle w:val="Tekstvantijdelijkeaanduiding"/>
            </w:rPr>
            <w:fldChar w:fldCharType="end"/>
          </w:r>
          <w:r w:rsidRPr="00A621C6">
            <w:rPr>
              <w:rStyle w:val="Tekstvantijdelijkeaanduiding"/>
            </w:rPr>
            <w:t>Naam moeder</w:t>
          </w:r>
        </w:p>
      </w:docPartBody>
    </w:docPart>
    <w:docPart>
      <w:docPartPr>
        <w:name w:val="B1824A4E1BDA754EA0FE44C2FDAB91D1"/>
        <w:category>
          <w:name w:val="Algemeen"/>
          <w:gallery w:val="placeholder"/>
        </w:category>
        <w:types>
          <w:type w:val="bbPlcHdr"/>
        </w:types>
        <w:behaviors>
          <w:behavior w:val="content"/>
        </w:behaviors>
        <w:guid w:val="{A75398E7-75F0-B34F-B3FA-3364235C6D56}"/>
      </w:docPartPr>
      <w:docPartBody>
        <w:p w:rsidR="00000000" w:rsidRDefault="00000000">
          <w:pPr>
            <w:pStyle w:val="B1824A4E1BDA754EA0FE44C2FDAB91D1"/>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8A4A9C4D7036EE42B18BA4E5FA890CA1"/>
        <w:category>
          <w:name w:val="Algemeen"/>
          <w:gallery w:val="placeholder"/>
        </w:category>
        <w:types>
          <w:type w:val="bbPlcHdr"/>
        </w:types>
        <w:behaviors>
          <w:behavior w:val="content"/>
        </w:behaviors>
        <w:guid w:val="{FB8C0C23-0497-8544-86F4-FC4F11C5CA63}"/>
      </w:docPartPr>
      <w:docPartBody>
        <w:p w:rsidR="00000000" w:rsidRDefault="00000000">
          <w:pPr>
            <w:pStyle w:val="8A4A9C4D7036EE42B18BA4E5FA890CA1"/>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8FFAAFB206F3A448AAC3C4CDFA54D573"/>
        <w:category>
          <w:name w:val="Algemeen"/>
          <w:gallery w:val="placeholder"/>
        </w:category>
        <w:types>
          <w:type w:val="bbPlcHdr"/>
        </w:types>
        <w:behaviors>
          <w:behavior w:val="content"/>
        </w:behaviors>
        <w:guid w:val="{DEB9F165-9F8D-CC45-B9D5-A81AC829A386}"/>
      </w:docPartPr>
      <w:docPartBody>
        <w:p w:rsidR="00000000" w:rsidRDefault="00000000">
          <w:pPr>
            <w:pStyle w:val="8FFAAFB206F3A448AAC3C4CDFA54D573"/>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B42E015840A6E646BC50A1D2443352FC"/>
        <w:category>
          <w:name w:val="Algemeen"/>
          <w:gallery w:val="placeholder"/>
        </w:category>
        <w:types>
          <w:type w:val="bbPlcHdr"/>
        </w:types>
        <w:behaviors>
          <w:behavior w:val="content"/>
        </w:behaviors>
        <w:guid w:val="{1C2A1882-0D3C-7942-83A4-9A77F273EEFF}"/>
      </w:docPartPr>
      <w:docPartBody>
        <w:p w:rsidR="00000000" w:rsidRDefault="00000000">
          <w:pPr>
            <w:pStyle w:val="B42E015840A6E646BC50A1D2443352FC"/>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6E815504CF704C4381B04514E7262D3F"/>
        <w:category>
          <w:name w:val="Algemeen"/>
          <w:gallery w:val="placeholder"/>
        </w:category>
        <w:types>
          <w:type w:val="bbPlcHdr"/>
        </w:types>
        <w:behaviors>
          <w:behavior w:val="content"/>
        </w:behaviors>
        <w:guid w:val="{424343A1-3BBB-C74F-A4F8-8C471FD2066A}"/>
      </w:docPartPr>
      <w:docPartBody>
        <w:p w:rsidR="00000000" w:rsidRDefault="00000000">
          <w:pPr>
            <w:pStyle w:val="6E815504CF704C4381B04514E7262D3F"/>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telefoonnummer</w:t>
          </w:r>
        </w:p>
      </w:docPartBody>
    </w:docPart>
    <w:docPart>
      <w:docPartPr>
        <w:name w:val="45B861FB2DB3734A8AAD71777F971488"/>
        <w:category>
          <w:name w:val="Algemeen"/>
          <w:gallery w:val="placeholder"/>
        </w:category>
        <w:types>
          <w:type w:val="bbPlcHdr"/>
        </w:types>
        <w:behaviors>
          <w:behavior w:val="content"/>
        </w:behaviors>
        <w:guid w:val="{6DD2F9B4-06F8-3D44-AF28-C091D7A1C703}"/>
      </w:docPartPr>
      <w:docPartBody>
        <w:p w:rsidR="00000000" w:rsidRDefault="00000000">
          <w:pPr>
            <w:pStyle w:val="45B861FB2DB3734A8AAD71777F971488"/>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p>
      </w:docPartBody>
    </w:docPart>
    <w:docPart>
      <w:docPartPr>
        <w:name w:val="1AFE253FE3E4E2488B17E3D726929BE1"/>
        <w:category>
          <w:name w:val="Algemeen"/>
          <w:gallery w:val="placeholder"/>
        </w:category>
        <w:types>
          <w:type w:val="bbPlcHdr"/>
        </w:types>
        <w:behaviors>
          <w:behavior w:val="content"/>
        </w:behaviors>
        <w:guid w:val="{C1FE6A44-1C0A-664C-A9EE-56FA6FB23154}"/>
      </w:docPartPr>
      <w:docPartBody>
        <w:p w:rsidR="00000000" w:rsidRDefault="00000000">
          <w:pPr>
            <w:pStyle w:val="1AFE253FE3E4E2488B17E3D726929BE1"/>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Pr>
              <w:rStyle w:val="Tekstvantijdelijkeaanduiding"/>
            </w:rPr>
            <w:t>k</w:t>
          </w:r>
          <w:r w:rsidRPr="00A17007">
            <w:rPr>
              <w:rStyle w:val="Tekstvantijdelijkeaanduiding"/>
            </w:rPr>
            <w:t>ies of typ een datum</w:t>
          </w:r>
        </w:p>
      </w:docPartBody>
    </w:docPart>
    <w:docPart>
      <w:docPartPr>
        <w:name w:val="C840284D010AAB4D8A26EF590C138A03"/>
        <w:category>
          <w:name w:val="Algemeen"/>
          <w:gallery w:val="placeholder"/>
        </w:category>
        <w:types>
          <w:type w:val="bbPlcHdr"/>
        </w:types>
        <w:behaviors>
          <w:behavior w:val="content"/>
        </w:behaviors>
        <w:guid w:val="{E8954B62-3E5C-C247-BEC9-B2C5D5574DC4}"/>
      </w:docPartPr>
      <w:docPartBody>
        <w:p w:rsidR="00000000" w:rsidRDefault="00000000">
          <w:pPr>
            <w:pStyle w:val="C840284D010AAB4D8A26EF590C138A03"/>
          </w:pPr>
          <w:r>
            <w:rPr>
              <w:rStyle w:val="Tekstvantijdelijkeaanduiding"/>
            </w:rPr>
            <w:t>k</w:t>
          </w:r>
          <w:r w:rsidRPr="008E6D41">
            <w:rPr>
              <w:rStyle w:val="Tekstvantijdelijkeaanduiding"/>
            </w:rPr>
            <w:t>ies een item.</w:t>
          </w:r>
        </w:p>
      </w:docPartBody>
    </w:docPart>
    <w:docPart>
      <w:docPartPr>
        <w:name w:val="2C5FB4030322224786C123CAAA131F71"/>
        <w:category>
          <w:name w:val="Algemeen"/>
          <w:gallery w:val="placeholder"/>
        </w:category>
        <w:types>
          <w:type w:val="bbPlcHdr"/>
        </w:types>
        <w:behaviors>
          <w:behavior w:val="content"/>
        </w:behaviors>
        <w:guid w:val="{3CC91C3A-26A7-D047-895D-621CF071D830}"/>
      </w:docPartPr>
      <w:docPartBody>
        <w:p w:rsidR="00000000" w:rsidRDefault="00000000">
          <w:pPr>
            <w:pStyle w:val="2C5FB4030322224786C123CAAA131F71"/>
          </w:pPr>
          <w:r>
            <w:rPr>
              <w:rStyle w:val="Tekstvantijdelijkeaanduiding"/>
            </w:rPr>
            <w:t>K</w:t>
          </w:r>
          <w:r w:rsidRPr="008E6D41">
            <w:rPr>
              <w:rStyle w:val="Tekstvantijdelijkeaanduiding"/>
            </w:rPr>
            <w:t>ies een item.</w:t>
          </w:r>
        </w:p>
      </w:docPartBody>
    </w:docPart>
    <w:docPart>
      <w:docPartPr>
        <w:name w:val="589CF78AE92DB643A86B3B257FF8FEC0"/>
        <w:category>
          <w:name w:val="Algemeen"/>
          <w:gallery w:val="placeholder"/>
        </w:category>
        <w:types>
          <w:type w:val="bbPlcHdr"/>
        </w:types>
        <w:behaviors>
          <w:behavior w:val="content"/>
        </w:behaviors>
        <w:guid w:val="{52FCCC18-710B-094A-BA55-FE4F3541CAF6}"/>
      </w:docPartPr>
      <w:docPartBody>
        <w:p w:rsidR="00000000" w:rsidRDefault="00000000">
          <w:pPr>
            <w:pStyle w:val="589CF78AE92DB643A86B3B257FF8FEC0"/>
          </w:pPr>
          <w:r w:rsidRPr="009E62AE">
            <w:rPr>
              <w:rStyle w:val="Tekstvantijdelijkeaanduiding"/>
            </w:rPr>
            <w:fldChar w:fldCharType="begin"/>
          </w:r>
          <w:r w:rsidRPr="009E62AE">
            <w:rPr>
              <w:rStyle w:val="Tekstvantijdelijkeaanduiding"/>
            </w:rPr>
            <w:fldChar w:fldCharType="end"/>
          </w:r>
          <w:r w:rsidRPr="009E62AE">
            <w:rPr>
              <w:rStyle w:val="Tekstvantijdelijkeaanduiding"/>
            </w:rPr>
            <w:t>taal</w:t>
          </w:r>
        </w:p>
      </w:docPartBody>
    </w:docPart>
    <w:docPart>
      <w:docPartPr>
        <w:name w:val="14BF07C1898FDA43B4900D25A35A0F1E"/>
        <w:category>
          <w:name w:val="Algemeen"/>
          <w:gallery w:val="placeholder"/>
        </w:category>
        <w:types>
          <w:type w:val="bbPlcHdr"/>
        </w:types>
        <w:behaviors>
          <w:behavior w:val="content"/>
        </w:behaviors>
        <w:guid w:val="{FADC5D56-C3C3-BE43-A2A9-4F0A771FC104}"/>
      </w:docPartPr>
      <w:docPartBody>
        <w:p w:rsidR="00000000" w:rsidRDefault="00000000">
          <w:pPr>
            <w:pStyle w:val="14BF07C1898FDA43B4900D25A35A0F1E"/>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p>
      </w:docPartBody>
    </w:docPart>
    <w:docPart>
      <w:docPartPr>
        <w:name w:val="2C7D139B318B11429677DEB2EC816C8D"/>
        <w:category>
          <w:name w:val="Algemeen"/>
          <w:gallery w:val="placeholder"/>
        </w:category>
        <w:types>
          <w:type w:val="bbPlcHdr"/>
        </w:types>
        <w:behaviors>
          <w:behavior w:val="content"/>
        </w:behaviors>
        <w:guid w:val="{57814EDA-0118-4440-928C-2B06B9E5B367}"/>
      </w:docPartPr>
      <w:docPartBody>
        <w:p w:rsidR="00000000" w:rsidRDefault="00000000">
          <w:pPr>
            <w:pStyle w:val="2C7D139B318B11429677DEB2EC816C8D"/>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Pr>
              <w:rStyle w:val="Tekstvantijdelijkeaanduiding"/>
            </w:rPr>
            <w:t>k</w:t>
          </w:r>
          <w:r w:rsidRPr="00A17007">
            <w:rPr>
              <w:rStyle w:val="Tekstvantijdelijkeaanduiding"/>
            </w:rPr>
            <w:t>ies of typ een datum</w:t>
          </w:r>
        </w:p>
      </w:docPartBody>
    </w:docPart>
    <w:docPart>
      <w:docPartPr>
        <w:name w:val="6F7CCF69BE20DF4E945ACA12481F26D5"/>
        <w:category>
          <w:name w:val="Algemeen"/>
          <w:gallery w:val="placeholder"/>
        </w:category>
        <w:types>
          <w:type w:val="bbPlcHdr"/>
        </w:types>
        <w:behaviors>
          <w:behavior w:val="content"/>
        </w:behaviors>
        <w:guid w:val="{61B62780-ECFB-794F-A24A-5D68A1FB722A}"/>
      </w:docPartPr>
      <w:docPartBody>
        <w:p w:rsidR="00000000" w:rsidRDefault="00000000">
          <w:pPr>
            <w:pStyle w:val="6F7CCF69BE20DF4E945ACA12481F26D5"/>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Pr>
              <w:rStyle w:val="Tekstvantijdelijkeaanduiding"/>
            </w:rPr>
            <w:t>n</w:t>
          </w:r>
          <w:r w:rsidRPr="009E62AE">
            <w:rPr>
              <w:rStyle w:val="Tekstvantijdelijkeaanduiding"/>
            </w:rPr>
            <w:t>aam en functie</w:t>
          </w:r>
        </w:p>
      </w:docPartBody>
    </w:docPart>
    <w:docPart>
      <w:docPartPr>
        <w:name w:val="1421B4365E941D43B72A65ECC8D897A9"/>
        <w:category>
          <w:name w:val="Algemeen"/>
          <w:gallery w:val="placeholder"/>
        </w:category>
        <w:types>
          <w:type w:val="bbPlcHdr"/>
        </w:types>
        <w:behaviors>
          <w:behavior w:val="content"/>
        </w:behaviors>
        <w:guid w:val="{DF138ED9-7B40-A244-B6A8-A154D27A260F}"/>
      </w:docPartPr>
      <w:docPartBody>
        <w:p w:rsidR="00000000" w:rsidRDefault="00000000">
          <w:pPr>
            <w:pStyle w:val="1421B4365E941D43B72A65ECC8D897A9"/>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p>
      </w:docPartBody>
    </w:docPart>
    <w:docPart>
      <w:docPartPr>
        <w:name w:val="F9CA3FD58BB4494DBBF0923542F1E066"/>
        <w:category>
          <w:name w:val="Algemeen"/>
          <w:gallery w:val="placeholder"/>
        </w:category>
        <w:types>
          <w:type w:val="bbPlcHdr"/>
        </w:types>
        <w:behaviors>
          <w:behavior w:val="content"/>
        </w:behaviors>
        <w:guid w:val="{E6F96255-B87B-414E-B136-CA15A10B8A82}"/>
      </w:docPartPr>
      <w:docPartBody>
        <w:p w:rsidR="00000000" w:rsidRDefault="00000000">
          <w:pPr>
            <w:pStyle w:val="F9CA3FD58BB4494DBBF0923542F1E066"/>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Pr>
              <w:rStyle w:val="Tekstvantijdelijkeaanduiding"/>
            </w:rPr>
            <w:t>k</w:t>
          </w:r>
          <w:r w:rsidRPr="00A17007">
            <w:rPr>
              <w:rStyle w:val="Tekstvantijdelijkeaanduiding"/>
            </w:rPr>
            <w:t>ies of typ een datum</w:t>
          </w:r>
        </w:p>
      </w:docPartBody>
    </w:docPart>
    <w:docPart>
      <w:docPartPr>
        <w:name w:val="6E3B58D641CCAA408345E0249E940182"/>
        <w:category>
          <w:name w:val="Algemeen"/>
          <w:gallery w:val="placeholder"/>
        </w:category>
        <w:types>
          <w:type w:val="bbPlcHdr"/>
        </w:types>
        <w:behaviors>
          <w:behavior w:val="content"/>
        </w:behaviors>
        <w:guid w:val="{B707D260-21FA-314B-89AF-FE253E9B0AD4}"/>
      </w:docPartPr>
      <w:docPartBody>
        <w:p w:rsidR="00000000" w:rsidRDefault="00000000">
          <w:pPr>
            <w:pStyle w:val="6E3B58D641CCAA408345E0249E940182"/>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D96AD50F852BDA48874D01D6276F05A0"/>
        <w:category>
          <w:name w:val="Algemeen"/>
          <w:gallery w:val="placeholder"/>
        </w:category>
        <w:types>
          <w:type w:val="bbPlcHdr"/>
        </w:types>
        <w:behaviors>
          <w:behavior w:val="content"/>
        </w:behaviors>
        <w:guid w:val="{84D73626-6C4F-7146-9E58-87D297ACC8B6}"/>
      </w:docPartPr>
      <w:docPartBody>
        <w:p w:rsidR="00000000" w:rsidRDefault="00000000">
          <w:pPr>
            <w:pStyle w:val="D96AD50F852BDA48874D01D6276F05A0"/>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2CDC4E335B4A544BB31DC85D971271B1"/>
        <w:category>
          <w:name w:val="Algemeen"/>
          <w:gallery w:val="placeholder"/>
        </w:category>
        <w:types>
          <w:type w:val="bbPlcHdr"/>
        </w:types>
        <w:behaviors>
          <w:behavior w:val="content"/>
        </w:behaviors>
        <w:guid w:val="{915C6A75-A547-CA4F-8C70-24CBBDE964E9}"/>
      </w:docPartPr>
      <w:docPartBody>
        <w:p w:rsidR="00000000" w:rsidRDefault="00000000">
          <w:pPr>
            <w:pStyle w:val="2CDC4E335B4A544BB31DC85D971271B1"/>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33D38C33C6F0BF488BB57AB85D4CDF81"/>
        <w:category>
          <w:name w:val="Algemeen"/>
          <w:gallery w:val="placeholder"/>
        </w:category>
        <w:types>
          <w:type w:val="bbPlcHdr"/>
        </w:types>
        <w:behaviors>
          <w:behavior w:val="content"/>
        </w:behaviors>
        <w:guid w:val="{1125ED97-0675-A64A-A77C-0623C9914728}"/>
      </w:docPartPr>
      <w:docPartBody>
        <w:p w:rsidR="00000000" w:rsidRDefault="00000000">
          <w:pPr>
            <w:pStyle w:val="33D38C33C6F0BF488BB57AB85D4CDF81"/>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8BB52DBA97A184498E50ADAFBE6892F1"/>
        <w:category>
          <w:name w:val="Algemeen"/>
          <w:gallery w:val="placeholder"/>
        </w:category>
        <w:types>
          <w:type w:val="bbPlcHdr"/>
        </w:types>
        <w:behaviors>
          <w:behavior w:val="content"/>
        </w:behaviors>
        <w:guid w:val="{E99AFDA9-C7C9-FA4D-A452-C320DC4D641C}"/>
      </w:docPartPr>
      <w:docPartBody>
        <w:p w:rsidR="00000000" w:rsidRDefault="00000000">
          <w:pPr>
            <w:pStyle w:val="8BB52DBA97A184498E50ADAFBE6892F1"/>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FC404C1760999C49A4552F3AEA351732"/>
        <w:category>
          <w:name w:val="Algemeen"/>
          <w:gallery w:val="placeholder"/>
        </w:category>
        <w:types>
          <w:type w:val="bbPlcHdr"/>
        </w:types>
        <w:behaviors>
          <w:behavior w:val="content"/>
        </w:behaviors>
        <w:guid w:val="{A1DECF59-3079-E24F-8C97-BE4C6581EAE9}"/>
      </w:docPartPr>
      <w:docPartBody>
        <w:p w:rsidR="00000000" w:rsidRDefault="00000000">
          <w:pPr>
            <w:pStyle w:val="FC404C1760999C49A4552F3AEA351732"/>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BC3938CAA19A0B4AA9C6F7FC8E9BAAC3"/>
        <w:category>
          <w:name w:val="Algemeen"/>
          <w:gallery w:val="placeholder"/>
        </w:category>
        <w:types>
          <w:type w:val="bbPlcHdr"/>
        </w:types>
        <w:behaviors>
          <w:behavior w:val="content"/>
        </w:behaviors>
        <w:guid w:val="{7D3F55DD-27E3-FB40-93C0-6B9C56D05BCB}"/>
      </w:docPartPr>
      <w:docPartBody>
        <w:p w:rsidR="00000000" w:rsidRDefault="00000000">
          <w:pPr>
            <w:pStyle w:val="BC3938CAA19A0B4AA9C6F7FC8E9BAAC3"/>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9A34437B7F4F0F4B8D4AA0F511888472"/>
        <w:category>
          <w:name w:val="Algemeen"/>
          <w:gallery w:val="placeholder"/>
        </w:category>
        <w:types>
          <w:type w:val="bbPlcHdr"/>
        </w:types>
        <w:behaviors>
          <w:behavior w:val="content"/>
        </w:behaviors>
        <w:guid w:val="{7479FA41-A7D5-6143-B891-BC0D18580C88}"/>
      </w:docPartPr>
      <w:docPartBody>
        <w:p w:rsidR="00000000" w:rsidRDefault="00000000">
          <w:pPr>
            <w:pStyle w:val="9A34437B7F4F0F4B8D4AA0F511888472"/>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A4413AE31F96DE47B97A5A8E10B200B4"/>
        <w:category>
          <w:name w:val="Algemeen"/>
          <w:gallery w:val="placeholder"/>
        </w:category>
        <w:types>
          <w:type w:val="bbPlcHdr"/>
        </w:types>
        <w:behaviors>
          <w:behavior w:val="content"/>
        </w:behaviors>
        <w:guid w:val="{0530BB95-F1E7-284A-BA10-0F7D50C3E587}"/>
      </w:docPartPr>
      <w:docPartBody>
        <w:p w:rsidR="00000000" w:rsidRDefault="00000000">
          <w:pPr>
            <w:pStyle w:val="A4413AE31F96DE47B97A5A8E10B200B4"/>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9347AB51D62CAF4F89CC5917BD958EFA"/>
        <w:category>
          <w:name w:val="Algemeen"/>
          <w:gallery w:val="placeholder"/>
        </w:category>
        <w:types>
          <w:type w:val="bbPlcHdr"/>
        </w:types>
        <w:behaviors>
          <w:behavior w:val="content"/>
        </w:behaviors>
        <w:guid w:val="{FD628B2E-0B64-0741-9F35-4EE848230FE9}"/>
      </w:docPartPr>
      <w:docPartBody>
        <w:p w:rsidR="00000000" w:rsidRDefault="00000000">
          <w:pPr>
            <w:pStyle w:val="9347AB51D62CAF4F89CC5917BD958EFA"/>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C2A5004F6CA08C45B3882582848F4245"/>
        <w:category>
          <w:name w:val="Algemeen"/>
          <w:gallery w:val="placeholder"/>
        </w:category>
        <w:types>
          <w:type w:val="bbPlcHdr"/>
        </w:types>
        <w:behaviors>
          <w:behavior w:val="content"/>
        </w:behaviors>
        <w:guid w:val="{9F4EB568-7BD7-C64F-98FE-891D7D5CB2AB}"/>
      </w:docPartPr>
      <w:docPartBody>
        <w:p w:rsidR="00000000" w:rsidRDefault="00000000">
          <w:pPr>
            <w:pStyle w:val="C2A5004F6CA08C45B3882582848F4245"/>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20E161A1CC6D1C45AA24AE4BBCC3AEF8"/>
        <w:category>
          <w:name w:val="Algemeen"/>
          <w:gallery w:val="placeholder"/>
        </w:category>
        <w:types>
          <w:type w:val="bbPlcHdr"/>
        </w:types>
        <w:behaviors>
          <w:behavior w:val="content"/>
        </w:behaviors>
        <w:guid w:val="{BF9EB27F-EC85-4C49-861A-ECC87E947852}"/>
      </w:docPartPr>
      <w:docPartBody>
        <w:p w:rsidR="00000000" w:rsidRDefault="00000000">
          <w:pPr>
            <w:pStyle w:val="20E161A1CC6D1C45AA24AE4BBCC3AEF8"/>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041691ECE8AFC64B851F5D9A1CC23C18"/>
        <w:category>
          <w:name w:val="Algemeen"/>
          <w:gallery w:val="placeholder"/>
        </w:category>
        <w:types>
          <w:type w:val="bbPlcHdr"/>
        </w:types>
        <w:behaviors>
          <w:behavior w:val="content"/>
        </w:behaviors>
        <w:guid w:val="{50BFC6BC-CEC6-1D43-9667-EC20BD59E6D3}"/>
      </w:docPartPr>
      <w:docPartBody>
        <w:p w:rsidR="00000000" w:rsidRDefault="00000000">
          <w:pPr>
            <w:pStyle w:val="041691ECE8AFC64B851F5D9A1CC23C18"/>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526E86B6313C304CAF42491B686CD7E0"/>
        <w:category>
          <w:name w:val="Algemeen"/>
          <w:gallery w:val="placeholder"/>
        </w:category>
        <w:types>
          <w:type w:val="bbPlcHdr"/>
        </w:types>
        <w:behaviors>
          <w:behavior w:val="content"/>
        </w:behaviors>
        <w:guid w:val="{47AD2280-D762-6B45-8DFE-C029B6042F69}"/>
      </w:docPartPr>
      <w:docPartBody>
        <w:p w:rsidR="00000000" w:rsidRDefault="00000000">
          <w:pPr>
            <w:pStyle w:val="526E86B6313C304CAF42491B686CD7E0"/>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9B70D9D7C12EAE4AB9D7BFAB1ACDA7D8"/>
        <w:category>
          <w:name w:val="Algemeen"/>
          <w:gallery w:val="placeholder"/>
        </w:category>
        <w:types>
          <w:type w:val="bbPlcHdr"/>
        </w:types>
        <w:behaviors>
          <w:behavior w:val="content"/>
        </w:behaviors>
        <w:guid w:val="{099581CE-FF4D-354E-9CF3-2C28BB79BC7F}"/>
      </w:docPartPr>
      <w:docPartBody>
        <w:p w:rsidR="00000000" w:rsidRDefault="00000000">
          <w:pPr>
            <w:pStyle w:val="9B70D9D7C12EAE4AB9D7BFAB1ACDA7D8"/>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0360EB6C8C1F564B8E0D5F3E036294DF"/>
        <w:category>
          <w:name w:val="Algemeen"/>
          <w:gallery w:val="placeholder"/>
        </w:category>
        <w:types>
          <w:type w:val="bbPlcHdr"/>
        </w:types>
        <w:behaviors>
          <w:behavior w:val="content"/>
        </w:behaviors>
        <w:guid w:val="{90791266-7A9E-654E-A354-1F197524DE9C}"/>
      </w:docPartPr>
      <w:docPartBody>
        <w:p w:rsidR="00000000" w:rsidRDefault="00000000">
          <w:pPr>
            <w:pStyle w:val="0360EB6C8C1F564B8E0D5F3E036294DF"/>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9CD456AF392BC74EA4DECA7A0DB98C86"/>
        <w:category>
          <w:name w:val="Algemeen"/>
          <w:gallery w:val="placeholder"/>
        </w:category>
        <w:types>
          <w:type w:val="bbPlcHdr"/>
        </w:types>
        <w:behaviors>
          <w:behavior w:val="content"/>
        </w:behaviors>
        <w:guid w:val="{77187B97-C09F-6743-AE13-1880E81CDD75}"/>
      </w:docPartPr>
      <w:docPartBody>
        <w:p w:rsidR="00000000" w:rsidRDefault="00000000">
          <w:pPr>
            <w:pStyle w:val="9CD456AF392BC74EA4DECA7A0DB98C86"/>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2973F5B686FE6742A60E4D7AA31513B9"/>
        <w:category>
          <w:name w:val="Algemeen"/>
          <w:gallery w:val="placeholder"/>
        </w:category>
        <w:types>
          <w:type w:val="bbPlcHdr"/>
        </w:types>
        <w:behaviors>
          <w:behavior w:val="content"/>
        </w:behaviors>
        <w:guid w:val="{E2B5CB0B-AB79-E245-8528-07730959A23E}"/>
      </w:docPartPr>
      <w:docPartBody>
        <w:p w:rsidR="00000000" w:rsidRDefault="00000000">
          <w:pPr>
            <w:pStyle w:val="2973F5B686FE6742A60E4D7AA31513B9"/>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CBD016D0A6337C46976FDD773F61AF99"/>
        <w:category>
          <w:name w:val="Algemeen"/>
          <w:gallery w:val="placeholder"/>
        </w:category>
        <w:types>
          <w:type w:val="bbPlcHdr"/>
        </w:types>
        <w:behaviors>
          <w:behavior w:val="content"/>
        </w:behaviors>
        <w:guid w:val="{5E99992E-F39C-DC4E-A637-7D23C51EB39F}"/>
      </w:docPartPr>
      <w:docPartBody>
        <w:p w:rsidR="00000000" w:rsidRDefault="00000000">
          <w:pPr>
            <w:pStyle w:val="CBD016D0A6337C46976FDD773F61AF99"/>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81082A859244904B88BFF54B69010DA1"/>
        <w:category>
          <w:name w:val="Algemeen"/>
          <w:gallery w:val="placeholder"/>
        </w:category>
        <w:types>
          <w:type w:val="bbPlcHdr"/>
        </w:types>
        <w:behaviors>
          <w:behavior w:val="content"/>
        </w:behaviors>
        <w:guid w:val="{AD0940E2-695B-3B4A-AA74-9B179A67491F}"/>
      </w:docPartPr>
      <w:docPartBody>
        <w:p w:rsidR="00000000" w:rsidRDefault="00000000">
          <w:pPr>
            <w:pStyle w:val="81082A859244904B88BFF54B69010DA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BA875EE2A5944D46A5C7DB14D02D94D7"/>
        <w:category>
          <w:name w:val="Algemeen"/>
          <w:gallery w:val="placeholder"/>
        </w:category>
        <w:types>
          <w:type w:val="bbPlcHdr"/>
        </w:types>
        <w:behaviors>
          <w:behavior w:val="content"/>
        </w:behaviors>
        <w:guid w:val="{6664DA9D-788A-2741-AADC-EAAAC3105BCB}"/>
      </w:docPartPr>
      <w:docPartBody>
        <w:p w:rsidR="00000000" w:rsidRDefault="00000000">
          <w:pPr>
            <w:pStyle w:val="BA875EE2A5944D46A5C7DB14D02D94D7"/>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CC87E1FF1C22E74FA9BB7E47EF3CFFF9"/>
        <w:category>
          <w:name w:val="Algemeen"/>
          <w:gallery w:val="placeholder"/>
        </w:category>
        <w:types>
          <w:type w:val="bbPlcHdr"/>
        </w:types>
        <w:behaviors>
          <w:behavior w:val="content"/>
        </w:behaviors>
        <w:guid w:val="{60D4D097-59E1-C24C-BFE2-A656FBD0FCDF}"/>
      </w:docPartPr>
      <w:docPartBody>
        <w:p w:rsidR="00000000" w:rsidRDefault="00000000">
          <w:pPr>
            <w:pStyle w:val="CC87E1FF1C22E74FA9BB7E47EF3CFFF9"/>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C14E6D1E3259A94CA7FEABC75A0AB875"/>
        <w:category>
          <w:name w:val="Algemeen"/>
          <w:gallery w:val="placeholder"/>
        </w:category>
        <w:types>
          <w:type w:val="bbPlcHdr"/>
        </w:types>
        <w:behaviors>
          <w:behavior w:val="content"/>
        </w:behaviors>
        <w:guid w:val="{C74FCAAF-8B2A-4E44-B24C-7AF345FE517F}"/>
      </w:docPartPr>
      <w:docPartBody>
        <w:p w:rsidR="00000000" w:rsidRDefault="00000000">
          <w:pPr>
            <w:pStyle w:val="C14E6D1E3259A94CA7FEABC75A0AB875"/>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574F6DC689EDE04C877981ABD1F2E03D"/>
        <w:category>
          <w:name w:val="Algemeen"/>
          <w:gallery w:val="placeholder"/>
        </w:category>
        <w:types>
          <w:type w:val="bbPlcHdr"/>
        </w:types>
        <w:behaviors>
          <w:behavior w:val="content"/>
        </w:behaviors>
        <w:guid w:val="{F936BEBB-7ABD-E548-9674-16C80EFD5C85}"/>
      </w:docPartPr>
      <w:docPartBody>
        <w:p w:rsidR="00000000" w:rsidRDefault="00000000">
          <w:pPr>
            <w:pStyle w:val="574F6DC689EDE04C877981ABD1F2E03D"/>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389F2F224E729C4788D31C2655DFE93B"/>
        <w:category>
          <w:name w:val="Algemeen"/>
          <w:gallery w:val="placeholder"/>
        </w:category>
        <w:types>
          <w:type w:val="bbPlcHdr"/>
        </w:types>
        <w:behaviors>
          <w:behavior w:val="content"/>
        </w:behaviors>
        <w:guid w:val="{0C0F0825-3594-2B40-82AD-EFDAC2A28A9A}"/>
      </w:docPartPr>
      <w:docPartBody>
        <w:p w:rsidR="00000000" w:rsidRDefault="00000000">
          <w:pPr>
            <w:pStyle w:val="389F2F224E729C4788D31C2655DFE93B"/>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8CCA2B6D2BED0B4BB098E37B0401DF57"/>
        <w:category>
          <w:name w:val="Algemeen"/>
          <w:gallery w:val="placeholder"/>
        </w:category>
        <w:types>
          <w:type w:val="bbPlcHdr"/>
        </w:types>
        <w:behaviors>
          <w:behavior w:val="content"/>
        </w:behaviors>
        <w:guid w:val="{BF17CAD1-0D31-1A41-A4EA-1E97BED3463F}"/>
      </w:docPartPr>
      <w:docPartBody>
        <w:p w:rsidR="00000000" w:rsidRDefault="00000000">
          <w:pPr>
            <w:pStyle w:val="8CCA2B6D2BED0B4BB098E37B0401DF57"/>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D65C9DAF78023A4C963707D3472B863D"/>
        <w:category>
          <w:name w:val="Algemeen"/>
          <w:gallery w:val="placeholder"/>
        </w:category>
        <w:types>
          <w:type w:val="bbPlcHdr"/>
        </w:types>
        <w:behaviors>
          <w:behavior w:val="content"/>
        </w:behaviors>
        <w:guid w:val="{9DF3FFC3-8556-3347-A1F5-9F050BD4EF78}"/>
      </w:docPartPr>
      <w:docPartBody>
        <w:p w:rsidR="00000000" w:rsidRDefault="00000000">
          <w:pPr>
            <w:pStyle w:val="D65C9DAF78023A4C963707D3472B863D"/>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8131A3542B756E47A0244A6F193E5098"/>
        <w:category>
          <w:name w:val="Algemeen"/>
          <w:gallery w:val="placeholder"/>
        </w:category>
        <w:types>
          <w:type w:val="bbPlcHdr"/>
        </w:types>
        <w:behaviors>
          <w:behavior w:val="content"/>
        </w:behaviors>
        <w:guid w:val="{228D7D7E-F32D-5048-A8AC-7485A426866D}"/>
      </w:docPartPr>
      <w:docPartBody>
        <w:p w:rsidR="00000000" w:rsidRDefault="00000000">
          <w:pPr>
            <w:pStyle w:val="8131A3542B756E47A0244A6F193E5098"/>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02EB47D8920B654DA4DDA897D097F861"/>
        <w:category>
          <w:name w:val="Algemeen"/>
          <w:gallery w:val="placeholder"/>
        </w:category>
        <w:types>
          <w:type w:val="bbPlcHdr"/>
        </w:types>
        <w:behaviors>
          <w:behavior w:val="content"/>
        </w:behaviors>
        <w:guid w:val="{D349D4DF-53A5-4048-AC5D-AE7B35AE47B7}"/>
      </w:docPartPr>
      <w:docPartBody>
        <w:p w:rsidR="00000000" w:rsidRDefault="00000000">
          <w:pPr>
            <w:pStyle w:val="02EB47D8920B654DA4DDA897D097F86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B1B8009E1138E84297C1F583BF11753C"/>
        <w:category>
          <w:name w:val="Algemeen"/>
          <w:gallery w:val="placeholder"/>
        </w:category>
        <w:types>
          <w:type w:val="bbPlcHdr"/>
        </w:types>
        <w:behaviors>
          <w:behavior w:val="content"/>
        </w:behaviors>
        <w:guid w:val="{EA1387BA-92AC-B348-874B-E2140F54052E}"/>
      </w:docPartPr>
      <w:docPartBody>
        <w:p w:rsidR="00000000" w:rsidRDefault="00000000">
          <w:pPr>
            <w:pStyle w:val="B1B8009E1138E84297C1F583BF11753C"/>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66B6D4BEF8BE7C46BD19667C64C1DBD0"/>
        <w:category>
          <w:name w:val="Algemeen"/>
          <w:gallery w:val="placeholder"/>
        </w:category>
        <w:types>
          <w:type w:val="bbPlcHdr"/>
        </w:types>
        <w:behaviors>
          <w:behavior w:val="content"/>
        </w:behaviors>
        <w:guid w:val="{299F6681-A9C1-404F-A3BB-1A2DE0C03A78}"/>
      </w:docPartPr>
      <w:docPartBody>
        <w:p w:rsidR="00000000" w:rsidRDefault="00000000">
          <w:pPr>
            <w:pStyle w:val="66B6D4BEF8BE7C46BD19667C64C1DBD0"/>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59370F2B2F02C9478B16478B08E073FE"/>
        <w:category>
          <w:name w:val="Algemeen"/>
          <w:gallery w:val="placeholder"/>
        </w:category>
        <w:types>
          <w:type w:val="bbPlcHdr"/>
        </w:types>
        <w:behaviors>
          <w:behavior w:val="content"/>
        </w:behaviors>
        <w:guid w:val="{9EC10655-2401-2048-ADBD-E838FC2A76C1}"/>
      </w:docPartPr>
      <w:docPartBody>
        <w:p w:rsidR="00000000" w:rsidRDefault="00000000">
          <w:pPr>
            <w:pStyle w:val="59370F2B2F02C9478B16478B08E073FE"/>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D9F333BED826D744AD42EDD213EABC1F"/>
        <w:category>
          <w:name w:val="Algemeen"/>
          <w:gallery w:val="placeholder"/>
        </w:category>
        <w:types>
          <w:type w:val="bbPlcHdr"/>
        </w:types>
        <w:behaviors>
          <w:behavior w:val="content"/>
        </w:behaviors>
        <w:guid w:val="{83CC267A-A1AD-9845-82B8-01304B53D70A}"/>
      </w:docPartPr>
      <w:docPartBody>
        <w:p w:rsidR="00000000" w:rsidRDefault="00000000">
          <w:pPr>
            <w:pStyle w:val="D9F333BED826D744AD42EDD213EABC1F"/>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8695D4DFCDC28A4EB5D1BF20EC8FC314"/>
        <w:category>
          <w:name w:val="Algemeen"/>
          <w:gallery w:val="placeholder"/>
        </w:category>
        <w:types>
          <w:type w:val="bbPlcHdr"/>
        </w:types>
        <w:behaviors>
          <w:behavior w:val="content"/>
        </w:behaviors>
        <w:guid w:val="{48DF02EE-4463-AA4B-A2D0-45AE694450E8}"/>
      </w:docPartPr>
      <w:docPartBody>
        <w:p w:rsidR="00000000" w:rsidRDefault="00000000">
          <w:pPr>
            <w:pStyle w:val="8695D4DFCDC28A4EB5D1BF20EC8FC314"/>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C06576B3208FD545908E2BAC38D7BB91"/>
        <w:category>
          <w:name w:val="Algemeen"/>
          <w:gallery w:val="placeholder"/>
        </w:category>
        <w:types>
          <w:type w:val="bbPlcHdr"/>
        </w:types>
        <w:behaviors>
          <w:behavior w:val="content"/>
        </w:behaviors>
        <w:guid w:val="{0949257F-A76A-6D46-9E9E-2F7D02E91B62}"/>
      </w:docPartPr>
      <w:docPartBody>
        <w:p w:rsidR="00000000" w:rsidRDefault="00000000">
          <w:pPr>
            <w:pStyle w:val="C06576B3208FD545908E2BAC38D7BB9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A0B9C5F6EFC7A54C88C2DABD9324AEF9"/>
        <w:category>
          <w:name w:val="Algemeen"/>
          <w:gallery w:val="placeholder"/>
        </w:category>
        <w:types>
          <w:type w:val="bbPlcHdr"/>
        </w:types>
        <w:behaviors>
          <w:behavior w:val="content"/>
        </w:behaviors>
        <w:guid w:val="{ED2283A0-2E48-C646-9281-C690C10EA457}"/>
      </w:docPartPr>
      <w:docPartBody>
        <w:p w:rsidR="00000000" w:rsidRDefault="00000000">
          <w:pPr>
            <w:pStyle w:val="A0B9C5F6EFC7A54C88C2DABD9324AEF9"/>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B5BB3DECF2B8F947B32F712BEB0BA3DA"/>
        <w:category>
          <w:name w:val="Algemeen"/>
          <w:gallery w:val="placeholder"/>
        </w:category>
        <w:types>
          <w:type w:val="bbPlcHdr"/>
        </w:types>
        <w:behaviors>
          <w:behavior w:val="content"/>
        </w:behaviors>
        <w:guid w:val="{9CAC67F9-CBB0-8C48-AAF9-7FEC4F6CAED0}"/>
      </w:docPartPr>
      <w:docPartBody>
        <w:p w:rsidR="00000000" w:rsidRDefault="00000000">
          <w:pPr>
            <w:pStyle w:val="B5BB3DECF2B8F947B32F712BEB0BA3DA"/>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267FB649D7F06441A2BFB4EE28A4963B"/>
        <w:category>
          <w:name w:val="Algemeen"/>
          <w:gallery w:val="placeholder"/>
        </w:category>
        <w:types>
          <w:type w:val="bbPlcHdr"/>
        </w:types>
        <w:behaviors>
          <w:behavior w:val="content"/>
        </w:behaviors>
        <w:guid w:val="{CF6FB40A-B011-0A49-A23B-E52AB6B205F3}"/>
      </w:docPartPr>
      <w:docPartBody>
        <w:p w:rsidR="00000000" w:rsidRDefault="00000000">
          <w:pPr>
            <w:pStyle w:val="267FB649D7F06441A2BFB4EE28A4963B"/>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F8AF063242644A488EB71E6D327A13FA"/>
        <w:category>
          <w:name w:val="Algemeen"/>
          <w:gallery w:val="placeholder"/>
        </w:category>
        <w:types>
          <w:type w:val="bbPlcHdr"/>
        </w:types>
        <w:behaviors>
          <w:behavior w:val="content"/>
        </w:behaviors>
        <w:guid w:val="{DD1038D8-4192-1342-A14F-CB5A2DAA561F}"/>
      </w:docPartPr>
      <w:docPartBody>
        <w:p w:rsidR="00000000" w:rsidRDefault="00000000">
          <w:pPr>
            <w:pStyle w:val="F8AF063242644A488EB71E6D327A13FA"/>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5023A22BCAA92F4D9449FFC8A2EA28F1"/>
        <w:category>
          <w:name w:val="Algemeen"/>
          <w:gallery w:val="placeholder"/>
        </w:category>
        <w:types>
          <w:type w:val="bbPlcHdr"/>
        </w:types>
        <w:behaviors>
          <w:behavior w:val="content"/>
        </w:behaviors>
        <w:guid w:val="{BB441FCE-9A46-2648-9B48-60C4EB39171E}"/>
      </w:docPartPr>
      <w:docPartBody>
        <w:p w:rsidR="00000000" w:rsidRDefault="00000000">
          <w:pPr>
            <w:pStyle w:val="5023A22BCAA92F4D9449FFC8A2EA28F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F2503452D59C64468FC10CD66E80A0C1"/>
        <w:category>
          <w:name w:val="Algemeen"/>
          <w:gallery w:val="placeholder"/>
        </w:category>
        <w:types>
          <w:type w:val="bbPlcHdr"/>
        </w:types>
        <w:behaviors>
          <w:behavior w:val="content"/>
        </w:behaviors>
        <w:guid w:val="{5E6DB2F2-221E-264C-95EE-45DBF7F818E2}"/>
      </w:docPartPr>
      <w:docPartBody>
        <w:p w:rsidR="00000000" w:rsidRDefault="00000000">
          <w:pPr>
            <w:pStyle w:val="F2503452D59C64468FC10CD66E80A0C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42A75D8B0472DF4BAD729025216B526A"/>
        <w:category>
          <w:name w:val="Algemeen"/>
          <w:gallery w:val="placeholder"/>
        </w:category>
        <w:types>
          <w:type w:val="bbPlcHdr"/>
        </w:types>
        <w:behaviors>
          <w:behavior w:val="content"/>
        </w:behaviors>
        <w:guid w:val="{51E178CA-2151-B84C-965D-17EFB7AA1D4B}"/>
      </w:docPartPr>
      <w:docPartBody>
        <w:p w:rsidR="00000000" w:rsidRDefault="00000000">
          <w:pPr>
            <w:pStyle w:val="42A75D8B0472DF4BAD729025216B526A"/>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0E929BD0A14F7C4CAC453102793E347A"/>
        <w:category>
          <w:name w:val="Algemeen"/>
          <w:gallery w:val="placeholder"/>
        </w:category>
        <w:types>
          <w:type w:val="bbPlcHdr"/>
        </w:types>
        <w:behaviors>
          <w:behavior w:val="content"/>
        </w:behaviors>
        <w:guid w:val="{89D911B3-B7F4-5C46-9CBC-C07C2EB3DF72}"/>
      </w:docPartPr>
      <w:docPartBody>
        <w:p w:rsidR="00000000" w:rsidRDefault="00000000">
          <w:pPr>
            <w:pStyle w:val="0E929BD0A14F7C4CAC453102793E347A"/>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61E4B3B667E03144ABE272AF6FD9C526"/>
        <w:category>
          <w:name w:val="Algemeen"/>
          <w:gallery w:val="placeholder"/>
        </w:category>
        <w:types>
          <w:type w:val="bbPlcHdr"/>
        </w:types>
        <w:behaviors>
          <w:behavior w:val="content"/>
        </w:behaviors>
        <w:guid w:val="{B8DB2CEE-1C64-D247-9853-69E5A5D2C34A}"/>
      </w:docPartPr>
      <w:docPartBody>
        <w:p w:rsidR="00000000" w:rsidRDefault="00000000">
          <w:pPr>
            <w:pStyle w:val="61E4B3B667E03144ABE272AF6FD9C526"/>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5AA3A29C6CD1904191E544A5CD960FB1"/>
        <w:category>
          <w:name w:val="Algemeen"/>
          <w:gallery w:val="placeholder"/>
        </w:category>
        <w:types>
          <w:type w:val="bbPlcHdr"/>
        </w:types>
        <w:behaviors>
          <w:behavior w:val="content"/>
        </w:behaviors>
        <w:guid w:val="{12499E52-B1D6-2543-8588-7304D6609688}"/>
      </w:docPartPr>
      <w:docPartBody>
        <w:p w:rsidR="00000000" w:rsidRDefault="00000000">
          <w:pPr>
            <w:pStyle w:val="5AA3A29C6CD1904191E544A5CD960FB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206F440EE92A674A9FC54A9C2DEABBF8"/>
        <w:category>
          <w:name w:val="Algemeen"/>
          <w:gallery w:val="placeholder"/>
        </w:category>
        <w:types>
          <w:type w:val="bbPlcHdr"/>
        </w:types>
        <w:behaviors>
          <w:behavior w:val="content"/>
        </w:behaviors>
        <w:guid w:val="{03D3E4D6-23D1-5E44-8640-96A1B6501238}"/>
      </w:docPartPr>
      <w:docPartBody>
        <w:p w:rsidR="00000000" w:rsidRDefault="00000000">
          <w:pPr>
            <w:pStyle w:val="206F440EE92A674A9FC54A9C2DEABBF8"/>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DDDC761EA8F0B846A47A9F47BBBDAA4E"/>
        <w:category>
          <w:name w:val="Algemeen"/>
          <w:gallery w:val="placeholder"/>
        </w:category>
        <w:types>
          <w:type w:val="bbPlcHdr"/>
        </w:types>
        <w:behaviors>
          <w:behavior w:val="content"/>
        </w:behaviors>
        <w:guid w:val="{B0B5B005-87C2-2C4E-9D5C-A939AFA5EDBD}"/>
      </w:docPartPr>
      <w:docPartBody>
        <w:p w:rsidR="00000000" w:rsidRDefault="00000000">
          <w:pPr>
            <w:pStyle w:val="DDDC761EA8F0B846A47A9F47BBBDAA4E"/>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plaats ondertekening</w:t>
          </w:r>
        </w:p>
      </w:docPartBody>
    </w:docPart>
    <w:docPart>
      <w:docPartPr>
        <w:name w:val="703EE4ECFD95C14E81787D82DDD3C088"/>
        <w:category>
          <w:name w:val="Algemeen"/>
          <w:gallery w:val="placeholder"/>
        </w:category>
        <w:types>
          <w:type w:val="bbPlcHdr"/>
        </w:types>
        <w:behaviors>
          <w:behavior w:val="content"/>
        </w:behaviors>
        <w:guid w:val="{7AD19679-802C-BB44-949E-2758B57AAD55}"/>
      </w:docPartPr>
      <w:docPartBody>
        <w:p w:rsidR="00000000" w:rsidRDefault="00000000">
          <w:pPr>
            <w:pStyle w:val="703EE4ECFD95C14E81787D82DDD3C088"/>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Pr>
              <w:rStyle w:val="Tekstvantijdelijkeaanduiding"/>
            </w:rPr>
            <w:t>k</w:t>
          </w:r>
          <w:r w:rsidRPr="00346AFF">
            <w:rPr>
              <w:rStyle w:val="Tekstvantijdelijkeaanduiding"/>
            </w:rPr>
            <w:t xml:space="preserve">ies of typ </w:t>
          </w:r>
          <w:r w:rsidRPr="00346AFF">
            <w:rPr>
              <w:rStyle w:val="Tekstvantijdelijkeaanduiding"/>
            </w:rPr>
            <w:t>een datum</w:t>
          </w:r>
        </w:p>
      </w:docPartBody>
    </w:docPart>
    <w:docPart>
      <w:docPartPr>
        <w:name w:val="83CFA13EE602964F84C0ECCCAA69B596"/>
        <w:category>
          <w:name w:val="Algemeen"/>
          <w:gallery w:val="placeholder"/>
        </w:category>
        <w:types>
          <w:type w:val="bbPlcHdr"/>
        </w:types>
        <w:behaviors>
          <w:behavior w:val="content"/>
        </w:behaviors>
        <w:guid w:val="{AD0C15FF-0CDE-DB40-8C90-DAD589739C9C}"/>
      </w:docPartPr>
      <w:docPartBody>
        <w:p w:rsidR="00000000" w:rsidRDefault="00000000">
          <w:pPr>
            <w:pStyle w:val="83CFA13EE602964F84C0ECCCAA69B596"/>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e-mailadres</w:t>
          </w:r>
        </w:p>
      </w:docPartBody>
    </w:docPart>
    <w:docPart>
      <w:docPartPr>
        <w:name w:val="AF190D6E1FDC584A993560B2E801F7D0"/>
        <w:category>
          <w:name w:val="Algemeen"/>
          <w:gallery w:val="placeholder"/>
        </w:category>
        <w:types>
          <w:type w:val="bbPlcHdr"/>
        </w:types>
        <w:behaviors>
          <w:behavior w:val="content"/>
        </w:behaviors>
        <w:guid w:val="{A6282DE4-262D-1F49-87BA-C646002C5BCD}"/>
      </w:docPartPr>
      <w:docPartBody>
        <w:p w:rsidR="00000000" w:rsidRDefault="00000000">
          <w:pPr>
            <w:pStyle w:val="AF190D6E1FDC584A993560B2E801F7D0"/>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telefoonnummer</w:t>
          </w:r>
        </w:p>
      </w:docPartBody>
    </w:docPart>
    <w:docPart>
      <w:docPartPr>
        <w:name w:val="B3E7F005191E404BAF6B3711B5D4174D"/>
        <w:category>
          <w:name w:val="Algemeen"/>
          <w:gallery w:val="placeholder"/>
        </w:category>
        <w:types>
          <w:type w:val="bbPlcHdr"/>
        </w:types>
        <w:behaviors>
          <w:behavior w:val="content"/>
        </w:behaviors>
        <w:guid w:val="{2A1931E1-BF38-A745-B37B-4168E2D4ADBB}"/>
      </w:docPartPr>
      <w:docPartBody>
        <w:p w:rsidR="00000000" w:rsidRDefault="00000000">
          <w:pPr>
            <w:pStyle w:val="B3E7F005191E404BAF6B3711B5D4174D"/>
          </w:pPr>
          <w:r>
            <w:rPr>
              <w:rStyle w:val="Tekstvantijdelijkeaanduiding"/>
            </w:rPr>
            <w:t>k</w:t>
          </w:r>
          <w:r w:rsidRPr="008E6D41">
            <w:rPr>
              <w:rStyle w:val="Tekstvantijdelijkeaanduiding"/>
            </w:rPr>
            <w:t>ies een item.</w:t>
          </w:r>
        </w:p>
      </w:docPartBody>
    </w:docPart>
    <w:docPart>
      <w:docPartPr>
        <w:name w:val="FD60C0AC4203CE4B80C914074EFF4578"/>
        <w:category>
          <w:name w:val="Algemeen"/>
          <w:gallery w:val="placeholder"/>
        </w:category>
        <w:types>
          <w:type w:val="bbPlcHdr"/>
        </w:types>
        <w:behaviors>
          <w:behavior w:val="content"/>
        </w:behaviors>
        <w:guid w:val="{ABE44ED1-72D6-9242-B5DB-D2A8552ACA62}"/>
      </w:docPartPr>
      <w:docPartBody>
        <w:p w:rsidR="00000000" w:rsidRDefault="00000000">
          <w:pPr>
            <w:pStyle w:val="FD60C0AC4203CE4B80C914074EFF4578"/>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naam</w:t>
          </w:r>
        </w:p>
      </w:docPartBody>
    </w:docPart>
    <w:docPart>
      <w:docPartPr>
        <w:name w:val="B4191E035A815547A3E83CB05C3F5AE8"/>
        <w:category>
          <w:name w:val="Algemeen"/>
          <w:gallery w:val="placeholder"/>
        </w:category>
        <w:types>
          <w:type w:val="bbPlcHdr"/>
        </w:types>
        <w:behaviors>
          <w:behavior w:val="content"/>
        </w:behaviors>
        <w:guid w:val="{588B6EF1-C704-9F4B-A3B5-9A35A80AE978}"/>
      </w:docPartPr>
      <w:docPartBody>
        <w:p w:rsidR="00000000" w:rsidRDefault="00000000">
          <w:pPr>
            <w:pStyle w:val="B4191E035A815547A3E83CB05C3F5AE8"/>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telefoonnummer</w:t>
          </w:r>
        </w:p>
      </w:docPartBody>
    </w:docPart>
    <w:docPart>
      <w:docPartPr>
        <w:name w:val="270918216B84CA4B8D146DA4026F629C"/>
        <w:category>
          <w:name w:val="Algemeen"/>
          <w:gallery w:val="placeholder"/>
        </w:category>
        <w:types>
          <w:type w:val="bbPlcHdr"/>
        </w:types>
        <w:behaviors>
          <w:behavior w:val="content"/>
        </w:behaviors>
        <w:guid w:val="{1D1ED411-1E51-CD4C-A0CB-B2D572658AB5}"/>
      </w:docPartPr>
      <w:docPartBody>
        <w:p w:rsidR="00000000" w:rsidRDefault="00000000">
          <w:pPr>
            <w:pStyle w:val="270918216B84CA4B8D146DA4026F629C"/>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e-mailadres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A9"/>
    <w:rsid w:val="00210FA9"/>
    <w:rsid w:val="004C1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ZsysbasisFldMark Ingrado"/>
    <w:basedOn w:val="Standaardalinea-lettertype"/>
    <w:uiPriority w:val="99"/>
    <w:semiHidden/>
    <w:rPr>
      <w:color w:val="000000"/>
      <w:bdr w:val="none" w:sz="0" w:space="0" w:color="auto"/>
      <w:shd w:val="clear" w:color="auto" w:fill="FFB15B"/>
    </w:rPr>
  </w:style>
  <w:style w:type="paragraph" w:customStyle="1" w:styleId="B067481D4976684692611D38C8D63244">
    <w:name w:val="B067481D4976684692611D38C8D63244"/>
  </w:style>
  <w:style w:type="paragraph" w:customStyle="1" w:styleId="BCF2E4FC382D434A984729246818FCBF">
    <w:name w:val="BCF2E4FC382D434A984729246818FCBF"/>
  </w:style>
  <w:style w:type="paragraph" w:customStyle="1" w:styleId="09D2972E5D46FE4B845B9CAFEF5D57D9">
    <w:name w:val="09D2972E5D46FE4B845B9CAFEF5D57D9"/>
  </w:style>
  <w:style w:type="paragraph" w:customStyle="1" w:styleId="610D93141DC8C6418186C0F15B9A6616">
    <w:name w:val="610D93141DC8C6418186C0F15B9A6616"/>
  </w:style>
  <w:style w:type="paragraph" w:customStyle="1" w:styleId="A2933AB8C4968743B76E31A7DDB30D2D">
    <w:name w:val="A2933AB8C4968743B76E31A7DDB30D2D"/>
  </w:style>
  <w:style w:type="paragraph" w:customStyle="1" w:styleId="3489582A8A1C97479F103567F0BAEE89">
    <w:name w:val="3489582A8A1C97479F103567F0BAEE89"/>
  </w:style>
  <w:style w:type="paragraph" w:customStyle="1" w:styleId="89BC1D5A75DC86408E7B077307F06111">
    <w:name w:val="89BC1D5A75DC86408E7B077307F06111"/>
  </w:style>
  <w:style w:type="paragraph" w:customStyle="1" w:styleId="24CD11DE26951B44B322282652512F38">
    <w:name w:val="24CD11DE26951B44B322282652512F38"/>
  </w:style>
  <w:style w:type="paragraph" w:customStyle="1" w:styleId="CE7745D84015214DB24F8ABD75BD2AC1">
    <w:name w:val="CE7745D84015214DB24F8ABD75BD2AC1"/>
  </w:style>
  <w:style w:type="paragraph" w:customStyle="1" w:styleId="ECB8892DBA7F284A96CA3FC8FA5F6E67">
    <w:name w:val="ECB8892DBA7F284A96CA3FC8FA5F6E67"/>
  </w:style>
  <w:style w:type="paragraph" w:customStyle="1" w:styleId="0B26FB28C2EEE14DBC1907587140F369">
    <w:name w:val="0B26FB28C2EEE14DBC1907587140F369"/>
  </w:style>
  <w:style w:type="paragraph" w:customStyle="1" w:styleId="61DDCD8AC49C8549AD9B1DE1A636AAD4">
    <w:name w:val="61DDCD8AC49C8549AD9B1DE1A636AAD4"/>
  </w:style>
  <w:style w:type="paragraph" w:customStyle="1" w:styleId="458A29BB3AC3A44DB57759DE5FC894AA">
    <w:name w:val="458A29BB3AC3A44DB57759DE5FC894AA"/>
  </w:style>
  <w:style w:type="paragraph" w:customStyle="1" w:styleId="6BAA46C20F8E384BA3801E8E79F52ED8">
    <w:name w:val="6BAA46C20F8E384BA3801E8E79F52ED8"/>
  </w:style>
  <w:style w:type="paragraph" w:customStyle="1" w:styleId="36EF02DF7DE65243993F526DBE49161E">
    <w:name w:val="36EF02DF7DE65243993F526DBE49161E"/>
  </w:style>
  <w:style w:type="paragraph" w:customStyle="1" w:styleId="250DC0923104E347BF3106234E386B88">
    <w:name w:val="250DC0923104E347BF3106234E386B88"/>
  </w:style>
  <w:style w:type="paragraph" w:customStyle="1" w:styleId="FBA30BFB6C58B347B67F8014A005BD30">
    <w:name w:val="FBA30BFB6C58B347B67F8014A005BD30"/>
  </w:style>
  <w:style w:type="paragraph" w:customStyle="1" w:styleId="8936136AF0BE4A43AEFAE92402B0C7B0">
    <w:name w:val="8936136AF0BE4A43AEFAE92402B0C7B0"/>
  </w:style>
  <w:style w:type="paragraph" w:customStyle="1" w:styleId="BF7E1BD8B8C96E4C8D0C69301348C3CF">
    <w:name w:val="BF7E1BD8B8C96E4C8D0C69301348C3CF"/>
  </w:style>
  <w:style w:type="paragraph" w:customStyle="1" w:styleId="5ED0F35D2046DA479DCCD6CA0BF70436">
    <w:name w:val="5ED0F35D2046DA479DCCD6CA0BF70436"/>
  </w:style>
  <w:style w:type="paragraph" w:customStyle="1" w:styleId="DA3F9914C553F440BC02C424345FA74F">
    <w:name w:val="DA3F9914C553F440BC02C424345FA74F"/>
  </w:style>
  <w:style w:type="paragraph" w:customStyle="1" w:styleId="7482DED1D1B5C8479BE83832EF12069F">
    <w:name w:val="7482DED1D1B5C8479BE83832EF12069F"/>
  </w:style>
  <w:style w:type="paragraph" w:customStyle="1" w:styleId="14EBE810469180488244DAE051A33E89">
    <w:name w:val="14EBE810469180488244DAE051A33E89"/>
  </w:style>
  <w:style w:type="paragraph" w:customStyle="1" w:styleId="FBFD2F734C054A4399AD67DF024B8B2B">
    <w:name w:val="FBFD2F734C054A4399AD67DF024B8B2B"/>
  </w:style>
  <w:style w:type="paragraph" w:customStyle="1" w:styleId="68A8A281EE365647A3398C76BFBE65EA">
    <w:name w:val="68A8A281EE365647A3398C76BFBE65EA"/>
  </w:style>
  <w:style w:type="paragraph" w:customStyle="1" w:styleId="3377227728038442B9FF6F62A612940A">
    <w:name w:val="3377227728038442B9FF6F62A612940A"/>
  </w:style>
  <w:style w:type="paragraph" w:customStyle="1" w:styleId="0B32F0EFB615FF43AFC667CF24D43E28">
    <w:name w:val="0B32F0EFB615FF43AFC667CF24D43E28"/>
  </w:style>
  <w:style w:type="paragraph" w:customStyle="1" w:styleId="BC483243C3341B48800BD9BC3A24BC2B">
    <w:name w:val="BC483243C3341B48800BD9BC3A24BC2B"/>
  </w:style>
  <w:style w:type="paragraph" w:customStyle="1" w:styleId="85BB14E69B6A9C47B189ADD235236C2D">
    <w:name w:val="85BB14E69B6A9C47B189ADD235236C2D"/>
  </w:style>
  <w:style w:type="paragraph" w:customStyle="1" w:styleId="B4EF69A217C4084FBD02C8A4D8F105B3">
    <w:name w:val="B4EF69A217C4084FBD02C8A4D8F105B3"/>
  </w:style>
  <w:style w:type="paragraph" w:customStyle="1" w:styleId="CB6E127F40700D4E8C6E11FE589811C5">
    <w:name w:val="CB6E127F40700D4E8C6E11FE589811C5"/>
  </w:style>
  <w:style w:type="paragraph" w:customStyle="1" w:styleId="938B37A6C9717D488EAC4CA8ACA24B83">
    <w:name w:val="938B37A6C9717D488EAC4CA8ACA24B83"/>
  </w:style>
  <w:style w:type="paragraph" w:customStyle="1" w:styleId="75C43CC4950140459FCB453855179E87">
    <w:name w:val="75C43CC4950140459FCB453855179E87"/>
  </w:style>
  <w:style w:type="paragraph" w:customStyle="1" w:styleId="284B6A8CB71E874CA9C99418CBABA8C2">
    <w:name w:val="284B6A8CB71E874CA9C99418CBABA8C2"/>
  </w:style>
  <w:style w:type="paragraph" w:customStyle="1" w:styleId="F269EFF21B87C3478793E7A69EA86F13">
    <w:name w:val="F269EFF21B87C3478793E7A69EA86F13"/>
  </w:style>
  <w:style w:type="paragraph" w:customStyle="1" w:styleId="3ECE215F4D7DF54AA7A07045D1387250">
    <w:name w:val="3ECE215F4D7DF54AA7A07045D1387250"/>
  </w:style>
  <w:style w:type="paragraph" w:customStyle="1" w:styleId="6886BB652D14B249BDE51B129DB528FB">
    <w:name w:val="6886BB652D14B249BDE51B129DB528FB"/>
  </w:style>
  <w:style w:type="paragraph" w:customStyle="1" w:styleId="4743B8917FBD1A49BB4606BB2BB15329">
    <w:name w:val="4743B8917FBD1A49BB4606BB2BB15329"/>
  </w:style>
  <w:style w:type="paragraph" w:customStyle="1" w:styleId="1E2F445E9279DF469E6D0075F0CE11D9">
    <w:name w:val="1E2F445E9279DF469E6D0075F0CE11D9"/>
  </w:style>
  <w:style w:type="paragraph" w:customStyle="1" w:styleId="FD28A42C5E94DF408E084C5C88E854BD">
    <w:name w:val="FD28A42C5E94DF408E084C5C88E854BD"/>
  </w:style>
  <w:style w:type="paragraph" w:customStyle="1" w:styleId="F27B87D681CC7A41AEC840ED347AFF00">
    <w:name w:val="F27B87D681CC7A41AEC840ED347AFF00"/>
  </w:style>
  <w:style w:type="paragraph" w:customStyle="1" w:styleId="FCDCBD45C8865344AE5AEB79E89A0325">
    <w:name w:val="FCDCBD45C8865344AE5AEB79E89A0325"/>
  </w:style>
  <w:style w:type="paragraph" w:customStyle="1" w:styleId="B1824A4E1BDA754EA0FE44C2FDAB91D1">
    <w:name w:val="B1824A4E1BDA754EA0FE44C2FDAB91D1"/>
  </w:style>
  <w:style w:type="paragraph" w:customStyle="1" w:styleId="8A4A9C4D7036EE42B18BA4E5FA890CA1">
    <w:name w:val="8A4A9C4D7036EE42B18BA4E5FA890CA1"/>
  </w:style>
  <w:style w:type="paragraph" w:customStyle="1" w:styleId="8FFAAFB206F3A448AAC3C4CDFA54D573">
    <w:name w:val="8FFAAFB206F3A448AAC3C4CDFA54D573"/>
  </w:style>
  <w:style w:type="paragraph" w:customStyle="1" w:styleId="B42E015840A6E646BC50A1D2443352FC">
    <w:name w:val="B42E015840A6E646BC50A1D2443352FC"/>
  </w:style>
  <w:style w:type="paragraph" w:customStyle="1" w:styleId="6E815504CF704C4381B04514E7262D3F">
    <w:name w:val="6E815504CF704C4381B04514E7262D3F"/>
  </w:style>
  <w:style w:type="paragraph" w:customStyle="1" w:styleId="45B861FB2DB3734A8AAD71777F971488">
    <w:name w:val="45B861FB2DB3734A8AAD71777F971488"/>
  </w:style>
  <w:style w:type="paragraph" w:customStyle="1" w:styleId="1AFE253FE3E4E2488B17E3D726929BE1">
    <w:name w:val="1AFE253FE3E4E2488B17E3D726929BE1"/>
  </w:style>
  <w:style w:type="paragraph" w:customStyle="1" w:styleId="C840284D010AAB4D8A26EF590C138A03">
    <w:name w:val="C840284D010AAB4D8A26EF590C138A03"/>
  </w:style>
  <w:style w:type="paragraph" w:customStyle="1" w:styleId="2C5FB4030322224786C123CAAA131F71">
    <w:name w:val="2C5FB4030322224786C123CAAA131F71"/>
  </w:style>
  <w:style w:type="paragraph" w:customStyle="1" w:styleId="589CF78AE92DB643A86B3B257FF8FEC0">
    <w:name w:val="589CF78AE92DB643A86B3B257FF8FEC0"/>
  </w:style>
  <w:style w:type="paragraph" w:customStyle="1" w:styleId="14BF07C1898FDA43B4900D25A35A0F1E">
    <w:name w:val="14BF07C1898FDA43B4900D25A35A0F1E"/>
  </w:style>
  <w:style w:type="paragraph" w:customStyle="1" w:styleId="2C7D139B318B11429677DEB2EC816C8D">
    <w:name w:val="2C7D139B318B11429677DEB2EC816C8D"/>
  </w:style>
  <w:style w:type="paragraph" w:customStyle="1" w:styleId="6F7CCF69BE20DF4E945ACA12481F26D5">
    <w:name w:val="6F7CCF69BE20DF4E945ACA12481F26D5"/>
  </w:style>
  <w:style w:type="paragraph" w:customStyle="1" w:styleId="1421B4365E941D43B72A65ECC8D897A9">
    <w:name w:val="1421B4365E941D43B72A65ECC8D897A9"/>
  </w:style>
  <w:style w:type="paragraph" w:customStyle="1" w:styleId="F9CA3FD58BB4494DBBF0923542F1E066">
    <w:name w:val="F9CA3FD58BB4494DBBF0923542F1E066"/>
  </w:style>
  <w:style w:type="paragraph" w:customStyle="1" w:styleId="6E3B58D641CCAA408345E0249E940182">
    <w:name w:val="6E3B58D641CCAA408345E0249E940182"/>
  </w:style>
  <w:style w:type="paragraph" w:customStyle="1" w:styleId="D96AD50F852BDA48874D01D6276F05A0">
    <w:name w:val="D96AD50F852BDA48874D01D6276F05A0"/>
  </w:style>
  <w:style w:type="paragraph" w:customStyle="1" w:styleId="2CDC4E335B4A544BB31DC85D971271B1">
    <w:name w:val="2CDC4E335B4A544BB31DC85D971271B1"/>
  </w:style>
  <w:style w:type="paragraph" w:customStyle="1" w:styleId="33D38C33C6F0BF488BB57AB85D4CDF81">
    <w:name w:val="33D38C33C6F0BF488BB57AB85D4CDF81"/>
  </w:style>
  <w:style w:type="paragraph" w:customStyle="1" w:styleId="8BB52DBA97A184498E50ADAFBE6892F1">
    <w:name w:val="8BB52DBA97A184498E50ADAFBE6892F1"/>
  </w:style>
  <w:style w:type="paragraph" w:customStyle="1" w:styleId="FC404C1760999C49A4552F3AEA351732">
    <w:name w:val="FC404C1760999C49A4552F3AEA351732"/>
  </w:style>
  <w:style w:type="paragraph" w:customStyle="1" w:styleId="BC3938CAA19A0B4AA9C6F7FC8E9BAAC3">
    <w:name w:val="BC3938CAA19A0B4AA9C6F7FC8E9BAAC3"/>
  </w:style>
  <w:style w:type="paragraph" w:customStyle="1" w:styleId="9A34437B7F4F0F4B8D4AA0F511888472">
    <w:name w:val="9A34437B7F4F0F4B8D4AA0F511888472"/>
  </w:style>
  <w:style w:type="paragraph" w:customStyle="1" w:styleId="A4413AE31F96DE47B97A5A8E10B200B4">
    <w:name w:val="A4413AE31F96DE47B97A5A8E10B200B4"/>
  </w:style>
  <w:style w:type="paragraph" w:customStyle="1" w:styleId="9347AB51D62CAF4F89CC5917BD958EFA">
    <w:name w:val="9347AB51D62CAF4F89CC5917BD958EFA"/>
  </w:style>
  <w:style w:type="paragraph" w:customStyle="1" w:styleId="C2A5004F6CA08C45B3882582848F4245">
    <w:name w:val="C2A5004F6CA08C45B3882582848F4245"/>
  </w:style>
  <w:style w:type="paragraph" w:customStyle="1" w:styleId="20E161A1CC6D1C45AA24AE4BBCC3AEF8">
    <w:name w:val="20E161A1CC6D1C45AA24AE4BBCC3AEF8"/>
  </w:style>
  <w:style w:type="paragraph" w:customStyle="1" w:styleId="041691ECE8AFC64B851F5D9A1CC23C18">
    <w:name w:val="041691ECE8AFC64B851F5D9A1CC23C18"/>
  </w:style>
  <w:style w:type="paragraph" w:customStyle="1" w:styleId="526E86B6313C304CAF42491B686CD7E0">
    <w:name w:val="526E86B6313C304CAF42491B686CD7E0"/>
  </w:style>
  <w:style w:type="paragraph" w:customStyle="1" w:styleId="9B70D9D7C12EAE4AB9D7BFAB1ACDA7D8">
    <w:name w:val="9B70D9D7C12EAE4AB9D7BFAB1ACDA7D8"/>
  </w:style>
  <w:style w:type="paragraph" w:customStyle="1" w:styleId="0360EB6C8C1F564B8E0D5F3E036294DF">
    <w:name w:val="0360EB6C8C1F564B8E0D5F3E036294DF"/>
  </w:style>
  <w:style w:type="paragraph" w:customStyle="1" w:styleId="9CD456AF392BC74EA4DECA7A0DB98C86">
    <w:name w:val="9CD456AF392BC74EA4DECA7A0DB98C86"/>
  </w:style>
  <w:style w:type="paragraph" w:customStyle="1" w:styleId="2973F5B686FE6742A60E4D7AA31513B9">
    <w:name w:val="2973F5B686FE6742A60E4D7AA31513B9"/>
  </w:style>
  <w:style w:type="paragraph" w:customStyle="1" w:styleId="CBD016D0A6337C46976FDD773F61AF99">
    <w:name w:val="CBD016D0A6337C46976FDD773F61AF99"/>
  </w:style>
  <w:style w:type="paragraph" w:customStyle="1" w:styleId="81082A859244904B88BFF54B69010DA1">
    <w:name w:val="81082A859244904B88BFF54B69010DA1"/>
  </w:style>
  <w:style w:type="paragraph" w:customStyle="1" w:styleId="BA875EE2A5944D46A5C7DB14D02D94D7">
    <w:name w:val="BA875EE2A5944D46A5C7DB14D02D94D7"/>
  </w:style>
  <w:style w:type="paragraph" w:customStyle="1" w:styleId="CC87E1FF1C22E74FA9BB7E47EF3CFFF9">
    <w:name w:val="CC87E1FF1C22E74FA9BB7E47EF3CFFF9"/>
  </w:style>
  <w:style w:type="paragraph" w:customStyle="1" w:styleId="C14E6D1E3259A94CA7FEABC75A0AB875">
    <w:name w:val="C14E6D1E3259A94CA7FEABC75A0AB875"/>
  </w:style>
  <w:style w:type="paragraph" w:customStyle="1" w:styleId="574F6DC689EDE04C877981ABD1F2E03D">
    <w:name w:val="574F6DC689EDE04C877981ABD1F2E03D"/>
  </w:style>
  <w:style w:type="paragraph" w:customStyle="1" w:styleId="389F2F224E729C4788D31C2655DFE93B">
    <w:name w:val="389F2F224E729C4788D31C2655DFE93B"/>
  </w:style>
  <w:style w:type="paragraph" w:customStyle="1" w:styleId="8CCA2B6D2BED0B4BB098E37B0401DF57">
    <w:name w:val="8CCA2B6D2BED0B4BB098E37B0401DF57"/>
  </w:style>
  <w:style w:type="paragraph" w:customStyle="1" w:styleId="D65C9DAF78023A4C963707D3472B863D">
    <w:name w:val="D65C9DAF78023A4C963707D3472B863D"/>
  </w:style>
  <w:style w:type="paragraph" w:customStyle="1" w:styleId="8131A3542B756E47A0244A6F193E5098">
    <w:name w:val="8131A3542B756E47A0244A6F193E5098"/>
  </w:style>
  <w:style w:type="paragraph" w:customStyle="1" w:styleId="02EB47D8920B654DA4DDA897D097F861">
    <w:name w:val="02EB47D8920B654DA4DDA897D097F861"/>
  </w:style>
  <w:style w:type="paragraph" w:customStyle="1" w:styleId="B1B8009E1138E84297C1F583BF11753C">
    <w:name w:val="B1B8009E1138E84297C1F583BF11753C"/>
  </w:style>
  <w:style w:type="paragraph" w:customStyle="1" w:styleId="66B6D4BEF8BE7C46BD19667C64C1DBD0">
    <w:name w:val="66B6D4BEF8BE7C46BD19667C64C1DBD0"/>
  </w:style>
  <w:style w:type="paragraph" w:customStyle="1" w:styleId="59370F2B2F02C9478B16478B08E073FE">
    <w:name w:val="59370F2B2F02C9478B16478B08E073FE"/>
  </w:style>
  <w:style w:type="paragraph" w:customStyle="1" w:styleId="D9F333BED826D744AD42EDD213EABC1F">
    <w:name w:val="D9F333BED826D744AD42EDD213EABC1F"/>
  </w:style>
  <w:style w:type="paragraph" w:customStyle="1" w:styleId="8695D4DFCDC28A4EB5D1BF20EC8FC314">
    <w:name w:val="8695D4DFCDC28A4EB5D1BF20EC8FC314"/>
  </w:style>
  <w:style w:type="paragraph" w:customStyle="1" w:styleId="C06576B3208FD545908E2BAC38D7BB91">
    <w:name w:val="C06576B3208FD545908E2BAC38D7BB91"/>
  </w:style>
  <w:style w:type="paragraph" w:customStyle="1" w:styleId="A0B9C5F6EFC7A54C88C2DABD9324AEF9">
    <w:name w:val="A0B9C5F6EFC7A54C88C2DABD9324AEF9"/>
  </w:style>
  <w:style w:type="paragraph" w:customStyle="1" w:styleId="B5BB3DECF2B8F947B32F712BEB0BA3DA">
    <w:name w:val="B5BB3DECF2B8F947B32F712BEB0BA3DA"/>
  </w:style>
  <w:style w:type="paragraph" w:customStyle="1" w:styleId="267FB649D7F06441A2BFB4EE28A4963B">
    <w:name w:val="267FB649D7F06441A2BFB4EE28A4963B"/>
  </w:style>
  <w:style w:type="paragraph" w:customStyle="1" w:styleId="F8AF063242644A488EB71E6D327A13FA">
    <w:name w:val="F8AF063242644A488EB71E6D327A13FA"/>
  </w:style>
  <w:style w:type="paragraph" w:customStyle="1" w:styleId="5023A22BCAA92F4D9449FFC8A2EA28F1">
    <w:name w:val="5023A22BCAA92F4D9449FFC8A2EA28F1"/>
  </w:style>
  <w:style w:type="paragraph" w:customStyle="1" w:styleId="F2503452D59C64468FC10CD66E80A0C1">
    <w:name w:val="F2503452D59C64468FC10CD66E80A0C1"/>
  </w:style>
  <w:style w:type="paragraph" w:customStyle="1" w:styleId="42A75D8B0472DF4BAD729025216B526A">
    <w:name w:val="42A75D8B0472DF4BAD729025216B526A"/>
  </w:style>
  <w:style w:type="paragraph" w:customStyle="1" w:styleId="0E929BD0A14F7C4CAC453102793E347A">
    <w:name w:val="0E929BD0A14F7C4CAC453102793E347A"/>
  </w:style>
  <w:style w:type="paragraph" w:customStyle="1" w:styleId="61E4B3B667E03144ABE272AF6FD9C526">
    <w:name w:val="61E4B3B667E03144ABE272AF6FD9C526"/>
  </w:style>
  <w:style w:type="paragraph" w:customStyle="1" w:styleId="5AA3A29C6CD1904191E544A5CD960FB1">
    <w:name w:val="5AA3A29C6CD1904191E544A5CD960FB1"/>
  </w:style>
  <w:style w:type="paragraph" w:customStyle="1" w:styleId="206F440EE92A674A9FC54A9C2DEABBF8">
    <w:name w:val="206F440EE92A674A9FC54A9C2DEABBF8"/>
  </w:style>
  <w:style w:type="paragraph" w:customStyle="1" w:styleId="DDDC761EA8F0B846A47A9F47BBBDAA4E">
    <w:name w:val="DDDC761EA8F0B846A47A9F47BBBDAA4E"/>
  </w:style>
  <w:style w:type="paragraph" w:customStyle="1" w:styleId="703EE4ECFD95C14E81787D82DDD3C088">
    <w:name w:val="703EE4ECFD95C14E81787D82DDD3C088"/>
  </w:style>
  <w:style w:type="paragraph" w:customStyle="1" w:styleId="83CFA13EE602964F84C0ECCCAA69B596">
    <w:name w:val="83CFA13EE602964F84C0ECCCAA69B596"/>
  </w:style>
  <w:style w:type="paragraph" w:customStyle="1" w:styleId="AF190D6E1FDC584A993560B2E801F7D0">
    <w:name w:val="AF190D6E1FDC584A993560B2E801F7D0"/>
  </w:style>
  <w:style w:type="paragraph" w:customStyle="1" w:styleId="B3E7F005191E404BAF6B3711B5D4174D">
    <w:name w:val="B3E7F005191E404BAF6B3711B5D4174D"/>
  </w:style>
  <w:style w:type="paragraph" w:customStyle="1" w:styleId="FD60C0AC4203CE4B80C914074EFF4578">
    <w:name w:val="FD60C0AC4203CE4B80C914074EFF4578"/>
  </w:style>
  <w:style w:type="paragraph" w:customStyle="1" w:styleId="B4191E035A815547A3E83CB05C3F5AE8">
    <w:name w:val="B4191E035A815547A3E83CB05C3F5AE8"/>
  </w:style>
  <w:style w:type="paragraph" w:customStyle="1" w:styleId="270918216B84CA4B8D146DA4026F629C">
    <w:name w:val="270918216B84CA4B8D146DA4026F629C"/>
  </w:style>
  <w:style w:type="paragraph" w:customStyle="1" w:styleId="8DF00B5102044E478EBB66AAAEC36EA3">
    <w:name w:val="8DF00B5102044E478EBB66AAAEC36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Ingrado">
      <a:dk1>
        <a:sysClr val="windowText" lastClr="000000"/>
      </a:dk1>
      <a:lt1>
        <a:sysClr val="window" lastClr="FFFFFF"/>
      </a:lt1>
      <a:dk2>
        <a:srgbClr val="012F33"/>
      </a:dk2>
      <a:lt2>
        <a:srgbClr val="FFFFFF"/>
      </a:lt2>
      <a:accent1>
        <a:srgbClr val="E3051B"/>
      </a:accent1>
      <a:accent2>
        <a:srgbClr val="009277"/>
      </a:accent2>
      <a:accent3>
        <a:srgbClr val="6595A2"/>
      </a:accent3>
      <a:accent4>
        <a:srgbClr val="2B4F9E"/>
      </a:accent4>
      <a:accent5>
        <a:srgbClr val="35093A"/>
      </a:accent5>
      <a:accent6>
        <a:srgbClr val="F9B000"/>
      </a:accent6>
      <a:hlink>
        <a:srgbClr val="000000"/>
      </a:hlink>
      <a:folHlink>
        <a:srgbClr val="000000"/>
      </a:folHlink>
    </a:clrScheme>
    <a:fontScheme name="Lettertypen Ingra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ju xmlns="http://www.joulesunlimited.com/ccmappings">
  <datum/>
</ju>
</file>

<file path=customXml/item2.xml><?xml version="1.0" encoding="utf-8"?>
<ct:contentTypeSchema xmlns:ct="http://schemas.microsoft.com/office/2006/metadata/contentType" xmlns:ma="http://schemas.microsoft.com/office/2006/metadata/properties/metaAttributes" ct:_="" ma:_="" ma:contentTypeName="Document" ma:contentTypeID="0x01010063500CB8EC2C0042B05E9849D0656AED" ma:contentTypeVersion="14" ma:contentTypeDescription="Een nieuw document maken." ma:contentTypeScope="" ma:versionID="ff804777c4dc678047650fd6fcee25b3">
  <xsd:schema xmlns:xsd="http://www.w3.org/2001/XMLSchema" xmlns:xs="http://www.w3.org/2001/XMLSchema" xmlns:p="http://schemas.microsoft.com/office/2006/metadata/properties" xmlns:ns2="ef285805-cc59-4103-85a8-07f3e9d1c4e5" xmlns:ns3="0ac42807-d8fe-4629-b560-9de738a59cf1" targetNamespace="http://schemas.microsoft.com/office/2006/metadata/properties" ma:root="true" ma:fieldsID="fd46015d63b410bcb889528f9154a2bf" ns2:_="" ns3:_="">
    <xsd:import namespace="ef285805-cc59-4103-85a8-07f3e9d1c4e5"/>
    <xsd:import namespace="0ac42807-d8fe-4629-b560-9de738a59c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5805-cc59-4103-85a8-07f3e9d1c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a9f6349-866e-4ffa-a05a-b5968c0674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42807-d8fe-4629-b560-9de738a59c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0c2271-08e3-40b6-bc40-f446cefa7369}" ma:internalName="TaxCatchAll" ma:showField="CatchAllData" ma:web="0ac42807-d8fe-4629-b560-9de738a5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285805-cc59-4103-85a8-07f3e9d1c4e5">
      <Terms xmlns="http://schemas.microsoft.com/office/infopath/2007/PartnerControls"/>
    </lcf76f155ced4ddcb4097134ff3c332f>
    <TaxCatchAll xmlns="0ac42807-d8fe-4629-b560-9de738a59cf1" xsi:nil="true"/>
  </documentManagement>
</p:properties>
</file>

<file path=customXml/itemProps1.xml><?xml version="1.0" encoding="utf-8"?>
<ds:datastoreItem xmlns:ds="http://schemas.openxmlformats.org/officeDocument/2006/customXml" ds:itemID="{9EA6F7FA-CEAB-4839-8D49-0353F18A1FCF}">
  <ds:schemaRefs>
    <ds:schemaRef ds:uri="http://www.joulesunlimited.com/ccmappings"/>
  </ds:schemaRefs>
</ds:datastoreItem>
</file>

<file path=customXml/itemProps2.xml><?xml version="1.0" encoding="utf-8"?>
<ds:datastoreItem xmlns:ds="http://schemas.openxmlformats.org/officeDocument/2006/customXml" ds:itemID="{A082DAFC-C345-4BA7-86AD-704ACB0E4EE9}"/>
</file>

<file path=customXml/itemProps3.xml><?xml version="1.0" encoding="utf-8"?>
<ds:datastoreItem xmlns:ds="http://schemas.openxmlformats.org/officeDocument/2006/customXml" ds:itemID="{C9F98022-0FD1-43AD-B689-47597A843829}"/>
</file>

<file path=customXml/itemProps4.xml><?xml version="1.0" encoding="utf-8"?>
<ds:datastoreItem xmlns:ds="http://schemas.openxmlformats.org/officeDocument/2006/customXml" ds:itemID="{EE57C8B0-0891-4FC2-8920-63E8F4D5163D}"/>
</file>

<file path=docProps/app.xml><?xml version="1.0" encoding="utf-8"?>
<Properties xmlns="http://schemas.openxmlformats.org/officeDocument/2006/extended-properties" xmlns:vt="http://schemas.openxmlformats.org/officeDocument/2006/docPropsVTypes">
  <Template>Bijlage 7 Model PV Ingrado V-2.dotx</Template>
  <TotalTime>3</TotalTime>
  <Pages>6</Pages>
  <Words>2025</Words>
  <Characters>11140</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Manager/>
  <Company>Ingrado</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Lysanne Scheer</dc:creator>
  <cp:keywords/>
  <dc:description>Sjabloonversie 1.1 - 10 april 2025_x000d_
Ontwikkeling sjabloon en macro's:_x000d_
www.JoulesUnlimited.com_x000d_
Ontwerp lay out: DDK</dc:description>
  <cp:lastModifiedBy>Lysanne Scheer | DDK</cp:lastModifiedBy>
  <cp:revision>1</cp:revision>
  <cp:lastPrinted>2025-04-04T12:34:00Z</cp:lastPrinted>
  <dcterms:created xsi:type="dcterms:W3CDTF">2025-06-04T14:33:00Z</dcterms:created>
  <dcterms:modified xsi:type="dcterms:W3CDTF">2025-06-04T14:37:00Z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0x01010063500CB8EC2C0042B05E9849D0656AED</vt:lpwstr>
  </property>
</Properties>
</file>